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17" w:rsidRPr="00BB7FD6" w:rsidRDefault="00F52A17" w:rsidP="00BB7FD6">
      <w:pPr>
        <w:pStyle w:val="Title"/>
        <w:jc w:val="left"/>
        <w:rPr>
          <w:b w:val="0"/>
          <w:sz w:val="10"/>
          <w:szCs w:val="10"/>
        </w:rPr>
      </w:pPr>
    </w:p>
    <w:p w:rsidR="00657D19" w:rsidRDefault="00651935" w:rsidP="00657D19">
      <w:pPr>
        <w:pStyle w:val="Title"/>
        <w:jc w:val="both"/>
        <w:rPr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2C039A7" wp14:editId="43706F4B">
            <wp:simplePos x="0" y="0"/>
            <wp:positionH relativeFrom="column">
              <wp:posOffset>-386080</wp:posOffset>
            </wp:positionH>
            <wp:positionV relativeFrom="paragraph">
              <wp:posOffset>234315</wp:posOffset>
            </wp:positionV>
            <wp:extent cx="737235" cy="934720"/>
            <wp:effectExtent l="0" t="0" r="5715" b="0"/>
            <wp:wrapSquare wrapText="bothSides"/>
            <wp:docPr id="20" name="Picture 6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D19" w:rsidRPr="00C24E0B" w:rsidRDefault="00657D19" w:rsidP="00657D19">
      <w:pPr>
        <w:ind w:firstLine="0"/>
        <w:rPr>
          <w:b/>
          <w:szCs w:val="28"/>
          <w:lang w:val="ru-RU"/>
        </w:rPr>
      </w:pPr>
      <w:r w:rsidRPr="00C24E0B">
        <w:rPr>
          <w:b/>
          <w:szCs w:val="28"/>
          <w:lang w:val="ru-RU"/>
        </w:rPr>
        <w:t>НАЦИОНАЛЕН ВОЕНЕН УНИВЕРСИТЕТ „ВАСИЛ ЛЕВСКИ”</w:t>
      </w:r>
    </w:p>
    <w:p w:rsidR="00657D19" w:rsidRDefault="00433A46" w:rsidP="00657D19">
      <w:pPr>
        <w:jc w:val="center"/>
        <w:rPr>
          <w:b/>
          <w:sz w:val="24"/>
          <w:szCs w:val="24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9210E0" wp14:editId="249E440F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5399405" cy="0"/>
                <wp:effectExtent l="0" t="19050" r="1079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3.95pt" to="426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gBJAIAAEIEAAAOAAAAZHJzL2Uyb0RvYy54bWysU02P2jAQvVfqf7B8hyQQthARVlUCvWxb&#10;JLY/wNhOYtWxLdsQUNX/3rH5ENteqqoczNieeXnz5nn5fOolOnLrhFYlzsYpRlxRzYRqS/ztdTOa&#10;Y+Q8UYxIrXiJz9zh59X7d8vBFHyiOy0ZtwhAlCsGU+LOe1MkiaMd74kba8MVXDba9sTD1rYJs2QA&#10;9F4mkzR9SgZtmbGacufgtL5c4lXEbxpO/demcdwjWWLg5uNq47oPa7JakqK1xHSCXmmQf2DRE6Hg&#10;o3eomniCDlb8AdULarXTjR9T3Se6aQTlsQfoJkt/62bXEcNjLyCOM3eZ3P+DpV+OW4sEK/EMI0V6&#10;GNHOWyLazqNKKwUCaotmQafBuALSK7W1oVN6Ujvzoul3h5SuOqJaHvm+ng2AZKEieVMSNs7A1/bD&#10;Z80ghxy8jqKdGtsHSJADneJszvfZ8JNHFA5n08UiT4Ekvd0lpLgVGuv8J657FIISS6GCbKQgxxfn&#10;AxFS3FLCsdIbIWUcvVRoKPF0nqXgDtobEILtZSx2WgoWEkOJs+2+khYdSTBS/MUO4eYxzeqDYhG4&#10;44Str7EnQl5iICJVwIO2gNo1ujjlxyJdrOfreT7KJ0/rUZ7W9ejjpspHT5vsw6ye1lVVZz8DtSwv&#10;OsEYV4HdzbVZ/neuuL6fi9/uvr1LkrxFj9oB2dt/JB3nGkZ5McVes/PW3uYNRo3J10cVXsLjHuLH&#10;p7/6BQAA//8DAFBLAwQUAAYACAAAACEACqQQwdoAAAAFAQAADwAAAGRycy9kb3ducmV2LnhtbEyO&#10;wU7CQBRF9yb+w+SRuJMpNiLUvhIkIYboRvQDHp1H29B503QGaP/e0Y0ub+7NuSdfDbZVF+594wRh&#10;Nk1AsZTONFIhfH1u7xegfCAx1DphhJE9rIrbm5wy467ywZd9qFSEiM8IoQ6hy7T2Zc2W/NR1LLE7&#10;ut5SiLGvtOnpGuG21Q9JMteWGokPNXW8qbk87c8WIZyS17cX2o5re9yFajmWdrd5R7ybDOtnUIGH&#10;8DeGH/2oDkV0OrizGK9ahDSNQ4SnJajYLh7TOajDb9ZFrv/bF98AAAD//wMAUEsBAi0AFAAGAAgA&#10;AAAhALaDOJL+AAAA4QEAABMAAAAAAAAAAAAAAAAAAAAAAFtDb250ZW50X1R5cGVzXS54bWxQSwEC&#10;LQAUAAYACAAAACEAOP0h/9YAAACUAQAACwAAAAAAAAAAAAAAAAAvAQAAX3JlbHMvLnJlbHNQSwEC&#10;LQAUAAYACAAAACEAciNIASQCAABCBAAADgAAAAAAAAAAAAAAAAAuAgAAZHJzL2Uyb0RvYy54bWxQ&#10;SwECLQAUAAYACAAAACEACqQQwdoAAAAF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657D19" w:rsidRPr="009509ED" w:rsidRDefault="00657D19" w:rsidP="00657D1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:rsidR="00657D19" w:rsidRDefault="00657D19" w:rsidP="00657D19">
      <w:pPr>
        <w:jc w:val="center"/>
        <w:rPr>
          <w:rStyle w:val="Hyperlink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 xml:space="preserve">(062)618822; факс:(062)618899; e-mail: </w:t>
      </w:r>
      <w:hyperlink r:id="rId10" w:history="1">
        <w:r w:rsidRPr="009509ED">
          <w:rPr>
            <w:rStyle w:val="Hyperlink"/>
            <w:b/>
            <w:bCs/>
            <w:sz w:val="24"/>
            <w:szCs w:val="24"/>
          </w:rPr>
          <w:t>nvu@nvu.bg</w:t>
        </w:r>
      </w:hyperlink>
    </w:p>
    <w:p w:rsidR="00657D19" w:rsidRDefault="00657D19" w:rsidP="00657D19">
      <w:pPr>
        <w:ind w:left="4533" w:firstLine="423"/>
        <w:jc w:val="left"/>
        <w:rPr>
          <w:rStyle w:val="Hyperlink"/>
          <w:b/>
          <w:bCs/>
          <w:sz w:val="24"/>
          <w:szCs w:val="24"/>
          <w:u w:val="none"/>
        </w:rPr>
      </w:pPr>
    </w:p>
    <w:p w:rsidR="00A1131C" w:rsidRPr="00EA1DB8" w:rsidRDefault="00A1131C" w:rsidP="00EA1DB8">
      <w:pPr>
        <w:ind w:firstLine="1701"/>
        <w:jc w:val="left"/>
        <w:rPr>
          <w:b/>
          <w:szCs w:val="28"/>
        </w:rPr>
      </w:pPr>
      <w:r w:rsidRPr="00EA1DB8">
        <w:rPr>
          <w:b/>
          <w:szCs w:val="28"/>
        </w:rPr>
        <w:t>ДО</w:t>
      </w:r>
    </w:p>
    <w:p w:rsidR="00A1131C" w:rsidRP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ЗАМЕСТНИК-НАЧАЛНИК ПО УЧЕБНАТА И НАУЧНА ЧАСТ НА НВУ „ВАСИЛ ЛЕВСКИ“</w:t>
      </w:r>
    </w:p>
    <w:p w:rsid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(ИНСТИТУЦ</w:t>
      </w:r>
      <w:r w:rsidR="00EA1DB8">
        <w:rPr>
          <w:b/>
          <w:szCs w:val="28"/>
        </w:rPr>
        <w:t>ИОНАЛЕН КООРДИНАТОР</w:t>
      </w:r>
    </w:p>
    <w:p w:rsidR="00A1131C" w:rsidRP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ПО ПРОГРАМА „ЕРАЗЪМ+“)</w:t>
      </w:r>
    </w:p>
    <w:p w:rsidR="00A1131C" w:rsidRPr="00A1131C" w:rsidRDefault="00A1131C" w:rsidP="00A1131C">
      <w:pPr>
        <w:ind w:left="1701" w:firstLine="0"/>
        <w:jc w:val="left"/>
        <w:rPr>
          <w:b/>
          <w:sz w:val="24"/>
          <w:szCs w:val="32"/>
        </w:rPr>
      </w:pPr>
      <w:r w:rsidRPr="00EA1DB8">
        <w:rPr>
          <w:b/>
          <w:szCs w:val="28"/>
        </w:rPr>
        <w:t>ПОЛКОВНИК ДОЦ. Д-Р ИНЖ. НИКОЛАЙ УРУМОВ</w:t>
      </w:r>
    </w:p>
    <w:p w:rsidR="00462A6E" w:rsidRDefault="00462A6E" w:rsidP="00433A46">
      <w:pPr>
        <w:ind w:firstLine="0"/>
        <w:jc w:val="center"/>
        <w:rPr>
          <w:b/>
          <w:sz w:val="32"/>
          <w:szCs w:val="32"/>
        </w:rPr>
      </w:pPr>
    </w:p>
    <w:p w:rsidR="00462A6E" w:rsidRDefault="00462A6E" w:rsidP="00433A46">
      <w:pPr>
        <w:ind w:firstLine="0"/>
        <w:jc w:val="center"/>
        <w:rPr>
          <w:b/>
          <w:sz w:val="32"/>
          <w:szCs w:val="32"/>
        </w:rPr>
      </w:pPr>
    </w:p>
    <w:p w:rsidR="00A1131C" w:rsidRDefault="00A1131C" w:rsidP="00433A46">
      <w:pPr>
        <w:ind w:firstLine="0"/>
        <w:jc w:val="center"/>
        <w:rPr>
          <w:b/>
          <w:sz w:val="32"/>
          <w:szCs w:val="32"/>
        </w:rPr>
      </w:pPr>
    </w:p>
    <w:p w:rsidR="001D43B6" w:rsidRPr="00EA1DB8" w:rsidRDefault="009F358D" w:rsidP="00433A46">
      <w:pPr>
        <w:ind w:firstLine="0"/>
        <w:jc w:val="center"/>
        <w:rPr>
          <w:b/>
          <w:spacing w:val="60"/>
          <w:sz w:val="32"/>
          <w:szCs w:val="32"/>
        </w:rPr>
      </w:pPr>
      <w:r w:rsidRPr="00EA1DB8">
        <w:rPr>
          <w:b/>
          <w:spacing w:val="60"/>
          <w:sz w:val="32"/>
          <w:szCs w:val="32"/>
        </w:rPr>
        <w:t>Р</w:t>
      </w:r>
      <w:r w:rsidR="00EA1DB8">
        <w:rPr>
          <w:b/>
          <w:spacing w:val="60"/>
          <w:sz w:val="32"/>
          <w:szCs w:val="32"/>
        </w:rPr>
        <w:t>А</w:t>
      </w:r>
      <w:r w:rsidRPr="00EA1DB8">
        <w:rPr>
          <w:b/>
          <w:spacing w:val="60"/>
          <w:sz w:val="32"/>
          <w:szCs w:val="32"/>
        </w:rPr>
        <w:t xml:space="preserve">ПОРТ / </w:t>
      </w:r>
      <w:r w:rsidR="001D43B6" w:rsidRPr="00EA1DB8">
        <w:rPr>
          <w:b/>
          <w:spacing w:val="60"/>
          <w:sz w:val="32"/>
          <w:szCs w:val="32"/>
        </w:rPr>
        <w:t>ЗАЯВЛЕНИЕ</w:t>
      </w:r>
    </w:p>
    <w:p w:rsidR="001D43B6" w:rsidRPr="00EA1DB8" w:rsidRDefault="001D43B6" w:rsidP="00433A46">
      <w:pPr>
        <w:spacing w:line="360" w:lineRule="auto"/>
        <w:ind w:firstLine="0"/>
        <w:jc w:val="center"/>
        <w:rPr>
          <w:b/>
          <w:szCs w:val="28"/>
        </w:rPr>
      </w:pPr>
    </w:p>
    <w:p w:rsidR="00433A46" w:rsidRDefault="00433A46" w:rsidP="00433A46">
      <w:pPr>
        <w:pStyle w:val="Heading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33A46">
        <w:rPr>
          <w:sz w:val="28"/>
          <w:szCs w:val="28"/>
        </w:rPr>
        <w:t>за мобилност на обучаеми по програма „Еразъм+”</w:t>
      </w:r>
    </w:p>
    <w:p w:rsidR="00433A46" w:rsidRPr="00433A46" w:rsidRDefault="00433A46" w:rsidP="00433A46">
      <w:pPr>
        <w:pStyle w:val="Heading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33A46" w:rsidRPr="00433A46" w:rsidRDefault="00433A46" w:rsidP="00433A46">
      <w:pPr>
        <w:spacing w:line="360" w:lineRule="auto"/>
        <w:jc w:val="center"/>
        <w:rPr>
          <w:b/>
          <w:color w:val="999999"/>
          <w:szCs w:val="28"/>
        </w:rPr>
      </w:pPr>
      <w:r w:rsidRPr="00433A46">
        <w:rPr>
          <w:b/>
          <w:szCs w:val="28"/>
        </w:rPr>
        <w:t>АКАДЕМИЧНА ГОДИНА 20____/ 20____</w:t>
      </w:r>
    </w:p>
    <w:p w:rsidR="00433A46" w:rsidRPr="00433A46" w:rsidRDefault="00433A46" w:rsidP="00433A46">
      <w:pPr>
        <w:spacing w:line="360" w:lineRule="auto"/>
        <w:rPr>
          <w:b/>
          <w:szCs w:val="28"/>
        </w:rPr>
      </w:pPr>
    </w:p>
    <w:p w:rsidR="001D43B6" w:rsidRPr="00513FDE" w:rsidRDefault="00433A46" w:rsidP="00433A46">
      <w:pPr>
        <w:spacing w:line="360" w:lineRule="auto"/>
        <w:ind w:firstLine="0"/>
        <w:jc w:val="center"/>
        <w:rPr>
          <w:b/>
          <w:sz w:val="26"/>
          <w:szCs w:val="26"/>
        </w:rPr>
      </w:pPr>
      <w:r w:rsidRPr="00513FDE">
        <w:rPr>
          <w:b/>
          <w:sz w:val="26"/>
          <w:szCs w:val="26"/>
        </w:rPr>
        <w:t>като курсант/ студент/ докторант (ненужното се зачерква)  на НВУ „Васил Левски”, желая да кандидатствам в мобилност по програма „ЕРАЗЪМ+“.</w:t>
      </w:r>
    </w:p>
    <w:p w:rsidR="00226658" w:rsidRPr="00733097" w:rsidRDefault="00B2192F" w:rsidP="00433A46">
      <w:pPr>
        <w:tabs>
          <w:tab w:val="center" w:leader="dot" w:pos="9639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63DC3">
        <w:rPr>
          <w:bCs/>
          <w:sz w:val="26"/>
          <w:szCs w:val="26"/>
        </w:rPr>
        <w:tab/>
      </w:r>
    </w:p>
    <w:p w:rsidR="00226658" w:rsidRDefault="00226658" w:rsidP="00433A46">
      <w:pPr>
        <w:spacing w:line="360" w:lineRule="auto"/>
        <w:ind w:firstLine="0"/>
        <w:jc w:val="center"/>
        <w:rPr>
          <w:sz w:val="24"/>
          <w:szCs w:val="24"/>
        </w:rPr>
      </w:pPr>
      <w:r w:rsidRPr="009F4114">
        <w:rPr>
          <w:sz w:val="24"/>
          <w:szCs w:val="24"/>
        </w:rPr>
        <w:t>/звание, име, презиме, фамилия/</w:t>
      </w:r>
    </w:p>
    <w:p w:rsidR="00433A46" w:rsidRPr="00733097" w:rsidRDefault="00433A46" w:rsidP="00433A46">
      <w:pPr>
        <w:tabs>
          <w:tab w:val="center" w:leader="dot" w:pos="9639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433A46" w:rsidRPr="009F4114" w:rsidRDefault="00433A46" w:rsidP="00433A46">
      <w:pPr>
        <w:spacing w:line="360" w:lineRule="auto"/>
        <w:ind w:firstLine="0"/>
        <w:jc w:val="center"/>
        <w:rPr>
          <w:sz w:val="24"/>
          <w:szCs w:val="24"/>
        </w:rPr>
      </w:pPr>
    </w:p>
    <w:p w:rsidR="00433A46" w:rsidRPr="00513FDE" w:rsidRDefault="00433A46" w:rsidP="00513FDE">
      <w:pPr>
        <w:tabs>
          <w:tab w:val="left" w:leader="underscore" w:pos="5670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ОКС (ОНС):</w:t>
      </w:r>
      <w:r w:rsidR="00513FDE" w:rsidRPr="00513FDE">
        <w:rPr>
          <w:sz w:val="26"/>
          <w:szCs w:val="26"/>
        </w:rPr>
        <w:t xml:space="preserve"> </w:t>
      </w:r>
      <w:r w:rsidR="00513FDE" w:rsidRPr="00513FDE">
        <w:rPr>
          <w:sz w:val="26"/>
          <w:szCs w:val="26"/>
        </w:rPr>
        <w:tab/>
      </w:r>
      <w:r w:rsidRPr="00513FDE">
        <w:rPr>
          <w:sz w:val="26"/>
          <w:szCs w:val="26"/>
        </w:rPr>
        <w:t xml:space="preserve"> (бакалавър/ магистър/ доктор)</w:t>
      </w:r>
      <w:r w:rsidRPr="00513FDE">
        <w:rPr>
          <w:rStyle w:val="FootnoteReference"/>
          <w:sz w:val="26"/>
          <w:szCs w:val="26"/>
        </w:rPr>
        <w:footnoteReference w:id="1"/>
      </w:r>
    </w:p>
    <w:p w:rsidR="00433A46" w:rsidRPr="00513FDE" w:rsidRDefault="00433A46" w:rsidP="00513FDE">
      <w:pPr>
        <w:tabs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военна специализация/ специалност/ докторска програма</w:t>
      </w:r>
      <w:r w:rsidRPr="00513FDE">
        <w:rPr>
          <w:rStyle w:val="FootnoteReference"/>
          <w:sz w:val="26"/>
          <w:szCs w:val="26"/>
        </w:rPr>
        <w:footnoteReference w:id="2"/>
      </w:r>
      <w:r w:rsidRPr="00513FDE">
        <w:rPr>
          <w:sz w:val="26"/>
          <w:szCs w:val="26"/>
        </w:rPr>
        <w:t>:______________________</w:t>
      </w:r>
    </w:p>
    <w:p w:rsidR="00433A46" w:rsidRPr="00513FDE" w:rsidRDefault="00433A46" w:rsidP="00513FDE">
      <w:pPr>
        <w:tabs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ab/>
      </w:r>
    </w:p>
    <w:p w:rsidR="00433A46" w:rsidRPr="00513FDE" w:rsidRDefault="00433A46" w:rsidP="00513FDE">
      <w:pPr>
        <w:tabs>
          <w:tab w:val="left" w:leader="underscore" w:pos="3402"/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курс:</w:t>
      </w:r>
      <w:r w:rsidRPr="00513FDE">
        <w:rPr>
          <w:sz w:val="26"/>
          <w:szCs w:val="26"/>
        </w:rPr>
        <w:tab/>
      </w:r>
      <w:r w:rsidRPr="00513FDE">
        <w:rPr>
          <w:sz w:val="26"/>
          <w:szCs w:val="26"/>
        </w:rPr>
        <w:t>,</w:t>
      </w:r>
      <w:r w:rsidRPr="00513FDE">
        <w:rPr>
          <w:sz w:val="26"/>
          <w:szCs w:val="26"/>
        </w:rPr>
        <w:t xml:space="preserve"> </w:t>
      </w:r>
      <w:r w:rsidRPr="00513FDE">
        <w:rPr>
          <w:sz w:val="26"/>
          <w:szCs w:val="26"/>
        </w:rPr>
        <w:t>форма на обучение:</w:t>
      </w:r>
      <w:r w:rsidRPr="00513FDE">
        <w:rPr>
          <w:sz w:val="26"/>
          <w:szCs w:val="26"/>
        </w:rPr>
        <w:tab/>
      </w:r>
    </w:p>
    <w:p w:rsidR="00433A46" w:rsidRPr="00513FDE" w:rsidRDefault="00433A46" w:rsidP="00513FDE">
      <w:pPr>
        <w:tabs>
          <w:tab w:val="left" w:leader="underscore" w:pos="4536"/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 xml:space="preserve">моб. телефон: </w:t>
      </w:r>
      <w:r w:rsidRPr="00513FDE">
        <w:rPr>
          <w:sz w:val="26"/>
          <w:szCs w:val="26"/>
        </w:rPr>
        <w:tab/>
      </w:r>
      <w:r w:rsidRPr="00513FDE">
        <w:rPr>
          <w:sz w:val="26"/>
          <w:szCs w:val="26"/>
        </w:rPr>
        <w:t xml:space="preserve"> ел. поща: </w:t>
      </w:r>
      <w:r w:rsidRPr="00513FDE">
        <w:rPr>
          <w:sz w:val="26"/>
          <w:szCs w:val="26"/>
        </w:rPr>
        <w:tab/>
      </w:r>
    </w:p>
    <w:p w:rsidR="00433A46" w:rsidRDefault="00433A46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13FDE" w:rsidRDefault="00513FDE" w:rsidP="00681CDB">
      <w:pPr>
        <w:spacing w:line="288" w:lineRule="auto"/>
        <w:ind w:firstLine="0"/>
        <w:rPr>
          <w:b/>
          <w:sz w:val="26"/>
          <w:szCs w:val="26"/>
          <w:lang w:val="en-US"/>
        </w:rPr>
      </w:pPr>
    </w:p>
    <w:p w:rsidR="00433A46" w:rsidRPr="00681CDB" w:rsidRDefault="00433A46" w:rsidP="00681CDB">
      <w:pPr>
        <w:spacing w:line="288" w:lineRule="auto"/>
        <w:ind w:firstLine="0"/>
        <w:rPr>
          <w:b/>
          <w:sz w:val="26"/>
          <w:szCs w:val="26"/>
          <w:lang w:val="en-US"/>
        </w:rPr>
      </w:pPr>
      <w:r w:rsidRPr="00681CDB">
        <w:rPr>
          <w:b/>
          <w:sz w:val="26"/>
          <w:szCs w:val="26"/>
        </w:rPr>
        <w:t>ВИД НА МОБИЛНОСТТА ЗА КОЯТО КАНДИДАТС</w:t>
      </w:r>
      <w:r w:rsidRPr="00681CDB">
        <w:rPr>
          <w:b/>
          <w:sz w:val="26"/>
          <w:szCs w:val="26"/>
        </w:rPr>
        <w:t>Т</w:t>
      </w:r>
      <w:r w:rsidRPr="00681CDB">
        <w:rPr>
          <w:b/>
          <w:sz w:val="26"/>
          <w:szCs w:val="26"/>
        </w:rPr>
        <w:t xml:space="preserve">ВАМ: </w:t>
      </w:r>
    </w:p>
    <w:p w:rsidR="00433A46" w:rsidRPr="00681CDB" w:rsidRDefault="00E55D89" w:rsidP="00681CDB">
      <w:pPr>
        <w:tabs>
          <w:tab w:val="left" w:pos="851"/>
          <w:tab w:val="left" w:pos="5670"/>
        </w:tabs>
        <w:spacing w:line="288" w:lineRule="auto"/>
        <w:ind w:firstLine="0"/>
        <w:rPr>
          <w:b/>
          <w:sz w:val="26"/>
          <w:szCs w:val="26"/>
        </w:rPr>
      </w:pPr>
      <w:r w:rsidRPr="00681CDB">
        <w:rPr>
          <w:b/>
          <w:sz w:val="26"/>
          <w:szCs w:val="26"/>
        </w:rPr>
        <w:tab/>
      </w:r>
      <w:r w:rsidR="00433A46" w:rsidRPr="00681CDB">
        <w:rPr>
          <w:b/>
          <w:sz w:val="26"/>
          <w:szCs w:val="26"/>
        </w:rPr>
        <w:sym w:font="Wingdings" w:char="F06F"/>
      </w:r>
      <w:r w:rsidR="00433A46" w:rsidRPr="00681CDB">
        <w:rPr>
          <w:b/>
          <w:sz w:val="26"/>
          <w:szCs w:val="26"/>
        </w:rPr>
        <w:t xml:space="preserve"> ОБУЧЕНИЕ:</w:t>
      </w:r>
      <w:r w:rsidR="00433A46" w:rsidRPr="00681CDB">
        <w:rPr>
          <w:b/>
          <w:sz w:val="26"/>
          <w:szCs w:val="26"/>
        </w:rPr>
        <w:tab/>
      </w:r>
      <w:r w:rsidR="00433A46" w:rsidRPr="00681CDB">
        <w:rPr>
          <w:b/>
          <w:sz w:val="26"/>
          <w:szCs w:val="26"/>
        </w:rPr>
        <w:sym w:font="Wingdings" w:char="F06F"/>
      </w:r>
      <w:r w:rsidR="00433A46" w:rsidRPr="00681CDB">
        <w:rPr>
          <w:b/>
          <w:sz w:val="26"/>
          <w:szCs w:val="26"/>
        </w:rPr>
        <w:t xml:space="preserve"> ПРАКТИКА:</w:t>
      </w:r>
    </w:p>
    <w:p w:rsidR="00433A46" w:rsidRPr="00681CDB" w:rsidRDefault="00433A46" w:rsidP="00681CDB">
      <w:pPr>
        <w:tabs>
          <w:tab w:val="left" w:pos="1418"/>
          <w:tab w:val="left" w:pos="6237"/>
        </w:tabs>
        <w:spacing w:line="288" w:lineRule="auto"/>
        <w:ind w:firstLine="0"/>
        <w:rPr>
          <w:b/>
          <w:sz w:val="26"/>
          <w:szCs w:val="26"/>
        </w:rPr>
      </w:pPr>
      <w:r w:rsidRPr="00681CDB">
        <w:rPr>
          <w:b/>
          <w:sz w:val="26"/>
          <w:szCs w:val="26"/>
        </w:rPr>
        <w:tab/>
      </w:r>
      <w:r w:rsidRPr="00681CDB">
        <w:rPr>
          <w:b/>
          <w:sz w:val="26"/>
          <w:szCs w:val="26"/>
        </w:rPr>
        <w:sym w:font="Wingdings" w:char="F06F"/>
      </w:r>
      <w:r w:rsidR="00E55D89" w:rsidRPr="00681CDB">
        <w:rPr>
          <w:b/>
          <w:sz w:val="26"/>
          <w:szCs w:val="26"/>
        </w:rPr>
        <w:t xml:space="preserve"> ЗИМЕН СЕМЕСТЪР</w:t>
      </w:r>
      <w:r w:rsidR="00E55D89" w:rsidRPr="00681CDB">
        <w:rPr>
          <w:b/>
          <w:sz w:val="26"/>
          <w:szCs w:val="26"/>
        </w:rPr>
        <w:tab/>
      </w:r>
      <w:r w:rsidRPr="00681CDB">
        <w:rPr>
          <w:b/>
          <w:sz w:val="26"/>
          <w:szCs w:val="26"/>
        </w:rPr>
        <w:sym w:font="Wingdings" w:char="F06F"/>
      </w:r>
      <w:r w:rsidRPr="00681CDB">
        <w:rPr>
          <w:b/>
          <w:sz w:val="26"/>
          <w:szCs w:val="26"/>
        </w:rPr>
        <w:t xml:space="preserve"> ЗИМЕН СЕМЕСТЪР</w:t>
      </w:r>
    </w:p>
    <w:p w:rsidR="00433A46" w:rsidRPr="00681CDB" w:rsidRDefault="00433A46" w:rsidP="00681CDB">
      <w:pPr>
        <w:tabs>
          <w:tab w:val="left" w:pos="1418"/>
          <w:tab w:val="left" w:pos="6237"/>
        </w:tabs>
        <w:spacing w:line="288" w:lineRule="auto"/>
        <w:ind w:firstLine="0"/>
        <w:rPr>
          <w:b/>
          <w:sz w:val="26"/>
          <w:szCs w:val="26"/>
        </w:rPr>
      </w:pPr>
      <w:r w:rsidRPr="00681CDB">
        <w:rPr>
          <w:b/>
          <w:sz w:val="26"/>
          <w:szCs w:val="26"/>
        </w:rPr>
        <w:tab/>
      </w:r>
      <w:r w:rsidRPr="00681CDB">
        <w:rPr>
          <w:b/>
          <w:sz w:val="26"/>
          <w:szCs w:val="26"/>
        </w:rPr>
        <w:sym w:font="Wingdings" w:char="F06F"/>
      </w:r>
      <w:r w:rsidRPr="00681CDB">
        <w:rPr>
          <w:b/>
          <w:sz w:val="26"/>
          <w:szCs w:val="26"/>
        </w:rPr>
        <w:t xml:space="preserve"> ЛЕТЕН СЕМ</w:t>
      </w:r>
      <w:r w:rsidR="00E55D89" w:rsidRPr="00681CDB">
        <w:rPr>
          <w:b/>
          <w:sz w:val="26"/>
          <w:szCs w:val="26"/>
        </w:rPr>
        <w:t>ЕС</w:t>
      </w:r>
      <w:r w:rsidRPr="00681CDB">
        <w:rPr>
          <w:b/>
          <w:sz w:val="26"/>
          <w:szCs w:val="26"/>
        </w:rPr>
        <w:t>ТЪР</w:t>
      </w:r>
      <w:r w:rsidRPr="00681CDB">
        <w:rPr>
          <w:b/>
          <w:sz w:val="26"/>
          <w:szCs w:val="26"/>
        </w:rPr>
        <w:tab/>
      </w:r>
      <w:r w:rsidRPr="00681CDB">
        <w:rPr>
          <w:b/>
          <w:sz w:val="26"/>
          <w:szCs w:val="26"/>
        </w:rPr>
        <w:sym w:font="Wingdings" w:char="F06F"/>
      </w:r>
      <w:r w:rsidRPr="00681CDB">
        <w:rPr>
          <w:b/>
          <w:sz w:val="26"/>
          <w:szCs w:val="26"/>
        </w:rPr>
        <w:t xml:space="preserve"> ЛЕТЕН СЕМ</w:t>
      </w:r>
      <w:r w:rsidR="00E55D89" w:rsidRPr="00681CDB">
        <w:rPr>
          <w:b/>
          <w:sz w:val="26"/>
          <w:szCs w:val="26"/>
        </w:rPr>
        <w:t>Е</w:t>
      </w:r>
      <w:r w:rsidRPr="00681CDB">
        <w:rPr>
          <w:b/>
          <w:sz w:val="26"/>
          <w:szCs w:val="26"/>
        </w:rPr>
        <w:t>СТЪР</w:t>
      </w:r>
    </w:p>
    <w:p w:rsidR="00681CDB" w:rsidRPr="00681CDB" w:rsidRDefault="00681CDB" w:rsidP="00681CDB">
      <w:pPr>
        <w:spacing w:line="240" w:lineRule="auto"/>
        <w:ind w:firstLine="0"/>
        <w:rPr>
          <w:b/>
          <w:bCs/>
          <w:i/>
          <w:sz w:val="26"/>
          <w:szCs w:val="26"/>
          <w:lang w:val="en-US"/>
        </w:rPr>
      </w:pPr>
    </w:p>
    <w:p w:rsidR="00433A46" w:rsidRPr="00681CDB" w:rsidRDefault="00433A46" w:rsidP="00681CDB">
      <w:pPr>
        <w:spacing w:line="240" w:lineRule="auto"/>
        <w:ind w:firstLine="0"/>
        <w:rPr>
          <w:b/>
          <w:bCs/>
          <w:i/>
          <w:sz w:val="26"/>
          <w:szCs w:val="26"/>
        </w:rPr>
      </w:pPr>
      <w:r w:rsidRPr="00681CDB">
        <w:rPr>
          <w:b/>
          <w:bCs/>
          <w:i/>
          <w:sz w:val="26"/>
          <w:szCs w:val="26"/>
        </w:rPr>
        <w:t>ДЪРЖАВА И ИНСТИТУЦИЯ ЗА КОЯТО КАНДИДАТСТВАТЕ:</w:t>
      </w:r>
    </w:p>
    <w:p w:rsidR="00433A46" w:rsidRDefault="00E55D89" w:rsidP="00681CDB">
      <w:pPr>
        <w:tabs>
          <w:tab w:val="left" w:leader="underscore" w:pos="9639"/>
        </w:tabs>
        <w:spacing w:line="240" w:lineRule="auto"/>
        <w:ind w:firstLine="0"/>
        <w:rPr>
          <w:b/>
          <w:bCs/>
          <w:i/>
        </w:rPr>
      </w:pPr>
      <w:r>
        <w:rPr>
          <w:b/>
          <w:bCs/>
          <w:i/>
        </w:rPr>
        <w:tab/>
      </w:r>
    </w:p>
    <w:p w:rsidR="00681CDB" w:rsidRDefault="00681CDB" w:rsidP="00681CDB">
      <w:pPr>
        <w:spacing w:line="240" w:lineRule="auto"/>
        <w:ind w:firstLine="0"/>
        <w:rPr>
          <w:b/>
          <w:bCs/>
          <w:i/>
          <w:lang w:val="en-US"/>
        </w:rPr>
      </w:pPr>
    </w:p>
    <w:p w:rsidR="00433A46" w:rsidRDefault="00433A46" w:rsidP="00681CDB">
      <w:pPr>
        <w:spacing w:line="288" w:lineRule="auto"/>
        <w:ind w:firstLine="0"/>
        <w:rPr>
          <w:b/>
          <w:sz w:val="22"/>
          <w:szCs w:val="22"/>
        </w:rPr>
      </w:pPr>
      <w:r w:rsidRPr="00720D4A">
        <w:rPr>
          <w:b/>
          <w:bCs/>
          <w:i/>
        </w:rPr>
        <w:t>ЗА</w:t>
      </w:r>
      <w:r>
        <w:rPr>
          <w:b/>
          <w:bCs/>
          <w:i/>
        </w:rPr>
        <w:t xml:space="preserve"> </w:t>
      </w:r>
      <w:r w:rsidRPr="00720D4A">
        <w:rPr>
          <w:b/>
          <w:bCs/>
          <w:i/>
        </w:rPr>
        <w:t>КУРСАНТИ</w:t>
      </w:r>
      <w:r>
        <w:rPr>
          <w:b/>
          <w:bCs/>
          <w:i/>
        </w:rPr>
        <w:t>/</w:t>
      </w:r>
      <w:r w:rsidRPr="00720D4A">
        <w:rPr>
          <w:b/>
          <w:bCs/>
          <w:i/>
        </w:rPr>
        <w:t xml:space="preserve"> </w:t>
      </w:r>
      <w:r>
        <w:rPr>
          <w:b/>
          <w:bCs/>
          <w:i/>
        </w:rPr>
        <w:t>СТУДЕНТИ</w:t>
      </w:r>
    </w:p>
    <w:p w:rsidR="00433A46" w:rsidRPr="00681CDB" w:rsidRDefault="00433A46" w:rsidP="00681CDB">
      <w:pPr>
        <w:tabs>
          <w:tab w:val="left" w:leader="dot" w:pos="6237"/>
        </w:tabs>
        <w:spacing w:line="288" w:lineRule="auto"/>
        <w:ind w:firstLine="0"/>
        <w:rPr>
          <w:sz w:val="24"/>
          <w:szCs w:val="24"/>
          <w:lang w:val="en-US"/>
        </w:rPr>
      </w:pPr>
      <w:r w:rsidRPr="00681CDB">
        <w:rPr>
          <w:b/>
          <w:sz w:val="24"/>
          <w:szCs w:val="24"/>
        </w:rPr>
        <w:t>Общ успех от следването:</w:t>
      </w:r>
      <w:r w:rsidRPr="00681CDB">
        <w:rPr>
          <w:sz w:val="24"/>
          <w:szCs w:val="24"/>
        </w:rPr>
        <w:t xml:space="preserve"> </w:t>
      </w:r>
      <w:r w:rsidR="00FB6DA1" w:rsidRPr="00681CDB">
        <w:rPr>
          <w:sz w:val="24"/>
          <w:szCs w:val="24"/>
          <w:lang w:val="en-US"/>
        </w:rPr>
        <w:tab/>
      </w:r>
    </w:p>
    <w:p w:rsidR="00433A46" w:rsidRPr="00FB6DA1" w:rsidRDefault="00433A46" w:rsidP="00681CDB">
      <w:pPr>
        <w:tabs>
          <w:tab w:val="left" w:leader="dot" w:pos="9639"/>
        </w:tabs>
        <w:spacing w:line="288" w:lineRule="auto"/>
        <w:ind w:firstLine="0"/>
        <w:rPr>
          <w:sz w:val="22"/>
          <w:szCs w:val="22"/>
          <w:lang w:val="en-US"/>
        </w:rPr>
      </w:pPr>
      <w:r w:rsidRPr="00681CDB">
        <w:rPr>
          <w:b/>
          <w:sz w:val="24"/>
          <w:szCs w:val="24"/>
        </w:rPr>
        <w:t>Печат и подпис на инспектор от факултетната канцелария</w:t>
      </w:r>
      <w:r w:rsidRPr="00D6590F">
        <w:rPr>
          <w:b/>
          <w:sz w:val="22"/>
          <w:szCs w:val="22"/>
        </w:rPr>
        <w:t>:</w:t>
      </w:r>
      <w:r w:rsidR="00FB6DA1">
        <w:rPr>
          <w:sz w:val="22"/>
          <w:szCs w:val="22"/>
        </w:rPr>
        <w:t xml:space="preserve"> </w:t>
      </w:r>
      <w:r w:rsidR="00FB6DA1">
        <w:rPr>
          <w:sz w:val="22"/>
          <w:szCs w:val="22"/>
          <w:lang w:val="en-US"/>
        </w:rPr>
        <w:tab/>
      </w:r>
    </w:p>
    <w:p w:rsidR="00433A46" w:rsidRDefault="00433A46" w:rsidP="00681CDB">
      <w:pPr>
        <w:spacing w:line="240" w:lineRule="auto"/>
        <w:rPr>
          <w:b/>
        </w:rPr>
      </w:pPr>
    </w:p>
    <w:p w:rsidR="00433A46" w:rsidRPr="00D6590F" w:rsidRDefault="00433A46" w:rsidP="00681CDB">
      <w:pPr>
        <w:spacing w:line="240" w:lineRule="auto"/>
        <w:ind w:firstLine="0"/>
        <w:rPr>
          <w:b/>
        </w:rPr>
      </w:pPr>
      <w:r w:rsidRPr="00D6590F">
        <w:rPr>
          <w:b/>
        </w:rPr>
        <w:t>ТЕКУЩ</w:t>
      </w:r>
      <w:r>
        <w:rPr>
          <w:b/>
        </w:rPr>
        <w:t>А</w:t>
      </w:r>
      <w:r w:rsidRPr="00D6590F">
        <w:rPr>
          <w:b/>
        </w:rPr>
        <w:t xml:space="preserve"> </w:t>
      </w:r>
      <w:r>
        <w:rPr>
          <w:b/>
        </w:rPr>
        <w:t>И ПРЕДИШНА МОБИЛНОСТ</w:t>
      </w:r>
      <w:r w:rsidRPr="00D6590F">
        <w:rPr>
          <w:b/>
        </w:rPr>
        <w:t>:</w:t>
      </w:r>
    </w:p>
    <w:tbl>
      <w:tblPr>
        <w:tblW w:w="9889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33A46" w:rsidRPr="00D6590F" w:rsidTr="00681CDB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681CDB" w:rsidRDefault="00681CDB" w:rsidP="00681CDB">
            <w:pPr>
              <w:tabs>
                <w:tab w:val="left" w:pos="6233"/>
                <w:tab w:val="left" w:pos="8472"/>
              </w:tabs>
              <w:spacing w:line="288" w:lineRule="auto"/>
              <w:ind w:firstLine="0"/>
              <w:rPr>
                <w:sz w:val="26"/>
                <w:szCs w:val="26"/>
                <w:lang w:val="en-US"/>
              </w:rPr>
            </w:pPr>
          </w:p>
          <w:p w:rsidR="00433A46" w:rsidRPr="00681CDB" w:rsidRDefault="00433A46" w:rsidP="00681CDB">
            <w:pPr>
              <w:tabs>
                <w:tab w:val="left" w:pos="6233"/>
                <w:tab w:val="left" w:pos="8472"/>
              </w:tabs>
              <w:spacing w:line="288" w:lineRule="auto"/>
              <w:ind w:firstLine="0"/>
              <w:rPr>
                <w:b/>
                <w:sz w:val="26"/>
                <w:szCs w:val="26"/>
              </w:rPr>
            </w:pPr>
            <w:r w:rsidRPr="00681CDB">
              <w:rPr>
                <w:sz w:val="26"/>
                <w:szCs w:val="26"/>
              </w:rPr>
              <w:t>Участвал/а ли сте по програма „Еразъм+“?</w:t>
            </w:r>
            <w:r w:rsidR="00FB6DA1" w:rsidRPr="00681CDB">
              <w:rPr>
                <w:sz w:val="26"/>
                <w:szCs w:val="26"/>
              </w:rPr>
              <w:tab/>
            </w:r>
            <w:r w:rsidRPr="00681CDB">
              <w:rPr>
                <w:b/>
                <w:sz w:val="26"/>
                <w:szCs w:val="26"/>
              </w:rPr>
              <w:t xml:space="preserve">Да </w:t>
            </w:r>
            <w:r w:rsidRPr="00681CDB">
              <w:rPr>
                <w:b/>
                <w:sz w:val="26"/>
                <w:szCs w:val="26"/>
              </w:rPr>
              <w:sym w:font="Wingdings" w:char="F06F"/>
            </w:r>
            <w:r w:rsidR="00FB6DA1" w:rsidRPr="00681CDB">
              <w:rPr>
                <w:b/>
                <w:sz w:val="26"/>
                <w:szCs w:val="26"/>
                <w:lang w:val="en-US"/>
              </w:rPr>
              <w:tab/>
            </w:r>
            <w:r w:rsidRPr="00681CDB">
              <w:rPr>
                <w:b/>
                <w:sz w:val="26"/>
                <w:szCs w:val="26"/>
              </w:rPr>
              <w:t xml:space="preserve">Не </w:t>
            </w:r>
            <w:r w:rsidRPr="00681CDB">
              <w:rPr>
                <w:b/>
                <w:sz w:val="26"/>
                <w:szCs w:val="26"/>
              </w:rPr>
              <w:sym w:font="Wingdings" w:char="F06F"/>
            </w:r>
          </w:p>
          <w:p w:rsidR="00681CDB" w:rsidRPr="00681CDB" w:rsidRDefault="00433A46" w:rsidP="00681CDB">
            <w:pPr>
              <w:tabs>
                <w:tab w:val="left" w:leader="underscore" w:pos="9673"/>
              </w:tabs>
              <w:spacing w:line="288" w:lineRule="auto"/>
              <w:ind w:firstLine="0"/>
              <w:rPr>
                <w:sz w:val="26"/>
                <w:szCs w:val="26"/>
                <w:lang w:val="en-US"/>
              </w:rPr>
            </w:pPr>
            <w:r w:rsidRPr="00681CDB">
              <w:rPr>
                <w:sz w:val="26"/>
                <w:szCs w:val="26"/>
              </w:rPr>
              <w:t>Ако „да“, институция:</w:t>
            </w:r>
            <w:r w:rsidR="00681CDB" w:rsidRPr="00681CDB">
              <w:rPr>
                <w:sz w:val="26"/>
                <w:szCs w:val="26"/>
              </w:rPr>
              <w:tab/>
            </w:r>
            <w:r w:rsidRPr="00681CDB">
              <w:rPr>
                <w:sz w:val="26"/>
                <w:szCs w:val="26"/>
              </w:rPr>
              <w:t xml:space="preserve">, </w:t>
            </w:r>
          </w:p>
          <w:p w:rsidR="00433A46" w:rsidRPr="00681CDB" w:rsidRDefault="00433A46" w:rsidP="00681CDB">
            <w:pPr>
              <w:tabs>
                <w:tab w:val="left" w:leader="underscore" w:pos="5666"/>
                <w:tab w:val="left" w:leader="underscore" w:pos="9673"/>
              </w:tabs>
              <w:spacing w:line="288" w:lineRule="auto"/>
              <w:ind w:firstLine="0"/>
              <w:rPr>
                <w:sz w:val="26"/>
                <w:szCs w:val="26"/>
                <w:lang w:val="en-US"/>
              </w:rPr>
            </w:pPr>
            <w:r w:rsidRPr="00681CDB">
              <w:rPr>
                <w:sz w:val="26"/>
                <w:szCs w:val="26"/>
              </w:rPr>
              <w:t>период:</w:t>
            </w:r>
            <w:r w:rsidR="00681CDB" w:rsidRPr="00681CDB">
              <w:rPr>
                <w:sz w:val="26"/>
                <w:szCs w:val="26"/>
                <w:lang w:val="en-US"/>
              </w:rPr>
              <w:tab/>
              <w:t>.</w:t>
            </w:r>
          </w:p>
          <w:p w:rsidR="00433A46" w:rsidRPr="00681CDB" w:rsidRDefault="00433A46" w:rsidP="00681CDB">
            <w:pPr>
              <w:spacing w:line="288" w:lineRule="auto"/>
              <w:ind w:firstLine="0"/>
              <w:rPr>
                <w:sz w:val="26"/>
                <w:szCs w:val="26"/>
                <w:lang w:val="en-US"/>
              </w:rPr>
            </w:pPr>
            <w:r w:rsidRPr="00681CDB">
              <w:rPr>
                <w:sz w:val="26"/>
                <w:szCs w:val="26"/>
              </w:rPr>
              <w:t xml:space="preserve">Какъв вид мобилност и с каква продължителност (общо за вида) мобилност сте провел/а? </w:t>
            </w:r>
          </w:p>
          <w:p w:rsidR="00681CDB" w:rsidRPr="00681CDB" w:rsidRDefault="00681CDB" w:rsidP="00681CDB">
            <w:pPr>
              <w:tabs>
                <w:tab w:val="left" w:leader="underscore" w:pos="9493"/>
              </w:tabs>
              <w:spacing w:line="288" w:lineRule="auto"/>
              <w:ind w:firstLine="0"/>
              <w:rPr>
                <w:lang w:val="en-US"/>
              </w:rPr>
            </w:pPr>
            <w:r w:rsidRPr="00681CDB">
              <w:rPr>
                <w:sz w:val="26"/>
                <w:szCs w:val="26"/>
                <w:lang w:val="en-US"/>
              </w:rPr>
              <w:tab/>
            </w:r>
            <w:r w:rsidRPr="00681CDB">
              <w:rPr>
                <w:sz w:val="26"/>
                <w:szCs w:val="26"/>
                <w:lang w:val="en-US"/>
              </w:rPr>
              <w:tab/>
            </w:r>
          </w:p>
        </w:tc>
      </w:tr>
    </w:tbl>
    <w:p w:rsidR="00433A46" w:rsidRDefault="00433A46" w:rsidP="00681CDB">
      <w:pPr>
        <w:spacing w:line="240" w:lineRule="auto"/>
        <w:rPr>
          <w:b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1"/>
      </w:tblGrid>
      <w:tr w:rsidR="00433A46" w:rsidTr="00681CDB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9901" w:type="dxa"/>
          </w:tcPr>
          <w:p w:rsidR="00433A46" w:rsidRPr="00681CDB" w:rsidRDefault="00433A46" w:rsidP="00513FDE">
            <w:pPr>
              <w:spacing w:line="288" w:lineRule="auto"/>
              <w:ind w:hanging="4"/>
              <w:rPr>
                <w:sz w:val="26"/>
                <w:szCs w:val="26"/>
              </w:rPr>
            </w:pPr>
            <w:r w:rsidRPr="00681CDB">
              <w:rPr>
                <w:sz w:val="26"/>
                <w:szCs w:val="26"/>
              </w:rPr>
              <w:t>МОТИВАЦИЯ</w:t>
            </w:r>
          </w:p>
          <w:p w:rsidR="00433A46" w:rsidRPr="00681CDB" w:rsidRDefault="00433A46" w:rsidP="00513FDE">
            <w:pPr>
              <w:spacing w:line="288" w:lineRule="auto"/>
              <w:ind w:hanging="4"/>
              <w:rPr>
                <w:sz w:val="26"/>
                <w:szCs w:val="26"/>
                <w:lang w:val="en-US"/>
              </w:rPr>
            </w:pPr>
            <w:r w:rsidRPr="00681CDB">
              <w:rPr>
                <w:sz w:val="26"/>
                <w:szCs w:val="26"/>
              </w:rPr>
              <w:t>Кратко изложение на мотивите, поради които желаете да участвате в Еразъм мобилност:</w:t>
            </w: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:rsidR="00681CDB" w:rsidRPr="00681CDB" w:rsidRDefault="00681CDB" w:rsidP="00513FDE">
            <w:pPr>
              <w:spacing w:line="288" w:lineRule="auto"/>
              <w:ind w:hanging="4"/>
              <w:rPr>
                <w:lang w:val="en-US"/>
              </w:rPr>
            </w:pPr>
          </w:p>
        </w:tc>
      </w:tr>
    </w:tbl>
    <w:p w:rsidR="00513FDE" w:rsidRDefault="00513FDE" w:rsidP="00513FDE">
      <w:pPr>
        <w:tabs>
          <w:tab w:val="left" w:pos="7371"/>
          <w:tab w:val="left" w:pos="8505"/>
        </w:tabs>
        <w:spacing w:line="288" w:lineRule="auto"/>
        <w:ind w:firstLine="0"/>
        <w:rPr>
          <w:b/>
          <w:bCs/>
          <w:sz w:val="26"/>
          <w:szCs w:val="26"/>
          <w:lang w:val="en-US"/>
        </w:rPr>
      </w:pPr>
    </w:p>
    <w:p w:rsidR="00433A46" w:rsidRPr="00681CDB" w:rsidRDefault="00433A46" w:rsidP="00513FDE">
      <w:pPr>
        <w:tabs>
          <w:tab w:val="left" w:pos="7371"/>
          <w:tab w:val="left" w:pos="8505"/>
        </w:tabs>
        <w:spacing w:line="288" w:lineRule="auto"/>
        <w:ind w:firstLine="0"/>
        <w:rPr>
          <w:sz w:val="26"/>
          <w:szCs w:val="26"/>
        </w:rPr>
      </w:pPr>
      <w:r w:rsidRPr="00681CDB">
        <w:rPr>
          <w:b/>
          <w:bCs/>
          <w:sz w:val="26"/>
          <w:szCs w:val="26"/>
        </w:rPr>
        <w:t>Сътрудничество в „Еразъм+” офиса или менторство</w:t>
      </w:r>
      <w:r w:rsidR="00681CDB" w:rsidRPr="00681CDB">
        <w:rPr>
          <w:b/>
          <w:bCs/>
          <w:sz w:val="26"/>
          <w:szCs w:val="26"/>
        </w:rPr>
        <w:t>:</w:t>
      </w:r>
      <w:r w:rsidRPr="00681CDB">
        <w:rPr>
          <w:b/>
          <w:bCs/>
          <w:sz w:val="26"/>
          <w:szCs w:val="26"/>
        </w:rPr>
        <w:tab/>
      </w:r>
      <w:r w:rsidRPr="00681CDB">
        <w:rPr>
          <w:sz w:val="26"/>
          <w:szCs w:val="26"/>
        </w:rPr>
        <w:t xml:space="preserve">Да </w:t>
      </w:r>
      <w:r w:rsidRPr="00681CDB">
        <w:rPr>
          <w:b/>
          <w:sz w:val="26"/>
          <w:szCs w:val="26"/>
        </w:rPr>
        <w:sym w:font="Wingdings" w:char="F06F"/>
      </w:r>
      <w:r w:rsidR="00681CDB" w:rsidRPr="00513FDE">
        <w:rPr>
          <w:sz w:val="26"/>
          <w:szCs w:val="26"/>
        </w:rPr>
        <w:tab/>
      </w:r>
      <w:r w:rsidRPr="00681CDB">
        <w:rPr>
          <w:sz w:val="26"/>
          <w:szCs w:val="26"/>
        </w:rPr>
        <w:t xml:space="preserve">Не </w:t>
      </w:r>
      <w:r w:rsidRPr="00681CDB">
        <w:rPr>
          <w:b/>
          <w:sz w:val="26"/>
          <w:szCs w:val="26"/>
        </w:rPr>
        <w:sym w:font="Wingdings" w:char="F06F"/>
      </w:r>
    </w:p>
    <w:p w:rsidR="00433A46" w:rsidRPr="00681CDB" w:rsidRDefault="00433A46" w:rsidP="00681CDB">
      <w:pPr>
        <w:spacing w:after="120"/>
        <w:ind w:firstLine="0"/>
        <w:rPr>
          <w:b/>
          <w:bCs/>
          <w:sz w:val="26"/>
          <w:szCs w:val="26"/>
        </w:rPr>
      </w:pPr>
      <w:r w:rsidRPr="00681CDB">
        <w:rPr>
          <w:b/>
          <w:bCs/>
          <w:sz w:val="26"/>
          <w:szCs w:val="26"/>
        </w:rPr>
        <w:t>ПРИ КАНДИДАТСТВАНЕ ЗА МОБИЛНОСТ С ЦЕЛ ПРАКТИКА (за курсанти):</w:t>
      </w:r>
    </w:p>
    <w:p w:rsidR="00681CDB" w:rsidRDefault="00433A46" w:rsidP="00513FDE">
      <w:pPr>
        <w:tabs>
          <w:tab w:val="left" w:pos="8080"/>
          <w:tab w:val="left" w:pos="8931"/>
        </w:tabs>
        <w:spacing w:after="120"/>
        <w:ind w:firstLine="0"/>
        <w:rPr>
          <w:b/>
        </w:rPr>
      </w:pPr>
      <w:r w:rsidRPr="00681CDB">
        <w:rPr>
          <w:b/>
          <w:bCs/>
          <w:sz w:val="26"/>
          <w:szCs w:val="26"/>
        </w:rPr>
        <w:t>Съглас(е)н/а съм мобилността да се проведе през ваканцията ми</w:t>
      </w:r>
      <w:r w:rsidR="00681CDB" w:rsidRPr="00681CDB">
        <w:rPr>
          <w:b/>
          <w:bCs/>
          <w:sz w:val="26"/>
          <w:szCs w:val="26"/>
        </w:rPr>
        <w:t>:</w:t>
      </w:r>
      <w:r w:rsidRPr="00681CDB">
        <w:rPr>
          <w:sz w:val="26"/>
          <w:szCs w:val="26"/>
        </w:rPr>
        <w:tab/>
        <w:t xml:space="preserve">Да </w:t>
      </w:r>
      <w:r w:rsidRPr="00681CDB">
        <w:rPr>
          <w:b/>
          <w:sz w:val="26"/>
          <w:szCs w:val="26"/>
        </w:rPr>
        <w:sym w:font="Wingdings" w:char="F06F"/>
      </w:r>
      <w:r w:rsidR="00681CDB" w:rsidRPr="00681CDB">
        <w:rPr>
          <w:b/>
          <w:sz w:val="26"/>
          <w:szCs w:val="26"/>
        </w:rPr>
        <w:tab/>
      </w:r>
      <w:r w:rsidRPr="00681CDB">
        <w:rPr>
          <w:sz w:val="26"/>
          <w:szCs w:val="26"/>
        </w:rPr>
        <w:t xml:space="preserve">Не </w:t>
      </w:r>
      <w:r>
        <w:rPr>
          <w:b/>
        </w:rPr>
        <w:sym w:font="Wingdings" w:char="F06F"/>
      </w:r>
      <w:r w:rsidR="00681CDB">
        <w:rPr>
          <w:b/>
        </w:rPr>
        <w:br w:type="page"/>
      </w:r>
    </w:p>
    <w:p w:rsidR="003E0AE7" w:rsidRPr="009F4114" w:rsidRDefault="003E0AE7" w:rsidP="003E0AE7">
      <w:pPr>
        <w:ind w:firstLine="0"/>
        <w:rPr>
          <w:b/>
          <w:szCs w:val="28"/>
        </w:rPr>
      </w:pPr>
    </w:p>
    <w:p w:rsidR="003E0AE7" w:rsidRPr="003E0AE7" w:rsidRDefault="003E0AE7" w:rsidP="003E0AE7">
      <w:pPr>
        <w:ind w:hanging="142"/>
        <w:rPr>
          <w:b/>
          <w:caps/>
          <w:sz w:val="26"/>
          <w:szCs w:val="26"/>
        </w:rPr>
      </w:pPr>
      <w:r w:rsidRPr="003E0AE7">
        <w:rPr>
          <w:b/>
          <w:caps/>
          <w:sz w:val="26"/>
          <w:szCs w:val="26"/>
        </w:rPr>
        <w:t>ДоПълнителна информация: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E0AE7" w:rsidRPr="003E0AE7" w:rsidTr="003C624A">
        <w:trPr>
          <w:trHeight w:val="2529"/>
        </w:trPr>
        <w:tc>
          <w:tcPr>
            <w:tcW w:w="10031" w:type="dxa"/>
          </w:tcPr>
          <w:p w:rsidR="003E0AE7" w:rsidRPr="003E0AE7" w:rsidRDefault="003E0AE7" w:rsidP="003C624A">
            <w:pPr>
              <w:tabs>
                <w:tab w:val="left" w:pos="5685"/>
                <w:tab w:val="left" w:pos="7905"/>
              </w:tabs>
              <w:spacing w:before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 xml:space="preserve">Специални нужди/вкл. инвалидност: </w:t>
            </w:r>
            <w:r w:rsidRPr="003E0AE7">
              <w:rPr>
                <w:sz w:val="26"/>
                <w:szCs w:val="26"/>
              </w:rPr>
              <w:tab/>
              <w:t xml:space="preserve">Да </w:t>
            </w:r>
            <w:r w:rsidRPr="003E0AE7">
              <w:rPr>
                <w:b/>
                <w:sz w:val="26"/>
                <w:szCs w:val="26"/>
              </w:rPr>
              <w:sym w:font="Wingdings" w:char="F06F"/>
            </w:r>
            <w:r w:rsidRPr="003E0AE7">
              <w:rPr>
                <w:b/>
                <w:sz w:val="26"/>
                <w:szCs w:val="26"/>
              </w:rPr>
              <w:tab/>
            </w:r>
            <w:r w:rsidRPr="003E0AE7">
              <w:rPr>
                <w:sz w:val="26"/>
                <w:szCs w:val="26"/>
              </w:rPr>
              <w:t xml:space="preserve">Не </w:t>
            </w:r>
            <w:r w:rsidRPr="003E0AE7">
              <w:rPr>
                <w:sz w:val="26"/>
                <w:szCs w:val="26"/>
              </w:rPr>
              <w:sym w:font="Wingdings" w:char="F06F"/>
            </w:r>
          </w:p>
          <w:p w:rsidR="003E0AE7" w:rsidRPr="003E0AE7" w:rsidRDefault="003E0AE7" w:rsidP="003C624A">
            <w:pPr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>Моля уточнете:</w:t>
            </w:r>
          </w:p>
          <w:p w:rsidR="003E0AE7" w:rsidRPr="003E0AE7" w:rsidRDefault="003E0AE7" w:rsidP="003C624A">
            <w:pPr>
              <w:tabs>
                <w:tab w:val="left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 xml:space="preserve">Друго лице за контакт при необходимост – име и моб. телефон: </w:t>
            </w:r>
          </w:p>
          <w:p w:rsidR="003E0AE7" w:rsidRPr="003E0AE7" w:rsidRDefault="003E0AE7" w:rsidP="003C624A">
            <w:pPr>
              <w:tabs>
                <w:tab w:val="left" w:leader="underscore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ab/>
            </w:r>
          </w:p>
          <w:p w:rsidR="003E0AE7" w:rsidRPr="003E0AE7" w:rsidRDefault="003E0AE7" w:rsidP="003C624A">
            <w:pPr>
              <w:tabs>
                <w:tab w:val="left" w:leader="underscore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ab/>
            </w:r>
          </w:p>
        </w:tc>
      </w:tr>
    </w:tbl>
    <w:p w:rsidR="003E0AE7" w:rsidRPr="009F4114" w:rsidRDefault="003E0AE7" w:rsidP="003E0AE7">
      <w:pPr>
        <w:ind w:firstLine="0"/>
        <w:rPr>
          <w:szCs w:val="28"/>
        </w:rPr>
      </w:pPr>
    </w:p>
    <w:p w:rsidR="00433A46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:rsidR="00663F1C" w:rsidRPr="003E0AE7" w:rsidRDefault="00663F1C" w:rsidP="003E0AE7">
      <w:pPr>
        <w:ind w:firstLine="0"/>
        <w:rPr>
          <w:b/>
          <w:sz w:val="26"/>
          <w:szCs w:val="26"/>
        </w:rPr>
      </w:pPr>
    </w:p>
    <w:p w:rsidR="003E0AE7" w:rsidRPr="003E0AE7" w:rsidRDefault="003E0AE7" w:rsidP="003E0AE7">
      <w:pPr>
        <w:ind w:firstLine="0"/>
        <w:rPr>
          <w:b/>
          <w:sz w:val="26"/>
          <w:szCs w:val="26"/>
        </w:rPr>
      </w:pPr>
    </w:p>
    <w:p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 w:rsidRPr="00B20598">
        <w:rPr>
          <w:b/>
          <w:sz w:val="26"/>
          <w:szCs w:val="26"/>
        </w:rPr>
        <w:t>командира на ротата (батареята)</w:t>
      </w:r>
      <w:r w:rsidRPr="00A22E14">
        <w:rPr>
          <w:b/>
          <w:sz w:val="26"/>
          <w:szCs w:val="26"/>
        </w:rPr>
        <w:t>:</w:t>
      </w:r>
    </w:p>
    <w:p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мнение)</w:t>
      </w:r>
    </w:p>
    <w:p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3E0AE7" w:rsidRDefault="003E0AE7" w:rsidP="003E0AE7">
      <w:pPr>
        <w:ind w:firstLine="0"/>
      </w:pPr>
    </w:p>
    <w:p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 w:rsidRPr="00B20598">
        <w:rPr>
          <w:b/>
          <w:sz w:val="26"/>
          <w:szCs w:val="26"/>
        </w:rPr>
        <w:t>командира на батальона</w:t>
      </w:r>
      <w:r>
        <w:rPr>
          <w:b/>
          <w:sz w:val="26"/>
          <w:szCs w:val="26"/>
        </w:rPr>
        <w:t>:</w:t>
      </w:r>
    </w:p>
    <w:p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мнение)</w:t>
      </w:r>
    </w:p>
    <w:p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3E0AE7" w:rsidRDefault="003E0AE7" w:rsidP="003E0AE7">
      <w:pPr>
        <w:ind w:firstLine="0"/>
      </w:pPr>
    </w:p>
    <w:p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>
        <w:rPr>
          <w:b/>
          <w:sz w:val="26"/>
          <w:szCs w:val="26"/>
        </w:rPr>
        <w:t>началника/ ръководителя</w:t>
      </w:r>
      <w:r w:rsidRPr="00B20598">
        <w:rPr>
          <w:b/>
          <w:sz w:val="26"/>
          <w:szCs w:val="26"/>
        </w:rPr>
        <w:t xml:space="preserve"> на катедрата</w:t>
      </w:r>
      <w:r>
        <w:rPr>
          <w:b/>
          <w:sz w:val="26"/>
          <w:szCs w:val="26"/>
        </w:rPr>
        <w:t>:</w:t>
      </w:r>
    </w:p>
    <w:p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мнение)</w:t>
      </w:r>
    </w:p>
    <w:p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 w:rsidRPr="00B20598">
        <w:rPr>
          <w:b/>
          <w:sz w:val="26"/>
          <w:szCs w:val="26"/>
        </w:rPr>
        <w:t>декана на факултета</w:t>
      </w:r>
      <w:r>
        <w:rPr>
          <w:b/>
          <w:sz w:val="26"/>
          <w:szCs w:val="26"/>
        </w:rPr>
        <w:t>:</w:t>
      </w:r>
    </w:p>
    <w:p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мение, чрез цифровото обзначение)</w:t>
      </w:r>
    </w:p>
    <w:p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bookmarkStart w:id="0" w:name="_GoBack"/>
      <w:bookmarkEnd w:id="0"/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C42550" w:rsidRPr="009D711B" w:rsidRDefault="00C42550" w:rsidP="003E0AE7">
      <w:pPr>
        <w:ind w:firstLine="0"/>
        <w:rPr>
          <w:sz w:val="26"/>
          <w:szCs w:val="26"/>
          <w:lang w:eastAsia="bg-BG"/>
        </w:rPr>
      </w:pPr>
    </w:p>
    <w:sectPr w:rsidR="00C42550" w:rsidRPr="009D711B" w:rsidSect="00E217DA">
      <w:footerReference w:type="even" r:id="rId11"/>
      <w:footerReference w:type="default" r:id="rId12"/>
      <w:footerReference w:type="first" r:id="rId13"/>
      <w:pgSz w:w="11906" w:h="16838" w:code="9"/>
      <w:pgMar w:top="709" w:right="849" w:bottom="568" w:left="1418" w:header="28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70" w:rsidRDefault="00925C70">
      <w:r>
        <w:separator/>
      </w:r>
    </w:p>
  </w:endnote>
  <w:endnote w:type="continuationSeparator" w:id="0">
    <w:p w:rsidR="00925C70" w:rsidRDefault="0092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156869" w:rsidRDefault="00F52A17" w:rsidP="009A30BD">
    <w:pPr>
      <w:pStyle w:val="Footer"/>
      <w:ind w:firstLine="0"/>
      <w:jc w:val="lef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3E0AE7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  <w:r w:rsidRPr="00156869">
      <w:rPr>
        <w:rStyle w:val="PageNumber"/>
        <w:sz w:val="24"/>
        <w:szCs w:val="24"/>
      </w:rPr>
      <w:t>/</w:t>
    </w:r>
    <w:r w:rsidRPr="00156869">
      <w:rPr>
        <w:rStyle w:val="PageNumber"/>
        <w:sz w:val="24"/>
        <w:szCs w:val="24"/>
      </w:rPr>
      <w:fldChar w:fldCharType="begin"/>
    </w:r>
    <w:r w:rsidRPr="00156869">
      <w:rPr>
        <w:rStyle w:val="PageNumber"/>
        <w:sz w:val="24"/>
        <w:szCs w:val="24"/>
      </w:rPr>
      <w:instrText xml:space="preserve"> NUMPAGES </w:instrText>
    </w:r>
    <w:r w:rsidRPr="00156869">
      <w:rPr>
        <w:rStyle w:val="PageNumber"/>
        <w:sz w:val="24"/>
        <w:szCs w:val="24"/>
      </w:rPr>
      <w:fldChar w:fldCharType="separate"/>
    </w:r>
    <w:r w:rsidR="003E0AE7">
      <w:rPr>
        <w:rStyle w:val="PageNumber"/>
        <w:noProof/>
        <w:sz w:val="24"/>
        <w:szCs w:val="24"/>
      </w:rPr>
      <w:t>3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850479" w:rsidRDefault="00F52A17" w:rsidP="00C7260B">
    <w:pPr>
      <w:pStyle w:val="Footer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PAGE </w:instrText>
    </w:r>
    <w:r w:rsidRPr="00850479">
      <w:rPr>
        <w:rStyle w:val="PageNumber"/>
        <w:sz w:val="24"/>
        <w:szCs w:val="24"/>
      </w:rPr>
      <w:fldChar w:fldCharType="separate"/>
    </w:r>
    <w:r w:rsidR="00E47AED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  <w:r w:rsidRPr="00850479">
      <w:rPr>
        <w:rStyle w:val="PageNumber"/>
        <w:sz w:val="24"/>
        <w:szCs w:val="24"/>
      </w:rPr>
      <w:t>/</w:t>
    </w: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NUMPAGES </w:instrText>
    </w:r>
    <w:r w:rsidRPr="00850479">
      <w:rPr>
        <w:rStyle w:val="PageNumber"/>
        <w:sz w:val="24"/>
        <w:szCs w:val="24"/>
      </w:rPr>
      <w:fldChar w:fldCharType="separate"/>
    </w:r>
    <w:r w:rsidR="00E47AED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850479" w:rsidRDefault="00F52A17" w:rsidP="00093F01">
    <w:pPr>
      <w:pStyle w:val="Footer"/>
      <w:spacing w:line="240" w:lineRule="auto"/>
      <w:jc w:val="right"/>
      <w:rPr>
        <w:sz w:val="24"/>
        <w:szCs w:val="24"/>
      </w:rPr>
    </w:pPr>
    <w:r w:rsidRPr="00850479">
      <w:rPr>
        <w:sz w:val="24"/>
        <w:szCs w:val="24"/>
      </w:rPr>
      <w:t>1/</w:t>
    </w: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NUMPAGES </w:instrText>
    </w:r>
    <w:r w:rsidRPr="00850479">
      <w:rPr>
        <w:rStyle w:val="PageNumber"/>
        <w:sz w:val="24"/>
        <w:szCs w:val="24"/>
      </w:rPr>
      <w:fldChar w:fldCharType="separate"/>
    </w:r>
    <w:r w:rsidR="003E0AE7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70" w:rsidRDefault="00925C70">
      <w:r>
        <w:separator/>
      </w:r>
    </w:p>
  </w:footnote>
  <w:footnote w:type="continuationSeparator" w:id="0">
    <w:p w:rsidR="00925C70" w:rsidRDefault="00925C70">
      <w:r>
        <w:continuationSeparator/>
      </w:r>
    </w:p>
  </w:footnote>
  <w:footnote w:id="1">
    <w:p w:rsidR="00433A46" w:rsidRPr="00DA022A" w:rsidRDefault="00433A46" w:rsidP="00433A46">
      <w:pPr>
        <w:pStyle w:val="FootnoteText"/>
        <w:rPr>
          <w:b/>
          <w:sz w:val="22"/>
        </w:rPr>
      </w:pPr>
      <w:r w:rsidRPr="00DA022A">
        <w:rPr>
          <w:rStyle w:val="FootnoteReference"/>
          <w:b/>
          <w:sz w:val="22"/>
        </w:rPr>
        <w:footnoteRef/>
      </w:r>
      <w:r w:rsidRPr="00DA022A">
        <w:rPr>
          <w:b/>
          <w:sz w:val="22"/>
        </w:rPr>
        <w:t xml:space="preserve"> Впишете Вашата Образователна Квалификационна Степен</w:t>
      </w:r>
    </w:p>
  </w:footnote>
  <w:footnote w:id="2">
    <w:p w:rsidR="00433A46" w:rsidRDefault="00433A46" w:rsidP="00433A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022A">
        <w:rPr>
          <w:b/>
          <w:sz w:val="22"/>
        </w:rPr>
        <w:t xml:space="preserve">Вписвате </w:t>
      </w:r>
      <w:r w:rsidRPr="00DA022A">
        <w:rPr>
          <w:b/>
          <w:sz w:val="22"/>
        </w:rPr>
        <w:t>се и двете изучавани специалности.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3D0"/>
    <w:multiLevelType w:val="hybridMultilevel"/>
    <w:tmpl w:val="D81C4458"/>
    <w:lvl w:ilvl="0" w:tplc="D6120BC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1B114C"/>
    <w:multiLevelType w:val="hybridMultilevel"/>
    <w:tmpl w:val="A5FAF1F6"/>
    <w:lvl w:ilvl="0" w:tplc="A10497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F1A054D"/>
    <w:multiLevelType w:val="hybridMultilevel"/>
    <w:tmpl w:val="BB9E1ADC"/>
    <w:lvl w:ilvl="0" w:tplc="F0D6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A2E84"/>
    <w:multiLevelType w:val="hybridMultilevel"/>
    <w:tmpl w:val="DAEAC63E"/>
    <w:lvl w:ilvl="0" w:tplc="B39C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C02C3"/>
    <w:multiLevelType w:val="hybridMultilevel"/>
    <w:tmpl w:val="BDA2992C"/>
    <w:lvl w:ilvl="0" w:tplc="08F4C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9611C"/>
    <w:multiLevelType w:val="hybridMultilevel"/>
    <w:tmpl w:val="EBFCB802"/>
    <w:lvl w:ilvl="0" w:tplc="680CFEA0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A0"/>
    <w:rsid w:val="00011887"/>
    <w:rsid w:val="00017EBE"/>
    <w:rsid w:val="00022C68"/>
    <w:rsid w:val="00032FD0"/>
    <w:rsid w:val="00034B95"/>
    <w:rsid w:val="00036333"/>
    <w:rsid w:val="00043D61"/>
    <w:rsid w:val="00043EB6"/>
    <w:rsid w:val="00045F72"/>
    <w:rsid w:val="000466B5"/>
    <w:rsid w:val="00050413"/>
    <w:rsid w:val="0006346F"/>
    <w:rsid w:val="000637C2"/>
    <w:rsid w:val="00073B98"/>
    <w:rsid w:val="00083A5A"/>
    <w:rsid w:val="000930AC"/>
    <w:rsid w:val="00093F01"/>
    <w:rsid w:val="00095210"/>
    <w:rsid w:val="000A3F4C"/>
    <w:rsid w:val="00100D86"/>
    <w:rsid w:val="001035AD"/>
    <w:rsid w:val="0010723F"/>
    <w:rsid w:val="00113FFD"/>
    <w:rsid w:val="00134295"/>
    <w:rsid w:val="00140727"/>
    <w:rsid w:val="00143A53"/>
    <w:rsid w:val="00155BF3"/>
    <w:rsid w:val="00156A7A"/>
    <w:rsid w:val="00157EB8"/>
    <w:rsid w:val="0016192A"/>
    <w:rsid w:val="001648C0"/>
    <w:rsid w:val="00166F9D"/>
    <w:rsid w:val="00167B52"/>
    <w:rsid w:val="00182284"/>
    <w:rsid w:val="001829D9"/>
    <w:rsid w:val="001A05FC"/>
    <w:rsid w:val="001A226D"/>
    <w:rsid w:val="001A2E24"/>
    <w:rsid w:val="001A3E33"/>
    <w:rsid w:val="001D0727"/>
    <w:rsid w:val="001D40D6"/>
    <w:rsid w:val="001D43B6"/>
    <w:rsid w:val="001E50BB"/>
    <w:rsid w:val="001E6750"/>
    <w:rsid w:val="001F1580"/>
    <w:rsid w:val="001F53CA"/>
    <w:rsid w:val="001F5B1E"/>
    <w:rsid w:val="00207DE0"/>
    <w:rsid w:val="002157F2"/>
    <w:rsid w:val="002170FB"/>
    <w:rsid w:val="0022127A"/>
    <w:rsid w:val="00226658"/>
    <w:rsid w:val="00231D24"/>
    <w:rsid w:val="00232B64"/>
    <w:rsid w:val="00246850"/>
    <w:rsid w:val="00251E74"/>
    <w:rsid w:val="00256E89"/>
    <w:rsid w:val="002611A0"/>
    <w:rsid w:val="00263DC3"/>
    <w:rsid w:val="00274674"/>
    <w:rsid w:val="002763CD"/>
    <w:rsid w:val="002809AE"/>
    <w:rsid w:val="00297078"/>
    <w:rsid w:val="002A6057"/>
    <w:rsid w:val="002B466F"/>
    <w:rsid w:val="002E4ED2"/>
    <w:rsid w:val="002F451A"/>
    <w:rsid w:val="00307EB3"/>
    <w:rsid w:val="00313AF0"/>
    <w:rsid w:val="0031447E"/>
    <w:rsid w:val="00334753"/>
    <w:rsid w:val="00334816"/>
    <w:rsid w:val="00352D95"/>
    <w:rsid w:val="00361F20"/>
    <w:rsid w:val="003710B9"/>
    <w:rsid w:val="003856CF"/>
    <w:rsid w:val="003906FC"/>
    <w:rsid w:val="00391FB5"/>
    <w:rsid w:val="003B0A1E"/>
    <w:rsid w:val="003C0D54"/>
    <w:rsid w:val="003C5D57"/>
    <w:rsid w:val="003D71E0"/>
    <w:rsid w:val="003E0AE7"/>
    <w:rsid w:val="003E52FD"/>
    <w:rsid w:val="003E6889"/>
    <w:rsid w:val="00404DD3"/>
    <w:rsid w:val="004145AC"/>
    <w:rsid w:val="00421AF6"/>
    <w:rsid w:val="0043258E"/>
    <w:rsid w:val="00433A46"/>
    <w:rsid w:val="00434CA8"/>
    <w:rsid w:val="00443D47"/>
    <w:rsid w:val="00462A6E"/>
    <w:rsid w:val="00476AAC"/>
    <w:rsid w:val="00482973"/>
    <w:rsid w:val="00484502"/>
    <w:rsid w:val="00496B04"/>
    <w:rsid w:val="004A29FE"/>
    <w:rsid w:val="004B26B9"/>
    <w:rsid w:val="004B4024"/>
    <w:rsid w:val="004C3D09"/>
    <w:rsid w:val="004C5F1C"/>
    <w:rsid w:val="004C696F"/>
    <w:rsid w:val="004D0CC0"/>
    <w:rsid w:val="004D6C85"/>
    <w:rsid w:val="00503F85"/>
    <w:rsid w:val="005056C2"/>
    <w:rsid w:val="00506972"/>
    <w:rsid w:val="005133AD"/>
    <w:rsid w:val="00513FDE"/>
    <w:rsid w:val="00515886"/>
    <w:rsid w:val="0053678E"/>
    <w:rsid w:val="005419EF"/>
    <w:rsid w:val="00564E9C"/>
    <w:rsid w:val="0058086F"/>
    <w:rsid w:val="005827FA"/>
    <w:rsid w:val="00586D04"/>
    <w:rsid w:val="00586F5D"/>
    <w:rsid w:val="00592ECC"/>
    <w:rsid w:val="005B1CB5"/>
    <w:rsid w:val="005C1D3A"/>
    <w:rsid w:val="005C34F5"/>
    <w:rsid w:val="005C4B65"/>
    <w:rsid w:val="005E44D6"/>
    <w:rsid w:val="0060528C"/>
    <w:rsid w:val="0062065C"/>
    <w:rsid w:val="00622486"/>
    <w:rsid w:val="00627402"/>
    <w:rsid w:val="00632B1D"/>
    <w:rsid w:val="0063586E"/>
    <w:rsid w:val="00651935"/>
    <w:rsid w:val="00656E1B"/>
    <w:rsid w:val="0065752C"/>
    <w:rsid w:val="00657D19"/>
    <w:rsid w:val="00661A95"/>
    <w:rsid w:val="00663F1C"/>
    <w:rsid w:val="00671831"/>
    <w:rsid w:val="00674D5F"/>
    <w:rsid w:val="00681CDB"/>
    <w:rsid w:val="006825D4"/>
    <w:rsid w:val="00687950"/>
    <w:rsid w:val="006B1347"/>
    <w:rsid w:val="006B1C72"/>
    <w:rsid w:val="006E0D57"/>
    <w:rsid w:val="00710C7E"/>
    <w:rsid w:val="0071726E"/>
    <w:rsid w:val="00727AED"/>
    <w:rsid w:val="00733097"/>
    <w:rsid w:val="007335BA"/>
    <w:rsid w:val="007436BA"/>
    <w:rsid w:val="00743D20"/>
    <w:rsid w:val="007471F4"/>
    <w:rsid w:val="007727AE"/>
    <w:rsid w:val="007736D0"/>
    <w:rsid w:val="007744D8"/>
    <w:rsid w:val="007769B3"/>
    <w:rsid w:val="007968F3"/>
    <w:rsid w:val="007D0BE2"/>
    <w:rsid w:val="0080178B"/>
    <w:rsid w:val="00812CF2"/>
    <w:rsid w:val="0081443A"/>
    <w:rsid w:val="00815021"/>
    <w:rsid w:val="00816C1E"/>
    <w:rsid w:val="00816FCD"/>
    <w:rsid w:val="00822C31"/>
    <w:rsid w:val="008237B5"/>
    <w:rsid w:val="008247FC"/>
    <w:rsid w:val="008413D6"/>
    <w:rsid w:val="00843DAA"/>
    <w:rsid w:val="00844017"/>
    <w:rsid w:val="0084538D"/>
    <w:rsid w:val="00851A4B"/>
    <w:rsid w:val="008605B1"/>
    <w:rsid w:val="008663E2"/>
    <w:rsid w:val="00866559"/>
    <w:rsid w:val="00875D6C"/>
    <w:rsid w:val="00881516"/>
    <w:rsid w:val="00894503"/>
    <w:rsid w:val="008B10C2"/>
    <w:rsid w:val="008C5109"/>
    <w:rsid w:val="008C6D98"/>
    <w:rsid w:val="008D0A17"/>
    <w:rsid w:val="008E0C3F"/>
    <w:rsid w:val="009068A6"/>
    <w:rsid w:val="009100BD"/>
    <w:rsid w:val="00923B70"/>
    <w:rsid w:val="00924602"/>
    <w:rsid w:val="00925C70"/>
    <w:rsid w:val="0094349F"/>
    <w:rsid w:val="009508BC"/>
    <w:rsid w:val="009550E0"/>
    <w:rsid w:val="0095549E"/>
    <w:rsid w:val="00966BC0"/>
    <w:rsid w:val="00973464"/>
    <w:rsid w:val="00975472"/>
    <w:rsid w:val="00976488"/>
    <w:rsid w:val="0097771C"/>
    <w:rsid w:val="00977973"/>
    <w:rsid w:val="009862CD"/>
    <w:rsid w:val="0098659B"/>
    <w:rsid w:val="00996FAE"/>
    <w:rsid w:val="009A027E"/>
    <w:rsid w:val="009A30BD"/>
    <w:rsid w:val="009A7F97"/>
    <w:rsid w:val="009B5E85"/>
    <w:rsid w:val="009D3AEA"/>
    <w:rsid w:val="009D711B"/>
    <w:rsid w:val="009F1DB9"/>
    <w:rsid w:val="009F358D"/>
    <w:rsid w:val="009F4114"/>
    <w:rsid w:val="00A022C8"/>
    <w:rsid w:val="00A03CD1"/>
    <w:rsid w:val="00A0547B"/>
    <w:rsid w:val="00A1131C"/>
    <w:rsid w:val="00A14AC9"/>
    <w:rsid w:val="00A22E14"/>
    <w:rsid w:val="00A309A6"/>
    <w:rsid w:val="00A33897"/>
    <w:rsid w:val="00A379BD"/>
    <w:rsid w:val="00A418BF"/>
    <w:rsid w:val="00A60EA5"/>
    <w:rsid w:val="00A81CEF"/>
    <w:rsid w:val="00A8329E"/>
    <w:rsid w:val="00A835A3"/>
    <w:rsid w:val="00A87824"/>
    <w:rsid w:val="00AA5226"/>
    <w:rsid w:val="00AD458D"/>
    <w:rsid w:val="00AD48AD"/>
    <w:rsid w:val="00AD7A2E"/>
    <w:rsid w:val="00AE5DBC"/>
    <w:rsid w:val="00AE5DDA"/>
    <w:rsid w:val="00AF01BA"/>
    <w:rsid w:val="00B0244E"/>
    <w:rsid w:val="00B0723D"/>
    <w:rsid w:val="00B2192F"/>
    <w:rsid w:val="00B41D27"/>
    <w:rsid w:val="00B47FDE"/>
    <w:rsid w:val="00B51F07"/>
    <w:rsid w:val="00B66143"/>
    <w:rsid w:val="00B80D30"/>
    <w:rsid w:val="00B90C7B"/>
    <w:rsid w:val="00B93072"/>
    <w:rsid w:val="00B948E5"/>
    <w:rsid w:val="00BA5860"/>
    <w:rsid w:val="00BB0231"/>
    <w:rsid w:val="00BB1B27"/>
    <w:rsid w:val="00BB24E5"/>
    <w:rsid w:val="00BB2DB3"/>
    <w:rsid w:val="00BB7FD6"/>
    <w:rsid w:val="00BD69FA"/>
    <w:rsid w:val="00BE312F"/>
    <w:rsid w:val="00BE5A8E"/>
    <w:rsid w:val="00BF035A"/>
    <w:rsid w:val="00C0239C"/>
    <w:rsid w:val="00C15C12"/>
    <w:rsid w:val="00C26E79"/>
    <w:rsid w:val="00C279AE"/>
    <w:rsid w:val="00C27AC1"/>
    <w:rsid w:val="00C3095F"/>
    <w:rsid w:val="00C33828"/>
    <w:rsid w:val="00C37335"/>
    <w:rsid w:val="00C374AC"/>
    <w:rsid w:val="00C42550"/>
    <w:rsid w:val="00C44796"/>
    <w:rsid w:val="00C54345"/>
    <w:rsid w:val="00C559C4"/>
    <w:rsid w:val="00C64E42"/>
    <w:rsid w:val="00C64F3A"/>
    <w:rsid w:val="00C659FA"/>
    <w:rsid w:val="00C7260B"/>
    <w:rsid w:val="00C839A0"/>
    <w:rsid w:val="00C87C4E"/>
    <w:rsid w:val="00CB14A1"/>
    <w:rsid w:val="00CB41C4"/>
    <w:rsid w:val="00CC41F6"/>
    <w:rsid w:val="00CC630F"/>
    <w:rsid w:val="00CD565B"/>
    <w:rsid w:val="00CD7D66"/>
    <w:rsid w:val="00CE089C"/>
    <w:rsid w:val="00CF0135"/>
    <w:rsid w:val="00CF27F4"/>
    <w:rsid w:val="00CF64E2"/>
    <w:rsid w:val="00CF69C6"/>
    <w:rsid w:val="00D06D58"/>
    <w:rsid w:val="00D10CFD"/>
    <w:rsid w:val="00D14C39"/>
    <w:rsid w:val="00D17952"/>
    <w:rsid w:val="00D22436"/>
    <w:rsid w:val="00D240CB"/>
    <w:rsid w:val="00D26BE4"/>
    <w:rsid w:val="00D4422F"/>
    <w:rsid w:val="00D531BE"/>
    <w:rsid w:val="00D6502A"/>
    <w:rsid w:val="00D65346"/>
    <w:rsid w:val="00D7247E"/>
    <w:rsid w:val="00D75A2C"/>
    <w:rsid w:val="00D86383"/>
    <w:rsid w:val="00D91642"/>
    <w:rsid w:val="00DB32DA"/>
    <w:rsid w:val="00DB4AFE"/>
    <w:rsid w:val="00DB4EA6"/>
    <w:rsid w:val="00DC4691"/>
    <w:rsid w:val="00DE2455"/>
    <w:rsid w:val="00DE651C"/>
    <w:rsid w:val="00DE7801"/>
    <w:rsid w:val="00E117FF"/>
    <w:rsid w:val="00E140D0"/>
    <w:rsid w:val="00E17029"/>
    <w:rsid w:val="00E17B2C"/>
    <w:rsid w:val="00E20311"/>
    <w:rsid w:val="00E217DA"/>
    <w:rsid w:val="00E34378"/>
    <w:rsid w:val="00E36492"/>
    <w:rsid w:val="00E47AED"/>
    <w:rsid w:val="00E516D3"/>
    <w:rsid w:val="00E531B4"/>
    <w:rsid w:val="00E55D89"/>
    <w:rsid w:val="00E665F4"/>
    <w:rsid w:val="00E708F5"/>
    <w:rsid w:val="00E776B9"/>
    <w:rsid w:val="00E80FF3"/>
    <w:rsid w:val="00E819EF"/>
    <w:rsid w:val="00E94E4B"/>
    <w:rsid w:val="00EA1DB8"/>
    <w:rsid w:val="00EB381E"/>
    <w:rsid w:val="00ED7FFC"/>
    <w:rsid w:val="00EE582E"/>
    <w:rsid w:val="00EF661A"/>
    <w:rsid w:val="00EF7E9F"/>
    <w:rsid w:val="00F16EC8"/>
    <w:rsid w:val="00F2305A"/>
    <w:rsid w:val="00F31B46"/>
    <w:rsid w:val="00F50D3E"/>
    <w:rsid w:val="00F52A17"/>
    <w:rsid w:val="00F828FA"/>
    <w:rsid w:val="00F833B4"/>
    <w:rsid w:val="00F85514"/>
    <w:rsid w:val="00F9571E"/>
    <w:rsid w:val="00F972C9"/>
    <w:rsid w:val="00FA0F4A"/>
    <w:rsid w:val="00FA6081"/>
    <w:rsid w:val="00FB6DA1"/>
    <w:rsid w:val="00FD736B"/>
    <w:rsid w:val="00FD747A"/>
    <w:rsid w:val="00FE453E"/>
    <w:rsid w:val="00FE5938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paragraph" w:styleId="Heading1">
    <w:name w:val="heading 1"/>
    <w:basedOn w:val="Normal"/>
    <w:link w:val="Heading1Char"/>
    <w:qFormat/>
    <w:rsid w:val="00433A46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73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C37335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C37335"/>
    <w:pPr>
      <w:spacing w:line="276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37335"/>
  </w:style>
  <w:style w:type="paragraph" w:customStyle="1" w:styleId="CharCharCharChar">
    <w:name w:val=" Char Char Char Char"/>
    <w:basedOn w:val="Normal"/>
    <w:link w:val="DefaultParagraphFont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">
    <w:name w:val="Body Text Indent"/>
    <w:basedOn w:val="Normal"/>
    <w:rsid w:val="00C37335"/>
  </w:style>
  <w:style w:type="character" w:styleId="Hyperlink">
    <w:name w:val="Hyperlink"/>
    <w:rsid w:val="00C37335"/>
    <w:rPr>
      <w:color w:val="0000FF"/>
      <w:u w:val="single"/>
    </w:rPr>
  </w:style>
  <w:style w:type="paragraph" w:styleId="Header">
    <w:name w:val="header"/>
    <w:basedOn w:val="Normal"/>
    <w:rsid w:val="00CF69C6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al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9100B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Normal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">
    <w:name w:val="Знак Знак"/>
    <w:basedOn w:val="Normal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">
    <w:name w:val="Body Text"/>
    <w:basedOn w:val="Normal"/>
    <w:rsid w:val="001D43B6"/>
    <w:pPr>
      <w:spacing w:after="120"/>
    </w:pPr>
  </w:style>
  <w:style w:type="paragraph" w:styleId="BodyTextIndent3">
    <w:name w:val="Body Text Indent 3"/>
    <w:basedOn w:val="Normal"/>
    <w:rsid w:val="00F9571E"/>
    <w:pPr>
      <w:spacing w:after="120"/>
      <w:ind w:left="283"/>
    </w:pPr>
    <w:rPr>
      <w:sz w:val="16"/>
      <w:szCs w:val="16"/>
    </w:rPr>
  </w:style>
  <w:style w:type="character" w:customStyle="1" w:styleId="a0">
    <w:name w:val="Неразрешено споменаване"/>
    <w:uiPriority w:val="99"/>
    <w:semiHidden/>
    <w:unhideWhenUsed/>
    <w:rsid w:val="008605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33A46"/>
    <w:rPr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rsid w:val="00433A46"/>
    <w:pPr>
      <w:spacing w:line="240" w:lineRule="auto"/>
      <w:ind w:firstLine="0"/>
      <w:jc w:val="left"/>
    </w:pPr>
    <w:rPr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433A46"/>
  </w:style>
  <w:style w:type="character" w:styleId="FootnoteReference">
    <w:name w:val="footnote reference"/>
    <w:rsid w:val="00433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paragraph" w:styleId="Heading1">
    <w:name w:val="heading 1"/>
    <w:basedOn w:val="Normal"/>
    <w:link w:val="Heading1Char"/>
    <w:qFormat/>
    <w:rsid w:val="00433A46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73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C37335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C37335"/>
    <w:pPr>
      <w:spacing w:line="276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37335"/>
  </w:style>
  <w:style w:type="paragraph" w:customStyle="1" w:styleId="CharCharCharChar">
    <w:name w:val=" Char Char Char Char"/>
    <w:basedOn w:val="Normal"/>
    <w:link w:val="DefaultParagraphFont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">
    <w:name w:val="Body Text Indent"/>
    <w:basedOn w:val="Normal"/>
    <w:rsid w:val="00C37335"/>
  </w:style>
  <w:style w:type="character" w:styleId="Hyperlink">
    <w:name w:val="Hyperlink"/>
    <w:rsid w:val="00C37335"/>
    <w:rPr>
      <w:color w:val="0000FF"/>
      <w:u w:val="single"/>
    </w:rPr>
  </w:style>
  <w:style w:type="paragraph" w:styleId="Header">
    <w:name w:val="header"/>
    <w:basedOn w:val="Normal"/>
    <w:rsid w:val="00CF69C6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al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9100B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Normal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">
    <w:name w:val="Знак Знак"/>
    <w:basedOn w:val="Normal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">
    <w:name w:val="Body Text"/>
    <w:basedOn w:val="Normal"/>
    <w:rsid w:val="001D43B6"/>
    <w:pPr>
      <w:spacing w:after="120"/>
    </w:pPr>
  </w:style>
  <w:style w:type="paragraph" w:styleId="BodyTextIndent3">
    <w:name w:val="Body Text Indent 3"/>
    <w:basedOn w:val="Normal"/>
    <w:rsid w:val="00F9571E"/>
    <w:pPr>
      <w:spacing w:after="120"/>
      <w:ind w:left="283"/>
    </w:pPr>
    <w:rPr>
      <w:sz w:val="16"/>
      <w:szCs w:val="16"/>
    </w:rPr>
  </w:style>
  <w:style w:type="character" w:customStyle="1" w:styleId="a0">
    <w:name w:val="Неразрешено споменаване"/>
    <w:uiPriority w:val="99"/>
    <w:semiHidden/>
    <w:unhideWhenUsed/>
    <w:rsid w:val="008605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33A46"/>
    <w:rPr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rsid w:val="00433A46"/>
    <w:pPr>
      <w:spacing w:line="240" w:lineRule="auto"/>
      <w:ind w:firstLine="0"/>
      <w:jc w:val="left"/>
    </w:pPr>
    <w:rPr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433A46"/>
  </w:style>
  <w:style w:type="character" w:styleId="FootnoteReference">
    <w:name w:val="footnote reference"/>
    <w:rsid w:val="0043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vu@nvu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a\Desktop\&#1064;&#1072;&#1073;&#1083;&#1086;&#1085;&#1080;_09_2009\11_NKI_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2034-5D2D-408A-970B-A589C5F6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11_NKI_Pismo.dot</Template>
  <TotalTime>25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2407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гр.л. Георгиева</dc:creator>
  <cp:lastModifiedBy>UserES</cp:lastModifiedBy>
  <cp:revision>5</cp:revision>
  <cp:lastPrinted>2023-08-09T09:17:00Z</cp:lastPrinted>
  <dcterms:created xsi:type="dcterms:W3CDTF">2024-10-30T09:37:00Z</dcterms:created>
  <dcterms:modified xsi:type="dcterms:W3CDTF">2024-10-30T10:04:00Z</dcterms:modified>
</cp:coreProperties>
</file>