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17" w:rsidRPr="00BB7FD6" w:rsidRDefault="00F52A17" w:rsidP="00BB7FD6">
      <w:pPr>
        <w:pStyle w:val="Title"/>
        <w:jc w:val="left"/>
        <w:rPr>
          <w:b w:val="0"/>
          <w:sz w:val="10"/>
          <w:szCs w:val="10"/>
        </w:rPr>
      </w:pPr>
    </w:p>
    <w:p w:rsidR="00657D19" w:rsidRDefault="00651935" w:rsidP="00657D19">
      <w:pPr>
        <w:pStyle w:val="Title"/>
        <w:jc w:val="both"/>
        <w:rPr>
          <w:sz w:val="28"/>
          <w:szCs w:val="28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234315</wp:posOffset>
            </wp:positionV>
            <wp:extent cx="737235" cy="934720"/>
            <wp:effectExtent l="0" t="0" r="5715" b="0"/>
            <wp:wrapSquare wrapText="bothSides"/>
            <wp:docPr id="20" name="Picture 6" descr="logo NV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NV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D19" w:rsidRPr="00C24E0B" w:rsidRDefault="00651935" w:rsidP="00657D19">
      <w:pPr>
        <w:ind w:firstLine="0"/>
        <w:rPr>
          <w:b/>
          <w:szCs w:val="28"/>
          <w:lang w:val="ru-RU"/>
        </w:rPr>
      </w:pPr>
      <w:r>
        <w:rPr>
          <w:noProof/>
          <w:lang w:eastAsia="bg-BG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285749</wp:posOffset>
                </wp:positionV>
                <wp:extent cx="5274310" cy="0"/>
                <wp:effectExtent l="0" t="19050" r="254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431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22.5pt" to="415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" strokeweight="3pt">
                <v:stroke linestyle="thinThin"/>
              </v:line>
            </w:pict>
          </mc:Fallback>
        </mc:AlternateContent>
      </w:r>
      <w:r w:rsidR="00657D19" w:rsidRPr="00C24E0B">
        <w:rPr>
          <w:b/>
          <w:szCs w:val="28"/>
          <w:lang w:val="ru-RU"/>
        </w:rPr>
        <w:t>НАЦИОНАЛЕН ВОЕНЕН УНИВЕРСИТЕТ „ВАСИЛ ЛЕВСКИ”</w:t>
      </w:r>
    </w:p>
    <w:p w:rsidR="00657D19" w:rsidRDefault="00657D19" w:rsidP="00657D19">
      <w:pPr>
        <w:jc w:val="center"/>
        <w:rPr>
          <w:b/>
          <w:sz w:val="24"/>
          <w:szCs w:val="24"/>
          <w:lang w:val="ru-RU" w:eastAsia="bg-BG"/>
        </w:rPr>
      </w:pPr>
    </w:p>
    <w:p w:rsidR="00657D19" w:rsidRPr="009509ED" w:rsidRDefault="00657D19" w:rsidP="00657D19">
      <w:pPr>
        <w:jc w:val="center"/>
        <w:rPr>
          <w:b/>
          <w:sz w:val="24"/>
          <w:szCs w:val="24"/>
          <w:lang w:eastAsia="bg-BG"/>
        </w:rPr>
      </w:pPr>
      <w:r w:rsidRPr="009509ED">
        <w:rPr>
          <w:b/>
          <w:sz w:val="24"/>
          <w:szCs w:val="24"/>
          <w:lang w:eastAsia="bg-BG"/>
        </w:rPr>
        <w:t>5000 гр. Велико Търново, бул. „България” №76</w:t>
      </w:r>
    </w:p>
    <w:p w:rsidR="00657D19" w:rsidRDefault="00657D19" w:rsidP="00657D19">
      <w:pPr>
        <w:jc w:val="center"/>
        <w:rPr>
          <w:rStyle w:val="Hyperlink"/>
          <w:b/>
          <w:bCs/>
          <w:sz w:val="24"/>
          <w:szCs w:val="24"/>
        </w:rPr>
      </w:pPr>
      <w:r w:rsidRPr="009509ED">
        <w:rPr>
          <w:b/>
          <w:bCs/>
          <w:sz w:val="24"/>
          <w:szCs w:val="24"/>
          <w:lang w:eastAsia="bg-BG"/>
        </w:rPr>
        <w:t xml:space="preserve">телефон: </w:t>
      </w:r>
      <w:r w:rsidRPr="009509ED">
        <w:rPr>
          <w:b/>
          <w:bCs/>
          <w:sz w:val="24"/>
          <w:szCs w:val="24"/>
        </w:rPr>
        <w:t xml:space="preserve">(062)618822; факс:(062)618899; e-mail: </w:t>
      </w:r>
      <w:hyperlink r:id="rId10" w:history="1">
        <w:r w:rsidRPr="009509ED">
          <w:rPr>
            <w:rStyle w:val="Hyperlink"/>
            <w:b/>
            <w:bCs/>
            <w:sz w:val="24"/>
            <w:szCs w:val="24"/>
          </w:rPr>
          <w:t>nvu@nvu.bg</w:t>
        </w:r>
      </w:hyperlink>
    </w:p>
    <w:p w:rsidR="00657D19" w:rsidRDefault="00657D19" w:rsidP="00657D19">
      <w:pPr>
        <w:ind w:left="4533" w:firstLine="423"/>
        <w:jc w:val="left"/>
        <w:rPr>
          <w:rStyle w:val="Hyperlink"/>
          <w:b/>
          <w:bCs/>
          <w:sz w:val="24"/>
          <w:szCs w:val="24"/>
          <w:u w:val="none"/>
        </w:rPr>
      </w:pPr>
    </w:p>
    <w:p w:rsidR="00A1131C" w:rsidRPr="00EA1DB8" w:rsidRDefault="00A1131C" w:rsidP="00EA1DB8">
      <w:pPr>
        <w:ind w:firstLine="1701"/>
        <w:jc w:val="left"/>
        <w:rPr>
          <w:b/>
          <w:szCs w:val="28"/>
        </w:rPr>
      </w:pPr>
      <w:r w:rsidRPr="00EA1DB8">
        <w:rPr>
          <w:b/>
          <w:szCs w:val="28"/>
        </w:rPr>
        <w:t>ДО</w:t>
      </w:r>
    </w:p>
    <w:p w:rsidR="00A1131C" w:rsidRPr="00EA1DB8" w:rsidRDefault="00A1131C" w:rsidP="00A1131C">
      <w:pPr>
        <w:ind w:left="1701" w:firstLine="0"/>
        <w:jc w:val="left"/>
        <w:rPr>
          <w:b/>
          <w:szCs w:val="28"/>
        </w:rPr>
      </w:pPr>
      <w:r w:rsidRPr="00EA1DB8">
        <w:rPr>
          <w:b/>
          <w:szCs w:val="28"/>
        </w:rPr>
        <w:t>ЗАМЕСТНИК-НАЧАЛНИК ПО УЧЕБНАТА И НАУЧНА ЧАСТ НА НВУ „ВАСИЛ ЛЕВСКИ“</w:t>
      </w:r>
    </w:p>
    <w:p w:rsidR="00EA1DB8" w:rsidRDefault="00A1131C" w:rsidP="00A1131C">
      <w:pPr>
        <w:ind w:left="1701" w:firstLine="0"/>
        <w:jc w:val="left"/>
        <w:rPr>
          <w:b/>
          <w:szCs w:val="28"/>
        </w:rPr>
      </w:pPr>
      <w:r w:rsidRPr="00EA1DB8">
        <w:rPr>
          <w:b/>
          <w:szCs w:val="28"/>
        </w:rPr>
        <w:t>(ИНСТИТУЦ</w:t>
      </w:r>
      <w:r w:rsidR="00EA1DB8">
        <w:rPr>
          <w:b/>
          <w:szCs w:val="28"/>
        </w:rPr>
        <w:t>ИОНАЛЕН КООРДИНАТОР</w:t>
      </w:r>
    </w:p>
    <w:p w:rsidR="00A1131C" w:rsidRPr="00EA1DB8" w:rsidRDefault="00A1131C" w:rsidP="00A1131C">
      <w:pPr>
        <w:ind w:left="1701" w:firstLine="0"/>
        <w:jc w:val="left"/>
        <w:rPr>
          <w:b/>
          <w:szCs w:val="28"/>
        </w:rPr>
      </w:pPr>
      <w:r w:rsidRPr="00EA1DB8">
        <w:rPr>
          <w:b/>
          <w:szCs w:val="28"/>
        </w:rPr>
        <w:t>ПО ПРОГРАМА „ЕРАЗЪМ+“)</w:t>
      </w:r>
    </w:p>
    <w:p w:rsidR="00A1131C" w:rsidRPr="00A1131C" w:rsidRDefault="00A1131C" w:rsidP="00A1131C">
      <w:pPr>
        <w:ind w:left="1701" w:firstLine="0"/>
        <w:jc w:val="left"/>
        <w:rPr>
          <w:b/>
          <w:sz w:val="24"/>
          <w:szCs w:val="32"/>
        </w:rPr>
      </w:pPr>
      <w:r w:rsidRPr="00EA1DB8">
        <w:rPr>
          <w:b/>
          <w:szCs w:val="28"/>
        </w:rPr>
        <w:t>ПОЛКОВНИК ДОЦ. Д-Р ИНЖ. НИКОЛАЙ УРУМОВ</w:t>
      </w:r>
    </w:p>
    <w:p w:rsidR="00462A6E" w:rsidRDefault="00462A6E" w:rsidP="001D43B6">
      <w:pPr>
        <w:jc w:val="center"/>
        <w:rPr>
          <w:b/>
          <w:sz w:val="32"/>
          <w:szCs w:val="32"/>
        </w:rPr>
      </w:pPr>
    </w:p>
    <w:p w:rsidR="00462A6E" w:rsidRDefault="00462A6E" w:rsidP="001D43B6">
      <w:pPr>
        <w:jc w:val="center"/>
        <w:rPr>
          <w:b/>
          <w:sz w:val="32"/>
          <w:szCs w:val="32"/>
        </w:rPr>
      </w:pPr>
    </w:p>
    <w:p w:rsidR="00A1131C" w:rsidRDefault="00A1131C" w:rsidP="001D43B6">
      <w:pPr>
        <w:jc w:val="center"/>
        <w:rPr>
          <w:b/>
          <w:sz w:val="32"/>
          <w:szCs w:val="32"/>
        </w:rPr>
      </w:pPr>
    </w:p>
    <w:p w:rsidR="001D43B6" w:rsidRPr="00EA1DB8" w:rsidRDefault="009F358D" w:rsidP="001D43B6">
      <w:pPr>
        <w:jc w:val="center"/>
        <w:rPr>
          <w:b/>
          <w:spacing w:val="60"/>
          <w:sz w:val="32"/>
          <w:szCs w:val="32"/>
        </w:rPr>
      </w:pPr>
      <w:r w:rsidRPr="00EA1DB8">
        <w:rPr>
          <w:b/>
          <w:spacing w:val="60"/>
          <w:sz w:val="32"/>
          <w:szCs w:val="32"/>
        </w:rPr>
        <w:t>Р</w:t>
      </w:r>
      <w:r w:rsidR="00EA1DB8">
        <w:rPr>
          <w:b/>
          <w:spacing w:val="60"/>
          <w:sz w:val="32"/>
          <w:szCs w:val="32"/>
        </w:rPr>
        <w:t>А</w:t>
      </w:r>
      <w:r w:rsidRPr="00EA1DB8">
        <w:rPr>
          <w:b/>
          <w:spacing w:val="60"/>
          <w:sz w:val="32"/>
          <w:szCs w:val="32"/>
        </w:rPr>
        <w:t xml:space="preserve">ПОРТ / </w:t>
      </w:r>
      <w:r w:rsidR="001D43B6" w:rsidRPr="00EA1DB8">
        <w:rPr>
          <w:b/>
          <w:spacing w:val="60"/>
          <w:sz w:val="32"/>
          <w:szCs w:val="32"/>
        </w:rPr>
        <w:t>ЗАЯВЛЕНИЕ</w:t>
      </w:r>
    </w:p>
    <w:p w:rsidR="001D43B6" w:rsidRPr="00EA1DB8" w:rsidRDefault="001D43B6" w:rsidP="001D43B6">
      <w:pPr>
        <w:jc w:val="center"/>
        <w:rPr>
          <w:b/>
          <w:szCs w:val="28"/>
        </w:rPr>
      </w:pPr>
    </w:p>
    <w:p w:rsidR="00663F1C" w:rsidRPr="00EA1DB8" w:rsidRDefault="00663F1C" w:rsidP="001D43B6">
      <w:pPr>
        <w:jc w:val="center"/>
        <w:rPr>
          <w:b/>
          <w:szCs w:val="28"/>
        </w:rPr>
      </w:pPr>
    </w:p>
    <w:p w:rsidR="001D43B6" w:rsidRPr="00263DC3" w:rsidRDefault="001A226D" w:rsidP="001D43B6">
      <w:pPr>
        <w:jc w:val="center"/>
      </w:pPr>
      <w:bookmarkStart w:id="0" w:name="_Hlk154137770"/>
      <w:r>
        <w:t>за участие в</w:t>
      </w:r>
      <w:r w:rsidR="00FA0F4A">
        <w:t xml:space="preserve"> </w:t>
      </w:r>
      <w:r w:rsidR="001D43B6" w:rsidRPr="009D711B">
        <w:t>мобилност</w:t>
      </w:r>
      <w:r>
        <w:t xml:space="preserve"> за персонал</w:t>
      </w:r>
      <w:r w:rsidR="001D43B6" w:rsidRPr="009D711B">
        <w:t xml:space="preserve"> по програма </w:t>
      </w:r>
      <w:r w:rsidR="00CC630F" w:rsidRPr="00263DC3">
        <w:t>“</w:t>
      </w:r>
      <w:r w:rsidR="001D43B6" w:rsidRPr="009D711B">
        <w:t>ЕРАЗЪМ</w:t>
      </w:r>
      <w:r w:rsidR="00BE5A8E" w:rsidRPr="009D711B">
        <w:t>+</w:t>
      </w:r>
      <w:bookmarkEnd w:id="0"/>
      <w:r w:rsidR="00CC630F" w:rsidRPr="00263DC3">
        <w:t>”</w:t>
      </w:r>
    </w:p>
    <w:p w:rsidR="001D43B6" w:rsidRDefault="001D43B6" w:rsidP="001D43B6">
      <w:pPr>
        <w:jc w:val="center"/>
      </w:pPr>
      <w:r w:rsidRPr="009D711B">
        <w:t xml:space="preserve">за </w:t>
      </w:r>
      <w:r w:rsidR="003D71E0" w:rsidRPr="009D711B">
        <w:t>академичната</w:t>
      </w:r>
      <w:r w:rsidR="00251E74">
        <w:t xml:space="preserve"> 20__</w:t>
      </w:r>
      <w:r w:rsidR="00A309A6">
        <w:t xml:space="preserve">/ </w:t>
      </w:r>
      <w:r w:rsidR="00251E74">
        <w:t>20__</w:t>
      </w:r>
      <w:r w:rsidR="007968F3">
        <w:t xml:space="preserve"> </w:t>
      </w:r>
      <w:r w:rsidRPr="009D711B">
        <w:t>г.</w:t>
      </w:r>
    </w:p>
    <w:p w:rsidR="00663F1C" w:rsidRPr="009D711B" w:rsidRDefault="00663F1C" w:rsidP="001D43B6">
      <w:pPr>
        <w:jc w:val="center"/>
      </w:pPr>
    </w:p>
    <w:p w:rsidR="001D43B6" w:rsidRDefault="001D43B6" w:rsidP="001D43B6">
      <w:pPr>
        <w:jc w:val="center"/>
        <w:rPr>
          <w:b/>
          <w:sz w:val="24"/>
        </w:rPr>
      </w:pPr>
    </w:p>
    <w:p w:rsidR="00226658" w:rsidRPr="00733097" w:rsidRDefault="00B2192F" w:rsidP="00263DC3">
      <w:pPr>
        <w:tabs>
          <w:tab w:val="center" w:leader="dot" w:pos="8505"/>
        </w:tabs>
        <w:spacing w:before="240" w:after="120" w:line="240" w:lineRule="auto"/>
        <w:ind w:firstLine="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bookmarkStart w:id="1" w:name="_GoBack"/>
      <w:bookmarkEnd w:id="1"/>
      <w:r w:rsidR="00263DC3">
        <w:rPr>
          <w:bCs/>
          <w:sz w:val="26"/>
          <w:szCs w:val="26"/>
        </w:rPr>
        <w:tab/>
      </w:r>
    </w:p>
    <w:p w:rsidR="00226658" w:rsidRPr="009F4114" w:rsidRDefault="00226658" w:rsidP="00733097">
      <w:pPr>
        <w:spacing w:after="240" w:line="240" w:lineRule="exact"/>
        <w:ind w:firstLine="0"/>
        <w:jc w:val="center"/>
        <w:rPr>
          <w:sz w:val="24"/>
          <w:szCs w:val="24"/>
        </w:rPr>
      </w:pPr>
      <w:r w:rsidRPr="009F4114">
        <w:rPr>
          <w:sz w:val="24"/>
          <w:szCs w:val="24"/>
        </w:rPr>
        <w:t>/звание, име, презиме, фамилия/</w:t>
      </w:r>
    </w:p>
    <w:p w:rsidR="00663F1C" w:rsidRPr="009F4114" w:rsidRDefault="00663F1C" w:rsidP="00EF7E9F">
      <w:pPr>
        <w:spacing w:after="120" w:line="240" w:lineRule="auto"/>
        <w:ind w:firstLine="0"/>
        <w:jc w:val="left"/>
        <w:rPr>
          <w:szCs w:val="28"/>
        </w:rPr>
      </w:pPr>
    </w:p>
    <w:p w:rsidR="001D43B6" w:rsidRPr="009F4114" w:rsidRDefault="001D43B6" w:rsidP="00263DC3">
      <w:pPr>
        <w:tabs>
          <w:tab w:val="left" w:leader="dot" w:pos="9498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>Длъжност</w:t>
      </w:r>
      <w:r w:rsidR="007968F3" w:rsidRPr="009F4114">
        <w:rPr>
          <w:szCs w:val="28"/>
        </w:rPr>
        <w:t>:</w:t>
      </w:r>
      <w:r w:rsidR="00733097" w:rsidRPr="009F4114">
        <w:rPr>
          <w:szCs w:val="28"/>
        </w:rPr>
        <w:t xml:space="preserve"> </w:t>
      </w:r>
      <w:r w:rsidR="00263DC3" w:rsidRPr="009F4114">
        <w:rPr>
          <w:color w:val="000000"/>
          <w:szCs w:val="28"/>
          <w:shd w:val="clear" w:color="auto" w:fill="FFFFFF"/>
        </w:rPr>
        <w:tab/>
      </w:r>
    </w:p>
    <w:p w:rsidR="001D43B6" w:rsidRPr="009F4114" w:rsidRDefault="00011887" w:rsidP="00263DC3">
      <w:pPr>
        <w:tabs>
          <w:tab w:val="left" w:leader="dot" w:pos="9498"/>
        </w:tabs>
        <w:spacing w:after="120" w:line="240" w:lineRule="auto"/>
        <w:ind w:firstLine="0"/>
        <w:jc w:val="left"/>
        <w:rPr>
          <w:szCs w:val="28"/>
        </w:rPr>
      </w:pPr>
      <w:r w:rsidRPr="009F4114">
        <w:rPr>
          <w:szCs w:val="28"/>
        </w:rPr>
        <w:t>Структурно звено</w:t>
      </w:r>
      <w:r w:rsidR="007968F3" w:rsidRPr="009F4114">
        <w:rPr>
          <w:szCs w:val="28"/>
        </w:rPr>
        <w:t>:</w:t>
      </w:r>
      <w:r w:rsidR="00733097" w:rsidRPr="009F4114">
        <w:rPr>
          <w:szCs w:val="28"/>
        </w:rPr>
        <w:t xml:space="preserve"> </w:t>
      </w:r>
      <w:r w:rsidR="00263DC3" w:rsidRPr="009F4114">
        <w:rPr>
          <w:szCs w:val="28"/>
        </w:rPr>
        <w:tab/>
      </w:r>
    </w:p>
    <w:p w:rsidR="004D6C85" w:rsidRPr="009F4114" w:rsidRDefault="004D6C85" w:rsidP="004D6C85">
      <w:pPr>
        <w:spacing w:after="120" w:line="240" w:lineRule="auto"/>
        <w:ind w:firstLine="0"/>
        <w:rPr>
          <w:b/>
          <w:bCs/>
          <w:szCs w:val="28"/>
        </w:rPr>
      </w:pPr>
    </w:p>
    <w:p w:rsidR="00263DC3" w:rsidRPr="009F4114" w:rsidRDefault="007471F4" w:rsidP="004D6C85">
      <w:pPr>
        <w:spacing w:after="120" w:line="240" w:lineRule="auto"/>
        <w:ind w:firstLine="0"/>
        <w:rPr>
          <w:b/>
          <w:bCs/>
          <w:szCs w:val="28"/>
        </w:rPr>
      </w:pPr>
      <w:r w:rsidRPr="009F4114">
        <w:rPr>
          <w:b/>
          <w:bCs/>
          <w:szCs w:val="28"/>
        </w:rPr>
        <w:t>Вид на мобилността</w:t>
      </w:r>
      <w:r w:rsidR="00263DC3" w:rsidRPr="009F4114">
        <w:rPr>
          <w:b/>
          <w:bCs/>
          <w:szCs w:val="28"/>
        </w:rPr>
        <w:t>, семестър</w:t>
      </w:r>
      <w:r w:rsidR="00B80D30" w:rsidRPr="009F4114">
        <w:rPr>
          <w:b/>
          <w:bCs/>
          <w:szCs w:val="28"/>
        </w:rPr>
        <w:t xml:space="preserve"> (месец и държава)</w:t>
      </w:r>
      <w:r w:rsidR="001D43B6" w:rsidRPr="009F4114">
        <w:rPr>
          <w:b/>
          <w:bCs/>
          <w:szCs w:val="28"/>
        </w:rPr>
        <w:t>:</w:t>
      </w:r>
    </w:p>
    <w:p w:rsidR="001D43B6" w:rsidRPr="009F4114" w:rsidRDefault="00263DC3" w:rsidP="00263DC3">
      <w:pPr>
        <w:tabs>
          <w:tab w:val="left" w:leader="dot" w:pos="9498"/>
        </w:tabs>
        <w:spacing w:after="120" w:line="240" w:lineRule="auto"/>
        <w:ind w:firstLine="0"/>
        <w:rPr>
          <w:b/>
          <w:bCs/>
          <w:szCs w:val="28"/>
        </w:rPr>
      </w:pPr>
      <w:r w:rsidRPr="009F4114">
        <w:rPr>
          <w:bCs/>
          <w:szCs w:val="28"/>
        </w:rPr>
        <w:tab/>
      </w:r>
    </w:p>
    <w:p w:rsidR="001D43B6" w:rsidRPr="009F4114" w:rsidRDefault="001D43B6" w:rsidP="00A22E14">
      <w:pPr>
        <w:spacing w:after="240" w:line="240" w:lineRule="auto"/>
        <w:ind w:left="284" w:firstLine="0"/>
        <w:rPr>
          <w:szCs w:val="28"/>
        </w:rPr>
      </w:pPr>
    </w:p>
    <w:p w:rsidR="00B0244E" w:rsidRPr="009F4114" w:rsidRDefault="00045F72" w:rsidP="004D6C85">
      <w:pPr>
        <w:spacing w:after="120" w:line="240" w:lineRule="auto"/>
        <w:ind w:firstLine="0"/>
        <w:rPr>
          <w:b/>
          <w:szCs w:val="28"/>
        </w:rPr>
      </w:pPr>
      <w:r w:rsidRPr="009F4114">
        <w:rPr>
          <w:b/>
          <w:szCs w:val="28"/>
        </w:rPr>
        <w:t>Владеене на чужди езици (по рамка на Европейския езиков паспорт</w:t>
      </w:r>
      <w:r w:rsidR="00B0244E" w:rsidRPr="009F4114">
        <w:rPr>
          <w:b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16"/>
        <w:gridCol w:w="1686"/>
        <w:gridCol w:w="1701"/>
        <w:gridCol w:w="1701"/>
      </w:tblGrid>
      <w:tr w:rsidR="00B0244E" w:rsidRPr="009F4114" w:rsidTr="00045F72">
        <w:trPr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244E" w:rsidRPr="009F4114" w:rsidRDefault="00B0244E" w:rsidP="00476AA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Чужд език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B0244E" w:rsidRPr="009F4114" w:rsidRDefault="00B0244E" w:rsidP="00476AA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Писане</w:t>
            </w:r>
          </w:p>
          <w:p w:rsidR="00B0244E" w:rsidRPr="009F4114" w:rsidRDefault="00B0244E" w:rsidP="00476AA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0244E" w:rsidRPr="009F4114" w:rsidRDefault="00B0244E" w:rsidP="00476AA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Четене</w:t>
            </w:r>
          </w:p>
          <w:p w:rsidR="00B0244E" w:rsidRPr="009F4114" w:rsidRDefault="00B0244E" w:rsidP="00476AA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244E" w:rsidRPr="009F4114" w:rsidRDefault="00B0244E" w:rsidP="00476AA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Говорене</w:t>
            </w:r>
          </w:p>
          <w:p w:rsidR="00B0244E" w:rsidRPr="009F4114" w:rsidRDefault="00B0244E" w:rsidP="00476AA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244E" w:rsidRPr="009F4114" w:rsidRDefault="00B0244E" w:rsidP="00476AA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Разбиране</w:t>
            </w:r>
          </w:p>
          <w:p w:rsidR="00B0244E" w:rsidRPr="009F4114" w:rsidRDefault="00B0244E" w:rsidP="00476AAC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(ниво)</w:t>
            </w:r>
          </w:p>
        </w:tc>
      </w:tr>
      <w:tr w:rsidR="00B0244E" w:rsidRPr="009F4114" w:rsidTr="00045F72">
        <w:trPr>
          <w:trHeight w:hRule="exact" w:val="39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244E" w:rsidRPr="009F4114" w:rsidRDefault="00045F72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английски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B0244E" w:rsidRPr="009F4114" w:rsidRDefault="00B0244E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B0244E" w:rsidRPr="009F4114" w:rsidRDefault="00B0244E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44E" w:rsidRPr="009F4114" w:rsidRDefault="00B0244E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44E" w:rsidRPr="009F4114" w:rsidRDefault="00B0244E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B0244E" w:rsidRPr="009F4114" w:rsidTr="00045F72">
        <w:trPr>
          <w:trHeight w:hRule="exact" w:val="624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0244E" w:rsidRPr="009F4114" w:rsidRDefault="00045F72" w:rsidP="00045F72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9F4114">
              <w:rPr>
                <w:i/>
                <w:szCs w:val="28"/>
              </w:rPr>
              <w:t>език на приемащата страна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B0244E" w:rsidRPr="009F4114" w:rsidRDefault="00B0244E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B0244E" w:rsidRPr="009F4114" w:rsidRDefault="00B0244E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44E" w:rsidRPr="009F4114" w:rsidRDefault="00B0244E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44E" w:rsidRPr="009F4114" w:rsidRDefault="00B0244E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045F72" w:rsidRPr="009F4114" w:rsidTr="00045F72">
        <w:trPr>
          <w:trHeight w:val="397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045F72" w:rsidRPr="009F4114" w:rsidRDefault="00045F72" w:rsidP="003C624A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английски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045F72" w:rsidRPr="009F4114" w:rsidRDefault="00045F72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045F72" w:rsidRPr="009F4114" w:rsidRDefault="00045F72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F72" w:rsidRPr="009F4114" w:rsidRDefault="00045F72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45F72" w:rsidRPr="009F4114" w:rsidRDefault="00045F72" w:rsidP="00045F72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9F4114" w:rsidRDefault="009F4114" w:rsidP="004D6C85">
      <w:pPr>
        <w:spacing w:after="120" w:line="240" w:lineRule="auto"/>
        <w:ind w:firstLine="0"/>
        <w:rPr>
          <w:b/>
          <w:szCs w:val="28"/>
        </w:rPr>
      </w:pPr>
    </w:p>
    <w:p w:rsidR="00B0244E" w:rsidRPr="009F4114" w:rsidRDefault="00011887" w:rsidP="004D6C85">
      <w:pPr>
        <w:spacing w:after="120" w:line="240" w:lineRule="auto"/>
        <w:ind w:firstLine="0"/>
        <w:rPr>
          <w:b/>
          <w:szCs w:val="28"/>
        </w:rPr>
      </w:pPr>
      <w:r w:rsidRPr="009F4114">
        <w:rPr>
          <w:b/>
          <w:szCs w:val="28"/>
        </w:rPr>
        <w:t xml:space="preserve">Участие във входяща мобилност по програма </w:t>
      </w:r>
      <w:r w:rsidR="00E140D0" w:rsidRPr="009F4114">
        <w:rPr>
          <w:b/>
          <w:szCs w:val="28"/>
        </w:rPr>
        <w:t>„</w:t>
      </w:r>
      <w:r w:rsidRPr="009F4114">
        <w:rPr>
          <w:b/>
          <w:szCs w:val="28"/>
        </w:rPr>
        <w:t>Еразъм+</w:t>
      </w:r>
      <w:r w:rsidR="00E140D0" w:rsidRPr="009F4114">
        <w:rPr>
          <w:b/>
          <w:szCs w:val="28"/>
        </w:rPr>
        <w:t>”</w:t>
      </w:r>
      <w:r w:rsidRPr="009F4114">
        <w:rPr>
          <w:b/>
          <w:szCs w:val="28"/>
        </w:rPr>
        <w:t xml:space="preserve"> през последните 5 години</w:t>
      </w:r>
      <w:r w:rsidR="00B0244E" w:rsidRPr="009F4114">
        <w:rPr>
          <w:b/>
          <w:szCs w:val="28"/>
        </w:rPr>
        <w:t>:</w:t>
      </w:r>
    </w:p>
    <w:p w:rsidR="00B0244E" w:rsidRPr="009F4114" w:rsidRDefault="00011887" w:rsidP="004D6C85">
      <w:pPr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>1. Разработени учебни материали</w:t>
      </w:r>
      <w:r w:rsidR="00BA5860" w:rsidRPr="009F4114">
        <w:rPr>
          <w:szCs w:val="28"/>
        </w:rPr>
        <w:t xml:space="preserve"> (курсове на </w:t>
      </w:r>
      <w:r w:rsidR="0016192A" w:rsidRPr="009F4114">
        <w:rPr>
          <w:szCs w:val="28"/>
        </w:rPr>
        <w:t xml:space="preserve">български и/или </w:t>
      </w:r>
      <w:r w:rsidR="00BA5860" w:rsidRPr="009F4114">
        <w:rPr>
          <w:szCs w:val="28"/>
        </w:rPr>
        <w:t>чужд език, дисциплини и др.)</w:t>
      </w:r>
      <w:r w:rsidRPr="009F4114">
        <w:rPr>
          <w:szCs w:val="28"/>
        </w:rPr>
        <w:t>:</w:t>
      </w:r>
    </w:p>
    <w:p w:rsidR="00011887" w:rsidRPr="009F4114" w:rsidRDefault="00E140D0" w:rsidP="00E140D0">
      <w:pPr>
        <w:tabs>
          <w:tab w:val="left" w:leader="underscore" w:pos="9639"/>
        </w:tabs>
        <w:spacing w:before="240" w:after="12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:rsidR="00E140D0" w:rsidRPr="009F4114" w:rsidRDefault="00E140D0" w:rsidP="004D6C85">
      <w:pPr>
        <w:spacing w:after="120" w:line="240" w:lineRule="auto"/>
        <w:ind w:firstLine="0"/>
        <w:rPr>
          <w:szCs w:val="28"/>
        </w:rPr>
      </w:pPr>
    </w:p>
    <w:p w:rsidR="00BA5860" w:rsidRPr="009F4114" w:rsidRDefault="00BA5860" w:rsidP="004D6C85">
      <w:pPr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>2. Участие в мероприятия по входяща мобилност:</w:t>
      </w:r>
    </w:p>
    <w:p w:rsidR="00BA5860" w:rsidRPr="009F4114" w:rsidRDefault="00E140D0" w:rsidP="00E140D0">
      <w:pPr>
        <w:tabs>
          <w:tab w:val="left" w:leader="underscore" w:pos="9639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:rsidR="00BA5860" w:rsidRPr="009F4114" w:rsidRDefault="00E140D0" w:rsidP="00E140D0">
      <w:pPr>
        <w:tabs>
          <w:tab w:val="left" w:leader="underscore" w:pos="9639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:rsidR="00663F1C" w:rsidRPr="009F4114" w:rsidRDefault="00663F1C" w:rsidP="00A22E14">
      <w:pPr>
        <w:spacing w:after="120" w:line="240" w:lineRule="auto"/>
        <w:ind w:firstLine="0"/>
        <w:rPr>
          <w:b/>
          <w:szCs w:val="28"/>
        </w:rPr>
      </w:pPr>
    </w:p>
    <w:p w:rsidR="00A22E14" w:rsidRPr="009F4114" w:rsidRDefault="004D6C85" w:rsidP="00A22E14">
      <w:pPr>
        <w:spacing w:after="120" w:line="240" w:lineRule="auto"/>
        <w:ind w:firstLine="0"/>
        <w:rPr>
          <w:szCs w:val="28"/>
        </w:rPr>
      </w:pPr>
      <w:r w:rsidRPr="009F4114">
        <w:rPr>
          <w:b/>
          <w:szCs w:val="28"/>
        </w:rPr>
        <w:t>Защо желаете да участвате в програма „Еразъм+“</w:t>
      </w:r>
      <w:r w:rsidR="00B0244E" w:rsidRPr="009F4114">
        <w:rPr>
          <w:b/>
          <w:szCs w:val="28"/>
        </w:rPr>
        <w:t xml:space="preserve"> </w:t>
      </w:r>
      <w:r w:rsidR="00A22E14" w:rsidRPr="009F4114">
        <w:rPr>
          <w:szCs w:val="28"/>
        </w:rPr>
        <w:t xml:space="preserve">(Кратка мотивация) </w:t>
      </w:r>
    </w:p>
    <w:p w:rsidR="00663F1C" w:rsidRPr="009F4114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:rsidR="00E140D0" w:rsidRPr="009F4114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:rsidR="00E140D0" w:rsidRPr="009F4114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:rsidR="00E140D0" w:rsidRPr="009F4114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:rsidR="00E140D0" w:rsidRPr="009F4114" w:rsidRDefault="00E140D0" w:rsidP="00E140D0">
      <w:pPr>
        <w:tabs>
          <w:tab w:val="left" w:leader="underscore" w:pos="9639"/>
        </w:tabs>
        <w:spacing w:before="240" w:after="240" w:line="240" w:lineRule="auto"/>
        <w:ind w:firstLine="0"/>
        <w:rPr>
          <w:szCs w:val="28"/>
        </w:rPr>
      </w:pPr>
      <w:r w:rsidRPr="009F4114">
        <w:rPr>
          <w:szCs w:val="28"/>
        </w:rPr>
        <w:tab/>
      </w:r>
    </w:p>
    <w:p w:rsidR="00663F1C" w:rsidRPr="009F4114" w:rsidRDefault="00663F1C" w:rsidP="00CB41C4">
      <w:pPr>
        <w:pStyle w:val="BodyText"/>
        <w:spacing w:line="240" w:lineRule="auto"/>
        <w:ind w:firstLine="0"/>
        <w:jc w:val="left"/>
        <w:rPr>
          <w:b/>
          <w:szCs w:val="28"/>
        </w:rPr>
      </w:pPr>
    </w:p>
    <w:p w:rsidR="00CB41C4" w:rsidRPr="009F4114" w:rsidRDefault="00BA5860" w:rsidP="00CB41C4">
      <w:pPr>
        <w:pStyle w:val="BodyText"/>
        <w:spacing w:line="240" w:lineRule="auto"/>
        <w:ind w:firstLine="0"/>
        <w:jc w:val="left"/>
        <w:rPr>
          <w:b/>
          <w:szCs w:val="28"/>
        </w:rPr>
      </w:pPr>
      <w:r w:rsidRPr="009F4114">
        <w:rPr>
          <w:b/>
          <w:szCs w:val="28"/>
        </w:rPr>
        <w:t>Осъществени изходящи мобилности</w:t>
      </w:r>
      <w:r w:rsidR="00CB41C4" w:rsidRPr="009F4114">
        <w:rPr>
          <w:b/>
          <w:szCs w:val="28"/>
        </w:rPr>
        <w:t xml:space="preserve"> </w:t>
      </w:r>
      <w:r w:rsidRPr="009F4114">
        <w:rPr>
          <w:b/>
          <w:szCs w:val="28"/>
        </w:rPr>
        <w:t xml:space="preserve">по програма „Еразъм+” </w:t>
      </w:r>
      <w:r w:rsidR="00CB41C4" w:rsidRPr="009F4114">
        <w:rPr>
          <w:b/>
          <w:szCs w:val="28"/>
        </w:rPr>
        <w:t>през последните 3 години</w:t>
      </w:r>
      <w:r w:rsidRPr="009F4114">
        <w:rPr>
          <w:b/>
          <w:szCs w:val="28"/>
        </w:rPr>
        <w:t>:</w:t>
      </w:r>
      <w:r w:rsidR="00CB41C4" w:rsidRPr="009F4114">
        <w:rPr>
          <w:b/>
          <w:szCs w:val="28"/>
        </w:rPr>
        <w:t xml:space="preserve">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843"/>
        <w:gridCol w:w="2368"/>
        <w:gridCol w:w="2735"/>
      </w:tblGrid>
      <w:tr w:rsidR="00A22E14" w:rsidRPr="009F4114" w:rsidTr="00E140D0">
        <w:trPr>
          <w:trHeight w:val="489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Година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Държава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Град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Университет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  <w:r w:rsidRPr="009F4114">
              <w:rPr>
                <w:szCs w:val="28"/>
              </w:rPr>
              <w:t>Осъществена дейност</w:t>
            </w:r>
          </w:p>
        </w:tc>
      </w:tr>
      <w:tr w:rsidR="00A22E14" w:rsidRPr="009F4114" w:rsidTr="00E140D0">
        <w:trPr>
          <w:trHeight w:val="528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A22E14" w:rsidRPr="009F4114" w:rsidTr="00E140D0">
        <w:trPr>
          <w:trHeight w:val="543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  <w:tr w:rsidR="00A22E14" w:rsidRPr="009F4114" w:rsidTr="00E140D0">
        <w:trPr>
          <w:trHeight w:val="565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368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735" w:type="dxa"/>
            <w:shd w:val="clear" w:color="auto" w:fill="auto"/>
            <w:vAlign w:val="center"/>
          </w:tcPr>
          <w:p w:rsidR="00A22E14" w:rsidRPr="009F4114" w:rsidRDefault="00A22E14" w:rsidP="00E140D0">
            <w:pPr>
              <w:spacing w:line="24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BB7FD6" w:rsidRPr="009F4114" w:rsidRDefault="00BB7FD6" w:rsidP="00BB7FD6">
      <w:pPr>
        <w:ind w:firstLine="0"/>
        <w:rPr>
          <w:b/>
          <w:szCs w:val="28"/>
        </w:rPr>
      </w:pPr>
    </w:p>
    <w:p w:rsidR="00C0239C" w:rsidRPr="009F4114" w:rsidRDefault="00C0239C" w:rsidP="00C0239C">
      <w:pPr>
        <w:ind w:hanging="142"/>
        <w:rPr>
          <w:b/>
          <w:caps/>
          <w:szCs w:val="28"/>
        </w:rPr>
      </w:pPr>
      <w:r w:rsidRPr="009F4114">
        <w:rPr>
          <w:b/>
          <w:caps/>
          <w:szCs w:val="28"/>
        </w:rPr>
        <w:t>ДоПълнителна информация: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0239C" w:rsidRPr="009F4114" w:rsidTr="00DB4EA6">
        <w:tblPrEx>
          <w:tblCellMar>
            <w:top w:w="0" w:type="dxa"/>
            <w:bottom w:w="0" w:type="dxa"/>
          </w:tblCellMar>
        </w:tblPrEx>
        <w:trPr>
          <w:trHeight w:val="2529"/>
        </w:trPr>
        <w:tc>
          <w:tcPr>
            <w:tcW w:w="10031" w:type="dxa"/>
          </w:tcPr>
          <w:p w:rsidR="00C0239C" w:rsidRPr="009F4114" w:rsidRDefault="00C0239C" w:rsidP="00DB4EA6">
            <w:pPr>
              <w:tabs>
                <w:tab w:val="left" w:pos="5685"/>
                <w:tab w:val="left" w:pos="7905"/>
              </w:tabs>
              <w:spacing w:before="120"/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 xml:space="preserve">Специални нужди/вкл. инвалидност: </w:t>
            </w:r>
            <w:r w:rsidR="00DB4EA6" w:rsidRPr="009F4114">
              <w:rPr>
                <w:szCs w:val="28"/>
              </w:rPr>
              <w:tab/>
            </w:r>
            <w:r w:rsidRPr="009F4114">
              <w:rPr>
                <w:szCs w:val="28"/>
              </w:rPr>
              <w:t xml:space="preserve">Да </w:t>
            </w:r>
            <w:r w:rsidR="00DB4EA6" w:rsidRPr="009F4114">
              <w:rPr>
                <w:b/>
                <w:szCs w:val="28"/>
              </w:rPr>
              <w:sym w:font="Wingdings" w:char="F06F"/>
            </w:r>
            <w:r w:rsidR="00DB4EA6" w:rsidRPr="009F4114">
              <w:rPr>
                <w:b/>
                <w:szCs w:val="28"/>
              </w:rPr>
              <w:tab/>
            </w:r>
            <w:r w:rsidRPr="009F4114">
              <w:rPr>
                <w:szCs w:val="28"/>
              </w:rPr>
              <w:t xml:space="preserve">Не </w:t>
            </w:r>
            <w:r w:rsidR="00DB4EA6" w:rsidRPr="009F4114">
              <w:rPr>
                <w:szCs w:val="28"/>
              </w:rPr>
              <w:sym w:font="Wingdings" w:char="F06F"/>
            </w:r>
          </w:p>
          <w:p w:rsidR="00C0239C" w:rsidRPr="009F4114" w:rsidRDefault="00C0239C" w:rsidP="00E140D0">
            <w:pPr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>Моля уточнете:</w:t>
            </w:r>
          </w:p>
          <w:p w:rsidR="00C0239C" w:rsidRPr="009F4114" w:rsidRDefault="00C0239C" w:rsidP="00DB4EA6">
            <w:pPr>
              <w:tabs>
                <w:tab w:val="left" w:pos="9781"/>
              </w:tabs>
              <w:spacing w:after="120"/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 xml:space="preserve">Друго лице за контакт при необходимост – име и моб. телефон: </w:t>
            </w:r>
          </w:p>
          <w:p w:rsidR="00DB4EA6" w:rsidRPr="009F4114" w:rsidRDefault="00DB4EA6" w:rsidP="00DB4EA6">
            <w:pPr>
              <w:tabs>
                <w:tab w:val="left" w:leader="underscore" w:pos="9781"/>
              </w:tabs>
              <w:spacing w:after="120"/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ab/>
            </w:r>
          </w:p>
          <w:p w:rsidR="00DB4EA6" w:rsidRPr="009F4114" w:rsidRDefault="00DB4EA6" w:rsidP="00DB4EA6">
            <w:pPr>
              <w:tabs>
                <w:tab w:val="left" w:leader="underscore" w:pos="9781"/>
              </w:tabs>
              <w:spacing w:after="120"/>
              <w:ind w:firstLine="0"/>
              <w:rPr>
                <w:szCs w:val="28"/>
              </w:rPr>
            </w:pPr>
            <w:r w:rsidRPr="009F4114">
              <w:rPr>
                <w:szCs w:val="28"/>
              </w:rPr>
              <w:tab/>
            </w:r>
          </w:p>
        </w:tc>
      </w:tr>
    </w:tbl>
    <w:p w:rsidR="00733097" w:rsidRPr="009F4114" w:rsidRDefault="00733097" w:rsidP="00BB7FD6">
      <w:pPr>
        <w:ind w:firstLine="0"/>
        <w:rPr>
          <w:szCs w:val="28"/>
        </w:rPr>
      </w:pPr>
    </w:p>
    <w:p w:rsidR="00011887" w:rsidRPr="009F4114" w:rsidRDefault="00011887" w:rsidP="00011887">
      <w:pPr>
        <w:spacing w:after="120" w:line="240" w:lineRule="auto"/>
        <w:ind w:firstLine="567"/>
        <w:rPr>
          <w:szCs w:val="28"/>
        </w:rPr>
      </w:pPr>
      <w:r w:rsidRPr="009F4114">
        <w:rPr>
          <w:szCs w:val="28"/>
        </w:rPr>
        <w:t>Декларирам, че съм запознат/а с всички изисквания и процедури за кандидатстване по програма</w:t>
      </w:r>
      <w:r w:rsidR="00DB4EA6" w:rsidRPr="009F4114">
        <w:rPr>
          <w:szCs w:val="28"/>
        </w:rPr>
        <w:t xml:space="preserve"> „Еразъм+“</w:t>
      </w:r>
      <w:r w:rsidRPr="009F4114">
        <w:rPr>
          <w:szCs w:val="28"/>
        </w:rPr>
        <w:t>.</w:t>
      </w:r>
    </w:p>
    <w:p w:rsidR="00663F1C" w:rsidRPr="009F4114" w:rsidRDefault="00663F1C" w:rsidP="00663F1C">
      <w:pPr>
        <w:spacing w:after="120" w:line="240" w:lineRule="auto"/>
        <w:ind w:firstLine="0"/>
        <w:rPr>
          <w:szCs w:val="28"/>
        </w:rPr>
      </w:pPr>
    </w:p>
    <w:p w:rsidR="00DB4EA6" w:rsidRPr="009F4114" w:rsidRDefault="00C54345" w:rsidP="00DB4EA6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Cs w:val="28"/>
        </w:rPr>
      </w:pPr>
      <w:r w:rsidRPr="009F4114">
        <w:rPr>
          <w:szCs w:val="28"/>
        </w:rPr>
        <w:t>Дата:</w:t>
      </w:r>
      <w:r w:rsidRPr="009F4114">
        <w:rPr>
          <w:szCs w:val="28"/>
        </w:rPr>
        <w:tab/>
      </w:r>
      <w:r w:rsidR="00DB4EA6" w:rsidRPr="009F4114">
        <w:rPr>
          <w:szCs w:val="28"/>
        </w:rPr>
        <w:tab/>
      </w:r>
      <w:r w:rsidR="00DB4EA6" w:rsidRPr="009F4114">
        <w:rPr>
          <w:szCs w:val="28"/>
        </w:rPr>
        <w:tab/>
      </w:r>
      <w:r w:rsidR="001D43B6" w:rsidRPr="009F4114">
        <w:rPr>
          <w:szCs w:val="28"/>
        </w:rPr>
        <w:t>Подпис:</w:t>
      </w:r>
      <w:r w:rsidR="00D10CFD" w:rsidRPr="009F4114">
        <w:rPr>
          <w:szCs w:val="28"/>
        </w:rPr>
        <w:t xml:space="preserve"> </w:t>
      </w:r>
      <w:r w:rsidR="00DB4EA6" w:rsidRPr="009F4114">
        <w:rPr>
          <w:szCs w:val="28"/>
        </w:rPr>
        <w:tab/>
      </w:r>
      <w:r w:rsidR="00DB4EA6" w:rsidRPr="009F4114">
        <w:rPr>
          <w:szCs w:val="28"/>
        </w:rPr>
        <w:tab/>
      </w:r>
    </w:p>
    <w:p w:rsidR="001D43B6" w:rsidRPr="00A22E14" w:rsidRDefault="00C42550" w:rsidP="00DB4EA6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:rsidR="00C42550" w:rsidRDefault="00C42550" w:rsidP="00C42550">
      <w:pPr>
        <w:ind w:firstLine="567"/>
        <w:rPr>
          <w:b/>
          <w:sz w:val="26"/>
          <w:szCs w:val="26"/>
        </w:rPr>
      </w:pPr>
    </w:p>
    <w:p w:rsidR="00663F1C" w:rsidRPr="00A03CD1" w:rsidRDefault="00663F1C" w:rsidP="00C42550">
      <w:pPr>
        <w:ind w:firstLine="567"/>
        <w:rPr>
          <w:b/>
          <w:sz w:val="26"/>
          <w:szCs w:val="26"/>
        </w:rPr>
      </w:pPr>
    </w:p>
    <w:p w:rsidR="00663F1C" w:rsidRPr="00C27AC1" w:rsidRDefault="00663F1C" w:rsidP="00663F1C">
      <w:pPr>
        <w:spacing w:line="240" w:lineRule="auto"/>
        <w:ind w:firstLine="0"/>
        <w:jc w:val="left"/>
        <w:rPr>
          <w:b/>
          <w:szCs w:val="28"/>
          <w:lang w:eastAsia="bg-BG"/>
        </w:rPr>
      </w:pPr>
      <w:r w:rsidRPr="00C27AC1">
        <w:rPr>
          <w:b/>
          <w:szCs w:val="28"/>
          <w:lang w:eastAsia="bg-BG"/>
        </w:rPr>
        <w:t>Мнение на началника на катедрата</w:t>
      </w:r>
      <w:r w:rsidR="00A0547B" w:rsidRPr="00C27AC1">
        <w:rPr>
          <w:b/>
          <w:szCs w:val="28"/>
          <w:lang w:eastAsia="bg-BG"/>
        </w:rPr>
        <w:t xml:space="preserve"> (ръковод</w:t>
      </w:r>
      <w:r w:rsidR="001A226D" w:rsidRPr="00C27AC1">
        <w:rPr>
          <w:b/>
          <w:szCs w:val="28"/>
          <w:lang w:eastAsia="bg-BG"/>
        </w:rPr>
        <w:t>ителя)</w:t>
      </w:r>
      <w:r w:rsidRPr="00C27AC1">
        <w:rPr>
          <w:b/>
          <w:szCs w:val="28"/>
          <w:lang w:eastAsia="bg-BG"/>
        </w:rPr>
        <w:t>:</w:t>
      </w:r>
    </w:p>
    <w:p w:rsidR="00663F1C" w:rsidRPr="00C27AC1" w:rsidRDefault="00663F1C" w:rsidP="00663F1C">
      <w:pPr>
        <w:spacing w:line="240" w:lineRule="auto"/>
        <w:ind w:firstLine="0"/>
        <w:jc w:val="left"/>
        <w:rPr>
          <w:szCs w:val="28"/>
          <w:lang w:eastAsia="bg-BG"/>
        </w:rPr>
      </w:pPr>
    </w:p>
    <w:p w:rsidR="00DB4EA6" w:rsidRPr="00C27AC1" w:rsidRDefault="00DB4EA6" w:rsidP="00DB4EA6">
      <w:pPr>
        <w:tabs>
          <w:tab w:val="left" w:pos="5670"/>
        </w:tabs>
        <w:spacing w:line="240" w:lineRule="auto"/>
        <w:ind w:firstLine="0"/>
        <w:jc w:val="left"/>
        <w:rPr>
          <w:szCs w:val="28"/>
          <w:lang w:eastAsia="bg-BG"/>
        </w:rPr>
      </w:pPr>
      <w:r w:rsidRPr="00C27AC1">
        <w:rPr>
          <w:szCs w:val="28"/>
          <w:lang w:eastAsia="bg-BG"/>
        </w:rPr>
        <w:t>СЪГЛАСЕН СЪМ.</w:t>
      </w:r>
      <w:r w:rsidRPr="00C27AC1">
        <w:rPr>
          <w:szCs w:val="28"/>
          <w:lang w:eastAsia="bg-BG"/>
        </w:rPr>
        <w:tab/>
        <w:t>НЕ СЪМ СЪГЛАСЕН.</w:t>
      </w:r>
    </w:p>
    <w:p w:rsidR="00663F1C" w:rsidRPr="00C27AC1" w:rsidRDefault="00663F1C" w:rsidP="00663F1C">
      <w:pPr>
        <w:spacing w:line="240" w:lineRule="auto"/>
        <w:ind w:firstLine="567"/>
        <w:jc w:val="left"/>
        <w:rPr>
          <w:szCs w:val="28"/>
          <w:lang w:eastAsia="bg-BG"/>
        </w:rPr>
      </w:pPr>
    </w:p>
    <w:p w:rsidR="00DB4EA6" w:rsidRPr="00C27AC1" w:rsidRDefault="00DB4EA6" w:rsidP="00DB4EA6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Cs w:val="28"/>
        </w:rPr>
      </w:pPr>
      <w:r w:rsidRPr="00C27AC1">
        <w:rPr>
          <w:szCs w:val="28"/>
        </w:rPr>
        <w:t>Дата:</w:t>
      </w:r>
      <w:r w:rsidRPr="00C27AC1">
        <w:rPr>
          <w:szCs w:val="28"/>
        </w:rPr>
        <w:tab/>
      </w:r>
      <w:r w:rsidRPr="00C27AC1">
        <w:rPr>
          <w:szCs w:val="28"/>
        </w:rPr>
        <w:tab/>
      </w:r>
      <w:r w:rsidRPr="00C27AC1">
        <w:rPr>
          <w:szCs w:val="28"/>
        </w:rPr>
        <w:tab/>
        <w:t xml:space="preserve">Подпис: </w:t>
      </w:r>
      <w:r w:rsidRPr="00C27AC1">
        <w:rPr>
          <w:szCs w:val="28"/>
        </w:rPr>
        <w:tab/>
      </w:r>
      <w:r w:rsidRPr="00C27AC1">
        <w:rPr>
          <w:szCs w:val="28"/>
        </w:rPr>
        <w:tab/>
      </w:r>
    </w:p>
    <w:p w:rsidR="00DB4EA6" w:rsidRPr="00A22E14" w:rsidRDefault="00DB4EA6" w:rsidP="00DB4EA6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:rsidR="00DB4EA6" w:rsidRDefault="00DB4EA6" w:rsidP="00663F1C">
      <w:pPr>
        <w:spacing w:line="240" w:lineRule="auto"/>
        <w:ind w:firstLine="0"/>
        <w:jc w:val="left"/>
        <w:rPr>
          <w:b/>
          <w:sz w:val="26"/>
          <w:szCs w:val="26"/>
          <w:lang w:eastAsia="bg-BG"/>
        </w:rPr>
      </w:pPr>
    </w:p>
    <w:p w:rsidR="00663F1C" w:rsidRPr="00C27AC1" w:rsidRDefault="00663F1C" w:rsidP="00663F1C">
      <w:pPr>
        <w:spacing w:line="240" w:lineRule="auto"/>
        <w:ind w:firstLine="0"/>
        <w:jc w:val="left"/>
        <w:rPr>
          <w:b/>
          <w:szCs w:val="28"/>
          <w:lang w:eastAsia="bg-BG"/>
        </w:rPr>
      </w:pPr>
      <w:r w:rsidRPr="00C27AC1">
        <w:rPr>
          <w:b/>
          <w:szCs w:val="28"/>
          <w:lang w:eastAsia="bg-BG"/>
        </w:rPr>
        <w:t>Мнение на декана на факултета</w:t>
      </w:r>
      <w:r w:rsidR="001A226D" w:rsidRPr="00C27AC1">
        <w:rPr>
          <w:b/>
          <w:szCs w:val="28"/>
          <w:lang w:eastAsia="bg-BG"/>
        </w:rPr>
        <w:t xml:space="preserve"> (дире</w:t>
      </w:r>
      <w:r w:rsidR="00A0547B" w:rsidRPr="00C27AC1">
        <w:rPr>
          <w:b/>
          <w:szCs w:val="28"/>
          <w:lang w:eastAsia="bg-BG"/>
        </w:rPr>
        <w:t>ктора на депа</w:t>
      </w:r>
      <w:r w:rsidR="008237B5" w:rsidRPr="00C27AC1">
        <w:rPr>
          <w:b/>
          <w:szCs w:val="28"/>
          <w:lang w:eastAsia="bg-BG"/>
        </w:rPr>
        <w:t>ртамента/</w:t>
      </w:r>
      <w:r w:rsidR="001A226D" w:rsidRPr="00C27AC1">
        <w:rPr>
          <w:b/>
          <w:szCs w:val="28"/>
          <w:lang w:eastAsia="bg-BG"/>
        </w:rPr>
        <w:t>института/ центъра; началника/ ръководителя на административното/ обслужващо звено)</w:t>
      </w:r>
      <w:r w:rsidRPr="00C27AC1">
        <w:rPr>
          <w:b/>
          <w:szCs w:val="28"/>
          <w:lang w:eastAsia="bg-BG"/>
        </w:rPr>
        <w:t>:</w:t>
      </w:r>
    </w:p>
    <w:p w:rsidR="00663F1C" w:rsidRPr="00C27AC1" w:rsidRDefault="00663F1C" w:rsidP="00663F1C">
      <w:pPr>
        <w:spacing w:line="240" w:lineRule="auto"/>
        <w:ind w:firstLine="0"/>
        <w:jc w:val="left"/>
        <w:rPr>
          <w:szCs w:val="28"/>
          <w:lang w:eastAsia="bg-BG"/>
        </w:rPr>
      </w:pPr>
    </w:p>
    <w:p w:rsidR="00663F1C" w:rsidRPr="00C27AC1" w:rsidRDefault="00663F1C" w:rsidP="00DB4EA6">
      <w:pPr>
        <w:tabs>
          <w:tab w:val="left" w:pos="5670"/>
        </w:tabs>
        <w:spacing w:line="240" w:lineRule="auto"/>
        <w:ind w:firstLine="0"/>
        <w:jc w:val="left"/>
        <w:rPr>
          <w:szCs w:val="28"/>
          <w:lang w:eastAsia="bg-BG"/>
        </w:rPr>
      </w:pPr>
      <w:r w:rsidRPr="00C27AC1">
        <w:rPr>
          <w:szCs w:val="28"/>
          <w:lang w:eastAsia="bg-BG"/>
        </w:rPr>
        <w:t>СЪГЛАСЕН СЪМ.</w:t>
      </w:r>
      <w:r w:rsidR="00DB4EA6" w:rsidRPr="00C27AC1">
        <w:rPr>
          <w:szCs w:val="28"/>
          <w:lang w:eastAsia="bg-BG"/>
        </w:rPr>
        <w:tab/>
      </w:r>
      <w:r w:rsidRPr="00C27AC1">
        <w:rPr>
          <w:szCs w:val="28"/>
          <w:lang w:eastAsia="bg-BG"/>
        </w:rPr>
        <w:t>НЕ СЪМ СЪГЛАСЕН.</w:t>
      </w:r>
    </w:p>
    <w:p w:rsidR="00663F1C" w:rsidRPr="00C27AC1" w:rsidRDefault="00663F1C" w:rsidP="00663F1C">
      <w:pPr>
        <w:spacing w:line="240" w:lineRule="auto"/>
        <w:ind w:firstLine="567"/>
        <w:jc w:val="left"/>
        <w:rPr>
          <w:szCs w:val="28"/>
          <w:lang w:eastAsia="bg-BG"/>
        </w:rPr>
      </w:pPr>
    </w:p>
    <w:p w:rsidR="00DB4EA6" w:rsidRPr="00C27AC1" w:rsidRDefault="00DB4EA6" w:rsidP="00DB4EA6">
      <w:pPr>
        <w:tabs>
          <w:tab w:val="left" w:pos="709"/>
          <w:tab w:val="left" w:leader="dot" w:pos="2835"/>
          <w:tab w:val="left" w:pos="4536"/>
          <w:tab w:val="left" w:pos="5670"/>
          <w:tab w:val="left" w:leader="dot" w:pos="9072"/>
        </w:tabs>
        <w:spacing w:after="120" w:line="240" w:lineRule="auto"/>
        <w:ind w:firstLine="0"/>
        <w:rPr>
          <w:szCs w:val="28"/>
        </w:rPr>
      </w:pPr>
      <w:r w:rsidRPr="00C27AC1">
        <w:rPr>
          <w:szCs w:val="28"/>
        </w:rPr>
        <w:t>Дата:</w:t>
      </w:r>
      <w:r w:rsidRPr="00C27AC1">
        <w:rPr>
          <w:szCs w:val="28"/>
        </w:rPr>
        <w:tab/>
      </w:r>
      <w:r w:rsidRPr="00C27AC1">
        <w:rPr>
          <w:szCs w:val="28"/>
        </w:rPr>
        <w:tab/>
      </w:r>
      <w:r w:rsidRPr="00C27AC1">
        <w:rPr>
          <w:szCs w:val="28"/>
        </w:rPr>
        <w:tab/>
        <w:t xml:space="preserve">Подпис: </w:t>
      </w:r>
      <w:r w:rsidRPr="00C27AC1">
        <w:rPr>
          <w:szCs w:val="28"/>
        </w:rPr>
        <w:tab/>
      </w:r>
      <w:r w:rsidRPr="00C27AC1">
        <w:rPr>
          <w:szCs w:val="28"/>
        </w:rPr>
        <w:tab/>
      </w:r>
    </w:p>
    <w:p w:rsidR="00DB4EA6" w:rsidRPr="00A22E14" w:rsidRDefault="00DB4EA6" w:rsidP="00DB4EA6">
      <w:pPr>
        <w:tabs>
          <w:tab w:val="left" w:pos="1276"/>
          <w:tab w:val="left" w:pos="4536"/>
          <w:tab w:val="left" w:pos="5670"/>
          <w:tab w:val="left" w:pos="6521"/>
        </w:tabs>
        <w:spacing w:after="120" w:line="240" w:lineRule="auto"/>
        <w:ind w:firstLine="6096"/>
        <w:rPr>
          <w:sz w:val="26"/>
          <w:szCs w:val="26"/>
        </w:rPr>
      </w:pPr>
      <w:r w:rsidRPr="00A22E14">
        <w:rPr>
          <w:sz w:val="24"/>
          <w:szCs w:val="24"/>
        </w:rPr>
        <w:t>/звание, подпис, фамилия/</w:t>
      </w:r>
    </w:p>
    <w:p w:rsidR="00C42550" w:rsidRPr="009D711B" w:rsidRDefault="00C42550" w:rsidP="00DB4EA6">
      <w:pPr>
        <w:spacing w:after="120" w:line="240" w:lineRule="auto"/>
        <w:ind w:firstLine="0"/>
        <w:jc w:val="left"/>
        <w:rPr>
          <w:sz w:val="26"/>
          <w:szCs w:val="26"/>
          <w:lang w:eastAsia="bg-BG"/>
        </w:rPr>
      </w:pPr>
    </w:p>
    <w:sectPr w:rsidR="00C42550" w:rsidRPr="009D711B" w:rsidSect="00E217DA">
      <w:footerReference w:type="even" r:id="rId11"/>
      <w:footerReference w:type="default" r:id="rId12"/>
      <w:footerReference w:type="first" r:id="rId13"/>
      <w:pgSz w:w="11906" w:h="16838" w:code="9"/>
      <w:pgMar w:top="709" w:right="849" w:bottom="568" w:left="1418" w:header="284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D2E" w:rsidRDefault="00F84D2E">
      <w:r>
        <w:separator/>
      </w:r>
    </w:p>
  </w:endnote>
  <w:endnote w:type="continuationSeparator" w:id="0">
    <w:p w:rsidR="00F84D2E" w:rsidRDefault="00F8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17" w:rsidRPr="00156869" w:rsidRDefault="00F52A17" w:rsidP="009A30BD">
    <w:pPr>
      <w:pStyle w:val="Footer"/>
      <w:ind w:firstLine="0"/>
      <w:jc w:val="left"/>
      <w:rPr>
        <w:sz w:val="24"/>
        <w:szCs w:val="24"/>
      </w:rPr>
    </w:pPr>
    <w:r w:rsidRPr="00156869">
      <w:rPr>
        <w:rStyle w:val="PageNumber"/>
        <w:sz w:val="24"/>
        <w:szCs w:val="24"/>
      </w:rPr>
      <w:fldChar w:fldCharType="begin"/>
    </w:r>
    <w:r w:rsidRPr="00156869">
      <w:rPr>
        <w:rStyle w:val="PageNumber"/>
        <w:sz w:val="24"/>
        <w:szCs w:val="24"/>
      </w:rPr>
      <w:instrText xml:space="preserve"> PAGE </w:instrText>
    </w:r>
    <w:r w:rsidRPr="00156869">
      <w:rPr>
        <w:rStyle w:val="PageNumber"/>
        <w:sz w:val="24"/>
        <w:szCs w:val="24"/>
      </w:rPr>
      <w:fldChar w:fldCharType="separate"/>
    </w:r>
    <w:r w:rsidR="00313AF0">
      <w:rPr>
        <w:rStyle w:val="PageNumber"/>
        <w:noProof/>
        <w:sz w:val="24"/>
        <w:szCs w:val="24"/>
      </w:rPr>
      <w:t>2</w:t>
    </w:r>
    <w:r w:rsidRPr="00156869">
      <w:rPr>
        <w:rStyle w:val="PageNumber"/>
        <w:sz w:val="24"/>
        <w:szCs w:val="24"/>
      </w:rPr>
      <w:fldChar w:fldCharType="end"/>
    </w:r>
    <w:r w:rsidRPr="00156869">
      <w:rPr>
        <w:rStyle w:val="PageNumber"/>
        <w:sz w:val="24"/>
        <w:szCs w:val="24"/>
      </w:rPr>
      <w:t>/</w:t>
    </w:r>
    <w:r w:rsidRPr="00156869">
      <w:rPr>
        <w:rStyle w:val="PageNumber"/>
        <w:sz w:val="24"/>
        <w:szCs w:val="24"/>
      </w:rPr>
      <w:fldChar w:fldCharType="begin"/>
    </w:r>
    <w:r w:rsidRPr="00156869">
      <w:rPr>
        <w:rStyle w:val="PageNumber"/>
        <w:sz w:val="24"/>
        <w:szCs w:val="24"/>
      </w:rPr>
      <w:instrText xml:space="preserve"> NUMPAGES </w:instrText>
    </w:r>
    <w:r w:rsidRPr="00156869">
      <w:rPr>
        <w:rStyle w:val="PageNumber"/>
        <w:sz w:val="24"/>
        <w:szCs w:val="24"/>
      </w:rPr>
      <w:fldChar w:fldCharType="separate"/>
    </w:r>
    <w:r w:rsidR="00313AF0">
      <w:rPr>
        <w:rStyle w:val="PageNumber"/>
        <w:noProof/>
        <w:sz w:val="24"/>
        <w:szCs w:val="24"/>
      </w:rPr>
      <w:t>3</w:t>
    </w:r>
    <w:r w:rsidRPr="00156869">
      <w:rPr>
        <w:rStyle w:val="PageNumber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17" w:rsidRPr="00850479" w:rsidRDefault="00F52A17" w:rsidP="00C7260B">
    <w:pPr>
      <w:pStyle w:val="Footer"/>
      <w:tabs>
        <w:tab w:val="clear" w:pos="9072"/>
        <w:tab w:val="right" w:pos="9348"/>
        <w:tab w:val="right" w:pos="11115"/>
      </w:tabs>
      <w:spacing w:line="240" w:lineRule="auto"/>
      <w:ind w:firstLine="0"/>
      <w:jc w:val="right"/>
      <w:rPr>
        <w:sz w:val="24"/>
        <w:szCs w:val="24"/>
      </w:rPr>
    </w:pPr>
    <w:r w:rsidRPr="00850479">
      <w:rPr>
        <w:rStyle w:val="PageNumber"/>
        <w:sz w:val="24"/>
        <w:szCs w:val="24"/>
      </w:rPr>
      <w:fldChar w:fldCharType="begin"/>
    </w:r>
    <w:r w:rsidRPr="00850479">
      <w:rPr>
        <w:rStyle w:val="PageNumber"/>
        <w:sz w:val="24"/>
        <w:szCs w:val="24"/>
      </w:rPr>
      <w:instrText xml:space="preserve"> PAGE </w:instrText>
    </w:r>
    <w:r w:rsidRPr="00850479">
      <w:rPr>
        <w:rStyle w:val="PageNumber"/>
        <w:sz w:val="24"/>
        <w:szCs w:val="24"/>
      </w:rPr>
      <w:fldChar w:fldCharType="separate"/>
    </w:r>
    <w:r w:rsidR="00C27AC1">
      <w:rPr>
        <w:rStyle w:val="PageNumber"/>
        <w:noProof/>
        <w:sz w:val="24"/>
        <w:szCs w:val="24"/>
      </w:rPr>
      <w:t>3</w:t>
    </w:r>
    <w:r w:rsidRPr="00850479">
      <w:rPr>
        <w:rStyle w:val="PageNumber"/>
        <w:sz w:val="24"/>
        <w:szCs w:val="24"/>
      </w:rPr>
      <w:fldChar w:fldCharType="end"/>
    </w:r>
    <w:r w:rsidRPr="00850479">
      <w:rPr>
        <w:rStyle w:val="PageNumber"/>
        <w:sz w:val="24"/>
        <w:szCs w:val="24"/>
      </w:rPr>
      <w:t>/</w:t>
    </w:r>
    <w:r w:rsidRPr="00850479">
      <w:rPr>
        <w:rStyle w:val="PageNumber"/>
        <w:sz w:val="24"/>
        <w:szCs w:val="24"/>
      </w:rPr>
      <w:fldChar w:fldCharType="begin"/>
    </w:r>
    <w:r w:rsidRPr="00850479">
      <w:rPr>
        <w:rStyle w:val="PageNumber"/>
        <w:sz w:val="24"/>
        <w:szCs w:val="24"/>
      </w:rPr>
      <w:instrText xml:space="preserve"> NUMPAGES </w:instrText>
    </w:r>
    <w:r w:rsidRPr="00850479">
      <w:rPr>
        <w:rStyle w:val="PageNumber"/>
        <w:sz w:val="24"/>
        <w:szCs w:val="24"/>
      </w:rPr>
      <w:fldChar w:fldCharType="separate"/>
    </w:r>
    <w:r w:rsidR="00C27AC1">
      <w:rPr>
        <w:rStyle w:val="PageNumber"/>
        <w:noProof/>
        <w:sz w:val="24"/>
        <w:szCs w:val="24"/>
      </w:rPr>
      <w:t>3</w:t>
    </w:r>
    <w:r w:rsidRPr="00850479">
      <w:rPr>
        <w:rStyle w:val="PageNumber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17" w:rsidRPr="00850479" w:rsidRDefault="00F52A17" w:rsidP="00093F01">
    <w:pPr>
      <w:pStyle w:val="Footer"/>
      <w:spacing w:line="240" w:lineRule="auto"/>
      <w:jc w:val="right"/>
      <w:rPr>
        <w:sz w:val="24"/>
        <w:szCs w:val="24"/>
      </w:rPr>
    </w:pPr>
    <w:r w:rsidRPr="00850479">
      <w:rPr>
        <w:sz w:val="24"/>
        <w:szCs w:val="24"/>
      </w:rPr>
      <w:t>1/</w:t>
    </w:r>
    <w:r w:rsidRPr="00850479">
      <w:rPr>
        <w:rStyle w:val="PageNumber"/>
        <w:sz w:val="24"/>
        <w:szCs w:val="24"/>
      </w:rPr>
      <w:fldChar w:fldCharType="begin"/>
    </w:r>
    <w:r w:rsidRPr="00850479">
      <w:rPr>
        <w:rStyle w:val="PageNumber"/>
        <w:sz w:val="24"/>
        <w:szCs w:val="24"/>
      </w:rPr>
      <w:instrText xml:space="preserve"> NUMPAGES </w:instrText>
    </w:r>
    <w:r w:rsidRPr="00850479">
      <w:rPr>
        <w:rStyle w:val="PageNumber"/>
        <w:sz w:val="24"/>
        <w:szCs w:val="24"/>
      </w:rPr>
      <w:fldChar w:fldCharType="separate"/>
    </w:r>
    <w:r w:rsidR="00B2192F">
      <w:rPr>
        <w:rStyle w:val="PageNumber"/>
        <w:noProof/>
        <w:sz w:val="24"/>
        <w:szCs w:val="24"/>
      </w:rPr>
      <w:t>3</w:t>
    </w:r>
    <w:r w:rsidRPr="00850479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D2E" w:rsidRDefault="00F84D2E">
      <w:r>
        <w:separator/>
      </w:r>
    </w:p>
  </w:footnote>
  <w:footnote w:type="continuationSeparator" w:id="0">
    <w:p w:rsidR="00F84D2E" w:rsidRDefault="00F8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33D0"/>
    <w:multiLevelType w:val="hybridMultilevel"/>
    <w:tmpl w:val="D81C4458"/>
    <w:lvl w:ilvl="0" w:tplc="D6120BC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1B114C"/>
    <w:multiLevelType w:val="hybridMultilevel"/>
    <w:tmpl w:val="A5FAF1F6"/>
    <w:lvl w:ilvl="0" w:tplc="A104977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F1A054D"/>
    <w:multiLevelType w:val="hybridMultilevel"/>
    <w:tmpl w:val="BB9E1ADC"/>
    <w:lvl w:ilvl="0" w:tplc="F0D6EF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A2E84"/>
    <w:multiLevelType w:val="hybridMultilevel"/>
    <w:tmpl w:val="DAEAC63E"/>
    <w:lvl w:ilvl="0" w:tplc="B39C0C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8C02C3"/>
    <w:multiLevelType w:val="hybridMultilevel"/>
    <w:tmpl w:val="BDA2992C"/>
    <w:lvl w:ilvl="0" w:tplc="08F4C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89611C"/>
    <w:multiLevelType w:val="hybridMultilevel"/>
    <w:tmpl w:val="EBFCB802"/>
    <w:lvl w:ilvl="0" w:tplc="680CFEA0">
      <w:start w:val="1"/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A0"/>
    <w:rsid w:val="00011887"/>
    <w:rsid w:val="00017EBE"/>
    <w:rsid w:val="00022C68"/>
    <w:rsid w:val="00032FD0"/>
    <w:rsid w:val="00034B95"/>
    <w:rsid w:val="00036333"/>
    <w:rsid w:val="00043D61"/>
    <w:rsid w:val="00043EB6"/>
    <w:rsid w:val="00045F72"/>
    <w:rsid w:val="000466B5"/>
    <w:rsid w:val="00050413"/>
    <w:rsid w:val="0006346F"/>
    <w:rsid w:val="000637C2"/>
    <w:rsid w:val="00073B98"/>
    <w:rsid w:val="00083A5A"/>
    <w:rsid w:val="000930AC"/>
    <w:rsid w:val="00093F01"/>
    <w:rsid w:val="00095210"/>
    <w:rsid w:val="000A3F4C"/>
    <w:rsid w:val="00100D86"/>
    <w:rsid w:val="001035AD"/>
    <w:rsid w:val="0010723F"/>
    <w:rsid w:val="00113FFD"/>
    <w:rsid w:val="00134295"/>
    <w:rsid w:val="00140727"/>
    <w:rsid w:val="00143A53"/>
    <w:rsid w:val="00155BF3"/>
    <w:rsid w:val="00156A7A"/>
    <w:rsid w:val="00157EB8"/>
    <w:rsid w:val="0016192A"/>
    <w:rsid w:val="001648C0"/>
    <w:rsid w:val="00166F9D"/>
    <w:rsid w:val="00167B52"/>
    <w:rsid w:val="00182284"/>
    <w:rsid w:val="001829D9"/>
    <w:rsid w:val="001A05FC"/>
    <w:rsid w:val="001A226D"/>
    <w:rsid w:val="001A2E24"/>
    <w:rsid w:val="001A3E33"/>
    <w:rsid w:val="001D0727"/>
    <w:rsid w:val="001D40D6"/>
    <w:rsid w:val="001D43B6"/>
    <w:rsid w:val="001E50BB"/>
    <w:rsid w:val="001E6750"/>
    <w:rsid w:val="001F1580"/>
    <w:rsid w:val="001F53CA"/>
    <w:rsid w:val="001F5B1E"/>
    <w:rsid w:val="00207DE0"/>
    <w:rsid w:val="002157F2"/>
    <w:rsid w:val="002170FB"/>
    <w:rsid w:val="0022127A"/>
    <w:rsid w:val="00226658"/>
    <w:rsid w:val="00231D24"/>
    <w:rsid w:val="00232B64"/>
    <w:rsid w:val="00246850"/>
    <w:rsid w:val="00251E74"/>
    <w:rsid w:val="00256E89"/>
    <w:rsid w:val="002611A0"/>
    <w:rsid w:val="00263DC3"/>
    <w:rsid w:val="00274674"/>
    <w:rsid w:val="002763CD"/>
    <w:rsid w:val="002809AE"/>
    <w:rsid w:val="00297078"/>
    <w:rsid w:val="002A6057"/>
    <w:rsid w:val="002B466F"/>
    <w:rsid w:val="002E4ED2"/>
    <w:rsid w:val="002F451A"/>
    <w:rsid w:val="00307EB3"/>
    <w:rsid w:val="00313AF0"/>
    <w:rsid w:val="0031447E"/>
    <w:rsid w:val="00334753"/>
    <w:rsid w:val="00334816"/>
    <w:rsid w:val="00352D95"/>
    <w:rsid w:val="00361F20"/>
    <w:rsid w:val="003710B9"/>
    <w:rsid w:val="003856CF"/>
    <w:rsid w:val="003906FC"/>
    <w:rsid w:val="00391FB5"/>
    <w:rsid w:val="003B0A1E"/>
    <w:rsid w:val="003C0D54"/>
    <w:rsid w:val="003C5D57"/>
    <w:rsid w:val="003D71E0"/>
    <w:rsid w:val="003E52FD"/>
    <w:rsid w:val="003E6889"/>
    <w:rsid w:val="00404DD3"/>
    <w:rsid w:val="004145AC"/>
    <w:rsid w:val="00421AF6"/>
    <w:rsid w:val="0043258E"/>
    <w:rsid w:val="00434CA8"/>
    <w:rsid w:val="00443D47"/>
    <w:rsid w:val="00462A6E"/>
    <w:rsid w:val="00476AAC"/>
    <w:rsid w:val="00482973"/>
    <w:rsid w:val="00484502"/>
    <w:rsid w:val="00496B04"/>
    <w:rsid w:val="004A29FE"/>
    <w:rsid w:val="004B26B9"/>
    <w:rsid w:val="004B4024"/>
    <w:rsid w:val="004C3D09"/>
    <w:rsid w:val="004C5F1C"/>
    <w:rsid w:val="004C696F"/>
    <w:rsid w:val="004D0CC0"/>
    <w:rsid w:val="004D6C85"/>
    <w:rsid w:val="00503F85"/>
    <w:rsid w:val="005056C2"/>
    <w:rsid w:val="00506972"/>
    <w:rsid w:val="005133AD"/>
    <w:rsid w:val="00515886"/>
    <w:rsid w:val="0053678E"/>
    <w:rsid w:val="005419EF"/>
    <w:rsid w:val="00564E9C"/>
    <w:rsid w:val="0058086F"/>
    <w:rsid w:val="005827FA"/>
    <w:rsid w:val="00586D04"/>
    <w:rsid w:val="00586F5D"/>
    <w:rsid w:val="00592ECC"/>
    <w:rsid w:val="005B1CB5"/>
    <w:rsid w:val="005C1D3A"/>
    <w:rsid w:val="005C34F5"/>
    <w:rsid w:val="005C4B65"/>
    <w:rsid w:val="005E44D6"/>
    <w:rsid w:val="0060528C"/>
    <w:rsid w:val="0062065C"/>
    <w:rsid w:val="00622486"/>
    <w:rsid w:val="00627402"/>
    <w:rsid w:val="00632B1D"/>
    <w:rsid w:val="0063586E"/>
    <w:rsid w:val="00651935"/>
    <w:rsid w:val="00656E1B"/>
    <w:rsid w:val="0065752C"/>
    <w:rsid w:val="00657D19"/>
    <w:rsid w:val="00661A95"/>
    <w:rsid w:val="00663F1C"/>
    <w:rsid w:val="00671831"/>
    <w:rsid w:val="00674D5F"/>
    <w:rsid w:val="006825D4"/>
    <w:rsid w:val="00687950"/>
    <w:rsid w:val="006B1347"/>
    <w:rsid w:val="006B1C72"/>
    <w:rsid w:val="006E0D57"/>
    <w:rsid w:val="00710C7E"/>
    <w:rsid w:val="0071726E"/>
    <w:rsid w:val="00727AED"/>
    <w:rsid w:val="00733097"/>
    <w:rsid w:val="007335BA"/>
    <w:rsid w:val="007436BA"/>
    <w:rsid w:val="00743D20"/>
    <w:rsid w:val="007471F4"/>
    <w:rsid w:val="007727AE"/>
    <w:rsid w:val="007736D0"/>
    <w:rsid w:val="007744D8"/>
    <w:rsid w:val="007769B3"/>
    <w:rsid w:val="007968F3"/>
    <w:rsid w:val="007D0BE2"/>
    <w:rsid w:val="0080178B"/>
    <w:rsid w:val="00812CF2"/>
    <w:rsid w:val="0081443A"/>
    <w:rsid w:val="00815021"/>
    <w:rsid w:val="00816C1E"/>
    <w:rsid w:val="00816FCD"/>
    <w:rsid w:val="00822C31"/>
    <w:rsid w:val="008237B5"/>
    <w:rsid w:val="008247FC"/>
    <w:rsid w:val="008413D6"/>
    <w:rsid w:val="00843DAA"/>
    <w:rsid w:val="00844017"/>
    <w:rsid w:val="0084538D"/>
    <w:rsid w:val="00851A4B"/>
    <w:rsid w:val="008605B1"/>
    <w:rsid w:val="008663E2"/>
    <w:rsid w:val="00866559"/>
    <w:rsid w:val="00875D6C"/>
    <w:rsid w:val="00881516"/>
    <w:rsid w:val="00894503"/>
    <w:rsid w:val="008B10C2"/>
    <w:rsid w:val="008C5109"/>
    <w:rsid w:val="008C6D98"/>
    <w:rsid w:val="008D0A17"/>
    <w:rsid w:val="008E0C3F"/>
    <w:rsid w:val="009068A6"/>
    <w:rsid w:val="009100BD"/>
    <w:rsid w:val="00923B70"/>
    <w:rsid w:val="00924602"/>
    <w:rsid w:val="0094349F"/>
    <w:rsid w:val="009508BC"/>
    <w:rsid w:val="009550E0"/>
    <w:rsid w:val="0095549E"/>
    <w:rsid w:val="00966BC0"/>
    <w:rsid w:val="00973464"/>
    <w:rsid w:val="00975472"/>
    <w:rsid w:val="00976488"/>
    <w:rsid w:val="0097771C"/>
    <w:rsid w:val="00977973"/>
    <w:rsid w:val="009862CD"/>
    <w:rsid w:val="0098659B"/>
    <w:rsid w:val="00996FAE"/>
    <w:rsid w:val="009A027E"/>
    <w:rsid w:val="009A30BD"/>
    <w:rsid w:val="009A7F97"/>
    <w:rsid w:val="009B5E85"/>
    <w:rsid w:val="009D3AEA"/>
    <w:rsid w:val="009D711B"/>
    <w:rsid w:val="009F1DB9"/>
    <w:rsid w:val="009F358D"/>
    <w:rsid w:val="009F4114"/>
    <w:rsid w:val="00A022C8"/>
    <w:rsid w:val="00A03CD1"/>
    <w:rsid w:val="00A0547B"/>
    <w:rsid w:val="00A1131C"/>
    <w:rsid w:val="00A14AC9"/>
    <w:rsid w:val="00A22E14"/>
    <w:rsid w:val="00A309A6"/>
    <w:rsid w:val="00A33897"/>
    <w:rsid w:val="00A379BD"/>
    <w:rsid w:val="00A418BF"/>
    <w:rsid w:val="00A60EA5"/>
    <w:rsid w:val="00A81CEF"/>
    <w:rsid w:val="00A8329E"/>
    <w:rsid w:val="00A835A3"/>
    <w:rsid w:val="00A87824"/>
    <w:rsid w:val="00AA5226"/>
    <w:rsid w:val="00AD458D"/>
    <w:rsid w:val="00AD48AD"/>
    <w:rsid w:val="00AD7A2E"/>
    <w:rsid w:val="00AE5DBC"/>
    <w:rsid w:val="00AE5DDA"/>
    <w:rsid w:val="00AF01BA"/>
    <w:rsid w:val="00B0244E"/>
    <w:rsid w:val="00B0723D"/>
    <w:rsid w:val="00B2192F"/>
    <w:rsid w:val="00B41D27"/>
    <w:rsid w:val="00B51F07"/>
    <w:rsid w:val="00B66143"/>
    <w:rsid w:val="00B80D30"/>
    <w:rsid w:val="00B90C7B"/>
    <w:rsid w:val="00B93072"/>
    <w:rsid w:val="00B948E5"/>
    <w:rsid w:val="00BA5860"/>
    <w:rsid w:val="00BB0231"/>
    <w:rsid w:val="00BB1B27"/>
    <w:rsid w:val="00BB24E5"/>
    <w:rsid w:val="00BB2DB3"/>
    <w:rsid w:val="00BB7FD6"/>
    <w:rsid w:val="00BD69FA"/>
    <w:rsid w:val="00BE312F"/>
    <w:rsid w:val="00BE5A8E"/>
    <w:rsid w:val="00BF035A"/>
    <w:rsid w:val="00C0239C"/>
    <w:rsid w:val="00C15C12"/>
    <w:rsid w:val="00C26E79"/>
    <w:rsid w:val="00C279AE"/>
    <w:rsid w:val="00C27AC1"/>
    <w:rsid w:val="00C3095F"/>
    <w:rsid w:val="00C33828"/>
    <w:rsid w:val="00C37335"/>
    <w:rsid w:val="00C374AC"/>
    <w:rsid w:val="00C42550"/>
    <w:rsid w:val="00C44796"/>
    <w:rsid w:val="00C54345"/>
    <w:rsid w:val="00C559C4"/>
    <w:rsid w:val="00C64E42"/>
    <w:rsid w:val="00C64F3A"/>
    <w:rsid w:val="00C659FA"/>
    <w:rsid w:val="00C7260B"/>
    <w:rsid w:val="00C839A0"/>
    <w:rsid w:val="00C87C4E"/>
    <w:rsid w:val="00CB14A1"/>
    <w:rsid w:val="00CB41C4"/>
    <w:rsid w:val="00CC41F6"/>
    <w:rsid w:val="00CC630F"/>
    <w:rsid w:val="00CD565B"/>
    <w:rsid w:val="00CD7D66"/>
    <w:rsid w:val="00CE089C"/>
    <w:rsid w:val="00CF0135"/>
    <w:rsid w:val="00CF27F4"/>
    <w:rsid w:val="00CF64E2"/>
    <w:rsid w:val="00CF69C6"/>
    <w:rsid w:val="00D06D58"/>
    <w:rsid w:val="00D10CFD"/>
    <w:rsid w:val="00D14C39"/>
    <w:rsid w:val="00D17952"/>
    <w:rsid w:val="00D22436"/>
    <w:rsid w:val="00D240CB"/>
    <w:rsid w:val="00D26BE4"/>
    <w:rsid w:val="00D4422F"/>
    <w:rsid w:val="00D531BE"/>
    <w:rsid w:val="00D6502A"/>
    <w:rsid w:val="00D65346"/>
    <w:rsid w:val="00D7247E"/>
    <w:rsid w:val="00D75A2C"/>
    <w:rsid w:val="00D86383"/>
    <w:rsid w:val="00D91642"/>
    <w:rsid w:val="00DB32DA"/>
    <w:rsid w:val="00DB4AFE"/>
    <w:rsid w:val="00DB4EA6"/>
    <w:rsid w:val="00DC4691"/>
    <w:rsid w:val="00DE2455"/>
    <w:rsid w:val="00DE651C"/>
    <w:rsid w:val="00DE7801"/>
    <w:rsid w:val="00E117FF"/>
    <w:rsid w:val="00E140D0"/>
    <w:rsid w:val="00E17029"/>
    <w:rsid w:val="00E17B2C"/>
    <w:rsid w:val="00E20311"/>
    <w:rsid w:val="00E217DA"/>
    <w:rsid w:val="00E34378"/>
    <w:rsid w:val="00E36492"/>
    <w:rsid w:val="00E516D3"/>
    <w:rsid w:val="00E531B4"/>
    <w:rsid w:val="00E665F4"/>
    <w:rsid w:val="00E708F5"/>
    <w:rsid w:val="00E776B9"/>
    <w:rsid w:val="00E80FF3"/>
    <w:rsid w:val="00E819EF"/>
    <w:rsid w:val="00E94E4B"/>
    <w:rsid w:val="00EA1DB8"/>
    <w:rsid w:val="00EB381E"/>
    <w:rsid w:val="00ED7FFC"/>
    <w:rsid w:val="00EE582E"/>
    <w:rsid w:val="00EF661A"/>
    <w:rsid w:val="00EF7E9F"/>
    <w:rsid w:val="00F16EC8"/>
    <w:rsid w:val="00F2305A"/>
    <w:rsid w:val="00F31B46"/>
    <w:rsid w:val="00F50D3E"/>
    <w:rsid w:val="00F52A17"/>
    <w:rsid w:val="00F828FA"/>
    <w:rsid w:val="00F833B4"/>
    <w:rsid w:val="00F84D2E"/>
    <w:rsid w:val="00F85514"/>
    <w:rsid w:val="00F9571E"/>
    <w:rsid w:val="00F972C9"/>
    <w:rsid w:val="00FA0F4A"/>
    <w:rsid w:val="00FA6081"/>
    <w:rsid w:val="00FD736B"/>
    <w:rsid w:val="00FD747A"/>
    <w:rsid w:val="00FE453E"/>
    <w:rsid w:val="00FE5938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345"/>
    <w:pPr>
      <w:spacing w:line="276" w:lineRule="auto"/>
      <w:ind w:firstLine="720"/>
      <w:jc w:val="both"/>
    </w:pPr>
    <w:rPr>
      <w:sz w:val="28"/>
      <w:lang w:eastAsia="en-US"/>
    </w:rPr>
  </w:style>
  <w:style w:type="character" w:default="1" w:styleId="DefaultParagraphFont">
    <w:name w:val="Default Paragraph Font"/>
    <w:aliases w:val=" Char Char Char Char Char Char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373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C37335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rsid w:val="00C37335"/>
    <w:pPr>
      <w:spacing w:line="276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37335"/>
  </w:style>
  <w:style w:type="paragraph" w:customStyle="1" w:styleId="CharCharCharChar">
    <w:name w:val=" Char Char Char Char"/>
    <w:basedOn w:val="Normal"/>
    <w:link w:val="DefaultParagraphFont"/>
    <w:rsid w:val="00C3733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">
    <w:name w:val="Body Text Indent"/>
    <w:basedOn w:val="Normal"/>
    <w:rsid w:val="00C37335"/>
  </w:style>
  <w:style w:type="character" w:styleId="Hyperlink">
    <w:name w:val="Hyperlink"/>
    <w:rsid w:val="00C37335"/>
    <w:rPr>
      <w:color w:val="0000FF"/>
      <w:u w:val="single"/>
    </w:rPr>
  </w:style>
  <w:style w:type="paragraph" w:styleId="Header">
    <w:name w:val="header"/>
    <w:basedOn w:val="Normal"/>
    <w:rsid w:val="00CF69C6"/>
    <w:pPr>
      <w:tabs>
        <w:tab w:val="center" w:pos="4536"/>
        <w:tab w:val="right" w:pos="9072"/>
      </w:tabs>
    </w:pPr>
  </w:style>
  <w:style w:type="paragraph" w:customStyle="1" w:styleId="Char">
    <w:name w:val=" Char"/>
    <w:basedOn w:val="Normal"/>
    <w:rsid w:val="00CF69C6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9100B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16EC8"/>
    <w:pPr>
      <w:spacing w:after="120" w:line="480" w:lineRule="auto"/>
      <w:ind w:left="283" w:firstLine="0"/>
      <w:jc w:val="left"/>
    </w:pPr>
    <w:rPr>
      <w:sz w:val="24"/>
      <w:szCs w:val="24"/>
      <w:lang w:eastAsia="bg-BG"/>
    </w:rPr>
  </w:style>
  <w:style w:type="paragraph" w:customStyle="1" w:styleId="CharCharCharChar0">
    <w:name w:val="Char Char Char Char"/>
    <w:basedOn w:val="Normal"/>
    <w:rsid w:val="00CD56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">
    <w:name w:val="Знак Знак"/>
    <w:basedOn w:val="Normal"/>
    <w:rsid w:val="00352D9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">
    <w:name w:val="Body Text"/>
    <w:basedOn w:val="Normal"/>
    <w:rsid w:val="001D43B6"/>
    <w:pPr>
      <w:spacing w:after="120"/>
    </w:pPr>
  </w:style>
  <w:style w:type="paragraph" w:styleId="BodyTextIndent3">
    <w:name w:val="Body Text Indent 3"/>
    <w:basedOn w:val="Normal"/>
    <w:rsid w:val="00F9571E"/>
    <w:pPr>
      <w:spacing w:after="120"/>
      <w:ind w:left="283"/>
    </w:pPr>
    <w:rPr>
      <w:sz w:val="16"/>
      <w:szCs w:val="16"/>
    </w:rPr>
  </w:style>
  <w:style w:type="character" w:customStyle="1" w:styleId="a0">
    <w:name w:val="Неразрешено споменаване"/>
    <w:uiPriority w:val="99"/>
    <w:semiHidden/>
    <w:unhideWhenUsed/>
    <w:rsid w:val="008605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345"/>
    <w:pPr>
      <w:spacing w:line="276" w:lineRule="auto"/>
      <w:ind w:firstLine="720"/>
      <w:jc w:val="both"/>
    </w:pPr>
    <w:rPr>
      <w:sz w:val="28"/>
      <w:lang w:eastAsia="en-US"/>
    </w:rPr>
  </w:style>
  <w:style w:type="character" w:default="1" w:styleId="DefaultParagraphFont">
    <w:name w:val="Default Paragraph Font"/>
    <w:aliases w:val=" Char Char Char Char Char Char"/>
    <w:link w:val="Char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C373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rsid w:val="00C37335"/>
    <w:pPr>
      <w:ind w:firstLine="0"/>
      <w:jc w:val="center"/>
    </w:pPr>
    <w:rPr>
      <w:b/>
      <w:sz w:val="32"/>
    </w:rPr>
  </w:style>
  <w:style w:type="table" w:styleId="TableGrid">
    <w:name w:val="Table Grid"/>
    <w:basedOn w:val="TableNormal"/>
    <w:rsid w:val="00C37335"/>
    <w:pPr>
      <w:spacing w:line="276" w:lineRule="auto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37335"/>
  </w:style>
  <w:style w:type="paragraph" w:customStyle="1" w:styleId="CharCharCharChar">
    <w:name w:val=" Char Char Char Char"/>
    <w:basedOn w:val="Normal"/>
    <w:link w:val="DefaultParagraphFont"/>
    <w:rsid w:val="00C3733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Indent">
    <w:name w:val="Body Text Indent"/>
    <w:basedOn w:val="Normal"/>
    <w:rsid w:val="00C37335"/>
  </w:style>
  <w:style w:type="character" w:styleId="Hyperlink">
    <w:name w:val="Hyperlink"/>
    <w:rsid w:val="00C37335"/>
    <w:rPr>
      <w:color w:val="0000FF"/>
      <w:u w:val="single"/>
    </w:rPr>
  </w:style>
  <w:style w:type="paragraph" w:styleId="Header">
    <w:name w:val="header"/>
    <w:basedOn w:val="Normal"/>
    <w:rsid w:val="00CF69C6"/>
    <w:pPr>
      <w:tabs>
        <w:tab w:val="center" w:pos="4536"/>
        <w:tab w:val="right" w:pos="9072"/>
      </w:tabs>
    </w:pPr>
  </w:style>
  <w:style w:type="paragraph" w:customStyle="1" w:styleId="Char">
    <w:name w:val=" Char"/>
    <w:basedOn w:val="Normal"/>
    <w:rsid w:val="00CF69C6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alloonText">
    <w:name w:val="Balloon Text"/>
    <w:basedOn w:val="Normal"/>
    <w:semiHidden/>
    <w:rsid w:val="009100B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F16EC8"/>
    <w:pPr>
      <w:spacing w:after="120" w:line="480" w:lineRule="auto"/>
      <w:ind w:left="283" w:firstLine="0"/>
      <w:jc w:val="left"/>
    </w:pPr>
    <w:rPr>
      <w:sz w:val="24"/>
      <w:szCs w:val="24"/>
      <w:lang w:eastAsia="bg-BG"/>
    </w:rPr>
  </w:style>
  <w:style w:type="paragraph" w:customStyle="1" w:styleId="CharCharCharChar0">
    <w:name w:val="Char Char Char Char"/>
    <w:basedOn w:val="Normal"/>
    <w:rsid w:val="00CD565B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customStyle="1" w:styleId="a">
    <w:name w:val="Знак Знак"/>
    <w:basedOn w:val="Normal"/>
    <w:rsid w:val="00352D95"/>
    <w:pPr>
      <w:spacing w:after="160" w:line="240" w:lineRule="exact"/>
      <w:ind w:firstLine="0"/>
      <w:jc w:val="left"/>
    </w:pPr>
    <w:rPr>
      <w:rFonts w:ascii="Tahoma" w:hAnsi="Tahoma" w:cs="Tahoma"/>
      <w:sz w:val="20"/>
      <w:lang w:val="en-US"/>
    </w:rPr>
  </w:style>
  <w:style w:type="paragraph" w:styleId="BodyText">
    <w:name w:val="Body Text"/>
    <w:basedOn w:val="Normal"/>
    <w:rsid w:val="001D43B6"/>
    <w:pPr>
      <w:spacing w:after="120"/>
    </w:pPr>
  </w:style>
  <w:style w:type="paragraph" w:styleId="BodyTextIndent3">
    <w:name w:val="Body Text Indent 3"/>
    <w:basedOn w:val="Normal"/>
    <w:rsid w:val="00F9571E"/>
    <w:pPr>
      <w:spacing w:after="120"/>
      <w:ind w:left="283"/>
    </w:pPr>
    <w:rPr>
      <w:sz w:val="16"/>
      <w:szCs w:val="16"/>
    </w:rPr>
  </w:style>
  <w:style w:type="character" w:customStyle="1" w:styleId="a0">
    <w:name w:val="Неразрешено споменаване"/>
    <w:uiPriority w:val="99"/>
    <w:semiHidden/>
    <w:unhideWhenUsed/>
    <w:rsid w:val="0086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vu@nvu.b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a\Desktop\&#1064;&#1072;&#1073;&#1083;&#1086;&#1085;&#1080;_09_2009\11_NKI_Pis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80A1-A3AA-423D-A9A2-B29086EE7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11_NKI_Pismo.dot</Template>
  <TotalTime>3</TotalTime>
  <Pages>3</Pages>
  <Words>282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НАЦИОНАЛЕН ВОЕНЕН УНИВЕРСИТЕТ “ВАСИЛ ЛЕВСКИ”</vt:lpstr>
      <vt:lpstr>НАЦИОНАЛЕН ВОЕНЕН УНИВЕРСИТЕТ “ВАСИЛ ЛЕВСКИ”</vt:lpstr>
    </vt:vector>
  </TitlesOfParts>
  <Company>NVU</Company>
  <LinksUpToDate>false</LinksUpToDate>
  <CharactersWithSpaces>1888</CharactersWithSpaces>
  <SharedDoc>false</SharedDoc>
  <HLinks>
    <vt:vector size="6" baseType="variant">
      <vt:variant>
        <vt:i4>36</vt:i4>
      </vt:variant>
      <vt:variant>
        <vt:i4>0</vt:i4>
      </vt:variant>
      <vt:variant>
        <vt:i4>0</vt:i4>
      </vt:variant>
      <vt:variant>
        <vt:i4>5</vt:i4>
      </vt:variant>
      <vt:variant>
        <vt:lpwstr>mailto:nvu@nvu.bg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НАЦИОНАЛЕН ВОЕНЕН УНИВЕРСИТЕТ “ВАСИЛ ЛЕВСКИ”</dc:title>
  <dc:creator>гр.л. Георгиева</dc:creator>
  <cp:lastModifiedBy>UserES</cp:lastModifiedBy>
  <cp:revision>6</cp:revision>
  <cp:lastPrinted>2023-08-09T09:17:00Z</cp:lastPrinted>
  <dcterms:created xsi:type="dcterms:W3CDTF">2024-10-30T09:21:00Z</dcterms:created>
  <dcterms:modified xsi:type="dcterms:W3CDTF">2024-10-30T09:24:00Z</dcterms:modified>
</cp:coreProperties>
</file>