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30F8" w14:textId="77777777" w:rsidR="00657D19" w:rsidRDefault="00651935" w:rsidP="00657D19">
      <w:pPr>
        <w:pStyle w:val="a4"/>
        <w:jc w:val="both"/>
        <w:rPr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0087FE2E" wp14:editId="1235477B">
            <wp:simplePos x="0" y="0"/>
            <wp:positionH relativeFrom="column">
              <wp:posOffset>-386080</wp:posOffset>
            </wp:positionH>
            <wp:positionV relativeFrom="paragraph">
              <wp:posOffset>234315</wp:posOffset>
            </wp:positionV>
            <wp:extent cx="737235" cy="934720"/>
            <wp:effectExtent l="0" t="0" r="5715" b="0"/>
            <wp:wrapSquare wrapText="bothSides"/>
            <wp:docPr id="20" name="Picture 6" descr="logo N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NV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D5C8E" w14:textId="77777777" w:rsidR="00657D19" w:rsidRPr="00C24E0B" w:rsidRDefault="00657D19" w:rsidP="00657D19">
      <w:pPr>
        <w:ind w:firstLine="0"/>
        <w:rPr>
          <w:b/>
          <w:szCs w:val="28"/>
          <w:lang w:val="ru-RU"/>
        </w:rPr>
      </w:pPr>
      <w:r w:rsidRPr="00C24E0B">
        <w:rPr>
          <w:b/>
          <w:szCs w:val="28"/>
          <w:lang w:val="ru-RU"/>
        </w:rPr>
        <w:t>НАЦИОНАЛЕН ВОЕНЕН УНИВЕРСИТЕТ „ВАСИЛ ЛЕВСКИ”</w:t>
      </w:r>
    </w:p>
    <w:p w14:paraId="008491DA" w14:textId="77777777" w:rsidR="00657D19" w:rsidRDefault="00433A46" w:rsidP="00657D19">
      <w:pPr>
        <w:jc w:val="center"/>
        <w:rPr>
          <w:b/>
          <w:sz w:val="24"/>
          <w:szCs w:val="24"/>
          <w:lang w:val="ru-RU"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D81A3F0" wp14:editId="1685F337">
                <wp:simplePos x="0" y="0"/>
                <wp:positionH relativeFrom="column">
                  <wp:posOffset>423545</wp:posOffset>
                </wp:positionH>
                <wp:positionV relativeFrom="paragraph">
                  <wp:posOffset>52705</wp:posOffset>
                </wp:positionV>
                <wp:extent cx="5399405" cy="0"/>
                <wp:effectExtent l="0" t="19050" r="2984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4F73E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35pt,4.15pt" to="458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" strokeweight="3pt">
                <v:stroke linestyle="thinThin"/>
              </v:line>
            </w:pict>
          </mc:Fallback>
        </mc:AlternateContent>
      </w:r>
    </w:p>
    <w:p w14:paraId="78DBF8A3" w14:textId="77777777" w:rsidR="00657D19" w:rsidRPr="009509ED" w:rsidRDefault="00657D19" w:rsidP="00657D19">
      <w:pPr>
        <w:jc w:val="center"/>
        <w:rPr>
          <w:b/>
          <w:sz w:val="24"/>
          <w:szCs w:val="24"/>
          <w:lang w:eastAsia="bg-BG"/>
        </w:rPr>
      </w:pPr>
      <w:r w:rsidRPr="009509ED">
        <w:rPr>
          <w:b/>
          <w:sz w:val="24"/>
          <w:szCs w:val="24"/>
          <w:lang w:eastAsia="bg-BG"/>
        </w:rPr>
        <w:t>5000 гр. Велико Търново, бул. „България” №76</w:t>
      </w:r>
    </w:p>
    <w:p w14:paraId="29DE7802" w14:textId="77777777" w:rsidR="00657D19" w:rsidRDefault="00657D19" w:rsidP="00657D19">
      <w:pPr>
        <w:jc w:val="center"/>
        <w:rPr>
          <w:rStyle w:val="a8"/>
          <w:b/>
          <w:bCs/>
          <w:sz w:val="24"/>
          <w:szCs w:val="24"/>
        </w:rPr>
      </w:pPr>
      <w:r w:rsidRPr="009509ED">
        <w:rPr>
          <w:b/>
          <w:bCs/>
          <w:sz w:val="24"/>
          <w:szCs w:val="24"/>
          <w:lang w:eastAsia="bg-BG"/>
        </w:rPr>
        <w:t xml:space="preserve">телефон: </w:t>
      </w:r>
      <w:r w:rsidRPr="009509ED">
        <w:rPr>
          <w:b/>
          <w:bCs/>
          <w:sz w:val="24"/>
          <w:szCs w:val="24"/>
        </w:rPr>
        <w:t>(062)618822; факс:(062)618899; e-</w:t>
      </w:r>
      <w:proofErr w:type="spellStart"/>
      <w:r w:rsidRPr="009509ED">
        <w:rPr>
          <w:b/>
          <w:bCs/>
          <w:sz w:val="24"/>
          <w:szCs w:val="24"/>
        </w:rPr>
        <w:t>mail</w:t>
      </w:r>
      <w:proofErr w:type="spellEnd"/>
      <w:r w:rsidRPr="009509ED">
        <w:rPr>
          <w:b/>
          <w:bCs/>
          <w:sz w:val="24"/>
          <w:szCs w:val="24"/>
        </w:rPr>
        <w:t xml:space="preserve">: </w:t>
      </w:r>
      <w:hyperlink r:id="rId9" w:history="1">
        <w:r w:rsidRPr="009509ED">
          <w:rPr>
            <w:rStyle w:val="a8"/>
            <w:b/>
            <w:bCs/>
            <w:sz w:val="24"/>
            <w:szCs w:val="24"/>
          </w:rPr>
          <w:t>nvu@nvu.bg</w:t>
        </w:r>
      </w:hyperlink>
    </w:p>
    <w:p w14:paraId="56AEAE3B" w14:textId="77777777" w:rsidR="00657D19" w:rsidRDefault="00657D19" w:rsidP="00657D19">
      <w:pPr>
        <w:ind w:left="4533" w:firstLine="423"/>
        <w:jc w:val="left"/>
        <w:rPr>
          <w:rStyle w:val="a8"/>
          <w:b/>
          <w:bCs/>
          <w:sz w:val="24"/>
          <w:szCs w:val="24"/>
          <w:u w:val="none"/>
        </w:rPr>
      </w:pPr>
    </w:p>
    <w:p w14:paraId="51BF8DCD" w14:textId="65DB2165" w:rsidR="00A12524" w:rsidRDefault="00A1131C" w:rsidP="00D5565F">
      <w:pPr>
        <w:ind w:firstLine="1701"/>
        <w:jc w:val="left"/>
        <w:rPr>
          <w:b/>
          <w:szCs w:val="28"/>
        </w:rPr>
      </w:pPr>
      <w:r w:rsidRPr="00EA1DB8">
        <w:rPr>
          <w:b/>
          <w:szCs w:val="28"/>
        </w:rPr>
        <w:t>ДО</w:t>
      </w:r>
      <w:r w:rsidR="00D5565F">
        <w:rPr>
          <w:b/>
          <w:szCs w:val="28"/>
        </w:rPr>
        <w:t xml:space="preserve"> </w:t>
      </w:r>
      <w:r w:rsidR="00A12524" w:rsidRPr="00EA1DB8">
        <w:rPr>
          <w:b/>
          <w:szCs w:val="28"/>
        </w:rPr>
        <w:t>ИНСТИТУЦ</w:t>
      </w:r>
      <w:r w:rsidR="00A12524">
        <w:rPr>
          <w:b/>
          <w:szCs w:val="28"/>
        </w:rPr>
        <w:t>ИОНАЛНИЯ КООРДИНАТОР</w:t>
      </w:r>
    </w:p>
    <w:p w14:paraId="02F20D90" w14:textId="00BAE76B" w:rsidR="00A1131C" w:rsidRPr="00EA1DB8" w:rsidRDefault="00A12524" w:rsidP="00442375">
      <w:pPr>
        <w:ind w:left="993" w:hanging="993"/>
        <w:jc w:val="center"/>
        <w:rPr>
          <w:b/>
          <w:szCs w:val="28"/>
        </w:rPr>
      </w:pPr>
      <w:r w:rsidRPr="00EA1DB8">
        <w:rPr>
          <w:b/>
          <w:szCs w:val="28"/>
        </w:rPr>
        <w:t>ПО ПРОГРАМА „ЕРАЗЪМ+“</w:t>
      </w:r>
      <w:r w:rsidR="00D5565F">
        <w:rPr>
          <w:b/>
          <w:szCs w:val="28"/>
        </w:rPr>
        <w:t xml:space="preserve"> </w:t>
      </w:r>
      <w:r w:rsidR="00A1131C" w:rsidRPr="00EA1DB8">
        <w:rPr>
          <w:b/>
          <w:szCs w:val="28"/>
        </w:rPr>
        <w:t>НА НВУ „ВАСИЛ ЛЕВСКИ“</w:t>
      </w:r>
    </w:p>
    <w:p w14:paraId="678C73F0" w14:textId="77777777" w:rsidR="00A1131C" w:rsidRDefault="00A1131C" w:rsidP="00433A46">
      <w:pPr>
        <w:ind w:firstLine="0"/>
        <w:jc w:val="center"/>
        <w:rPr>
          <w:b/>
          <w:sz w:val="32"/>
          <w:szCs w:val="32"/>
        </w:rPr>
      </w:pPr>
    </w:p>
    <w:p w14:paraId="1248A01F" w14:textId="77777777" w:rsidR="001D43B6" w:rsidRPr="00EA1DB8" w:rsidRDefault="009F358D" w:rsidP="00433A46">
      <w:pPr>
        <w:ind w:firstLine="0"/>
        <w:jc w:val="center"/>
        <w:rPr>
          <w:b/>
          <w:spacing w:val="60"/>
          <w:sz w:val="32"/>
          <w:szCs w:val="32"/>
        </w:rPr>
      </w:pPr>
      <w:r w:rsidRPr="00EA1DB8">
        <w:rPr>
          <w:b/>
          <w:spacing w:val="60"/>
          <w:sz w:val="32"/>
          <w:szCs w:val="32"/>
        </w:rPr>
        <w:t>Р</w:t>
      </w:r>
      <w:r w:rsidR="00EA1DB8">
        <w:rPr>
          <w:b/>
          <w:spacing w:val="60"/>
          <w:sz w:val="32"/>
          <w:szCs w:val="32"/>
        </w:rPr>
        <w:t>А</w:t>
      </w:r>
      <w:r w:rsidRPr="00EA1DB8">
        <w:rPr>
          <w:b/>
          <w:spacing w:val="60"/>
          <w:sz w:val="32"/>
          <w:szCs w:val="32"/>
        </w:rPr>
        <w:t xml:space="preserve">ПОРТ / </w:t>
      </w:r>
      <w:r w:rsidR="001D43B6" w:rsidRPr="00EA1DB8">
        <w:rPr>
          <w:b/>
          <w:spacing w:val="60"/>
          <w:sz w:val="32"/>
          <w:szCs w:val="32"/>
        </w:rPr>
        <w:t>ЗАЯВЛЕНИЕ</w:t>
      </w:r>
    </w:p>
    <w:p w14:paraId="07338840" w14:textId="77777777" w:rsidR="001D43B6" w:rsidRPr="00EA1DB8" w:rsidRDefault="001D43B6" w:rsidP="00433A46">
      <w:pPr>
        <w:spacing w:line="360" w:lineRule="auto"/>
        <w:ind w:firstLine="0"/>
        <w:jc w:val="center"/>
        <w:rPr>
          <w:b/>
          <w:szCs w:val="28"/>
        </w:rPr>
      </w:pPr>
    </w:p>
    <w:p w14:paraId="5EFEC18F" w14:textId="3FF7028A" w:rsidR="00433A46" w:rsidRDefault="00433A46" w:rsidP="00433A46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33A46">
        <w:rPr>
          <w:sz w:val="28"/>
          <w:szCs w:val="28"/>
        </w:rPr>
        <w:t xml:space="preserve">за мобилност на </w:t>
      </w:r>
      <w:r w:rsidR="00B8694D">
        <w:rPr>
          <w:sz w:val="28"/>
          <w:szCs w:val="28"/>
        </w:rPr>
        <w:t>курсант/студент</w:t>
      </w:r>
      <w:r w:rsidRPr="00433A46">
        <w:rPr>
          <w:sz w:val="28"/>
          <w:szCs w:val="28"/>
        </w:rPr>
        <w:t xml:space="preserve"> по програма „Еразъм+”</w:t>
      </w:r>
    </w:p>
    <w:p w14:paraId="3AFE1944" w14:textId="77777777" w:rsidR="00433A46" w:rsidRPr="00433A46" w:rsidRDefault="00433A46" w:rsidP="00433A46">
      <w:pPr>
        <w:spacing w:line="360" w:lineRule="auto"/>
        <w:jc w:val="center"/>
        <w:rPr>
          <w:b/>
          <w:color w:val="999999"/>
          <w:szCs w:val="28"/>
        </w:rPr>
      </w:pPr>
      <w:r w:rsidRPr="00433A46">
        <w:rPr>
          <w:b/>
          <w:szCs w:val="28"/>
        </w:rPr>
        <w:t>АКАДЕМИЧНА ГОДИНА 20____/ 20____</w:t>
      </w:r>
    </w:p>
    <w:p w14:paraId="411C1175" w14:textId="77777777" w:rsidR="00433A46" w:rsidRPr="00433A46" w:rsidRDefault="00433A46" w:rsidP="00433A46">
      <w:pPr>
        <w:spacing w:line="360" w:lineRule="auto"/>
        <w:rPr>
          <w:b/>
          <w:szCs w:val="28"/>
        </w:rPr>
      </w:pPr>
    </w:p>
    <w:p w14:paraId="6CD6817B" w14:textId="597BDBCA" w:rsidR="001D43B6" w:rsidRPr="00513FDE" w:rsidRDefault="00433A46" w:rsidP="00433A46">
      <w:pPr>
        <w:spacing w:line="360" w:lineRule="auto"/>
        <w:ind w:firstLine="0"/>
        <w:jc w:val="center"/>
        <w:rPr>
          <w:b/>
          <w:sz w:val="26"/>
          <w:szCs w:val="26"/>
        </w:rPr>
      </w:pPr>
      <w:r w:rsidRPr="00513FDE">
        <w:rPr>
          <w:b/>
          <w:sz w:val="26"/>
          <w:szCs w:val="26"/>
        </w:rPr>
        <w:t xml:space="preserve">като курсант/ студент/ (ненужното се зачерква)  на НВУ „Васил Левски”, желая да кандидатствам </w:t>
      </w:r>
      <w:r w:rsidR="009E4F4D">
        <w:rPr>
          <w:b/>
          <w:sz w:val="26"/>
          <w:szCs w:val="26"/>
        </w:rPr>
        <w:t>за</w:t>
      </w:r>
      <w:r w:rsidRPr="00513FDE">
        <w:rPr>
          <w:b/>
          <w:sz w:val="26"/>
          <w:szCs w:val="26"/>
        </w:rPr>
        <w:t xml:space="preserve"> мобилност по програма „ЕРАЗЪМ+“.</w:t>
      </w:r>
    </w:p>
    <w:p w14:paraId="7C322C90" w14:textId="77777777" w:rsidR="00226658" w:rsidRPr="00733097" w:rsidRDefault="00B2192F" w:rsidP="00433A46">
      <w:pPr>
        <w:tabs>
          <w:tab w:val="center" w:leader="dot" w:pos="9639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263DC3">
        <w:rPr>
          <w:bCs/>
          <w:sz w:val="26"/>
          <w:szCs w:val="26"/>
        </w:rPr>
        <w:tab/>
      </w:r>
    </w:p>
    <w:p w14:paraId="2BE48B45" w14:textId="77777777" w:rsidR="00226658" w:rsidRDefault="00226658" w:rsidP="00433A46">
      <w:pPr>
        <w:spacing w:line="360" w:lineRule="auto"/>
        <w:ind w:firstLine="0"/>
        <w:jc w:val="center"/>
        <w:rPr>
          <w:sz w:val="24"/>
          <w:szCs w:val="24"/>
        </w:rPr>
      </w:pPr>
      <w:r w:rsidRPr="009F4114">
        <w:rPr>
          <w:sz w:val="24"/>
          <w:szCs w:val="24"/>
        </w:rPr>
        <w:t>/звание, име, презиме, фамилия/</w:t>
      </w:r>
    </w:p>
    <w:p w14:paraId="79BFB2C0" w14:textId="77777777" w:rsidR="00433A46" w:rsidRPr="00733097" w:rsidRDefault="00433A46" w:rsidP="00433A46">
      <w:pPr>
        <w:tabs>
          <w:tab w:val="center" w:leader="dot" w:pos="9639"/>
        </w:tabs>
        <w:spacing w:line="36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16BFA9E1" w14:textId="4E194449" w:rsidR="00433A46" w:rsidRPr="00513FDE" w:rsidRDefault="00433A46" w:rsidP="00513FDE">
      <w:pPr>
        <w:tabs>
          <w:tab w:val="left" w:leader="underscore" w:pos="5670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>ОКС (ОНС):</w:t>
      </w:r>
      <w:r w:rsidR="00513FDE" w:rsidRPr="00513FDE">
        <w:rPr>
          <w:sz w:val="26"/>
          <w:szCs w:val="26"/>
        </w:rPr>
        <w:t xml:space="preserve"> </w:t>
      </w:r>
      <w:r w:rsidR="00513FDE" w:rsidRPr="00513FDE">
        <w:rPr>
          <w:sz w:val="26"/>
          <w:szCs w:val="26"/>
        </w:rPr>
        <w:tab/>
      </w:r>
      <w:r w:rsidRPr="00513FDE">
        <w:rPr>
          <w:sz w:val="26"/>
          <w:szCs w:val="26"/>
        </w:rPr>
        <w:t xml:space="preserve"> (бакалавър/ магистър/)</w:t>
      </w:r>
    </w:p>
    <w:p w14:paraId="51E4D2D6" w14:textId="02AD07F2" w:rsidR="00433A46" w:rsidRPr="002905ED" w:rsidRDefault="00433A46" w:rsidP="00513FDE">
      <w:pPr>
        <w:tabs>
          <w:tab w:val="left" w:leader="underscore" w:pos="9639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>военна специализация/ специалност:______________________</w:t>
      </w:r>
      <w:r w:rsidR="002905ED">
        <w:rPr>
          <w:sz w:val="26"/>
          <w:szCs w:val="26"/>
        </w:rPr>
        <w:t>_____________________</w:t>
      </w:r>
    </w:p>
    <w:p w14:paraId="52793B20" w14:textId="77777777" w:rsidR="00433A46" w:rsidRPr="00513FDE" w:rsidRDefault="00433A46" w:rsidP="00513FDE">
      <w:pPr>
        <w:tabs>
          <w:tab w:val="left" w:leader="underscore" w:pos="9639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ab/>
      </w:r>
    </w:p>
    <w:p w14:paraId="0FDE1D3C" w14:textId="55C1BC93" w:rsidR="00433A46" w:rsidRPr="00513FDE" w:rsidRDefault="00433A46" w:rsidP="00513FDE">
      <w:pPr>
        <w:tabs>
          <w:tab w:val="left" w:leader="underscore" w:pos="3402"/>
          <w:tab w:val="left" w:leader="underscore" w:pos="9639"/>
        </w:tabs>
        <w:spacing w:line="360" w:lineRule="auto"/>
        <w:ind w:firstLine="0"/>
        <w:rPr>
          <w:sz w:val="26"/>
          <w:szCs w:val="26"/>
        </w:rPr>
      </w:pPr>
      <w:r w:rsidRPr="00513FDE">
        <w:rPr>
          <w:sz w:val="26"/>
          <w:szCs w:val="26"/>
        </w:rPr>
        <w:t>курс:</w:t>
      </w:r>
      <w:r w:rsidRPr="00513FDE">
        <w:rPr>
          <w:sz w:val="26"/>
          <w:szCs w:val="26"/>
        </w:rPr>
        <w:tab/>
        <w:t>, форма на обучение:</w:t>
      </w:r>
      <w:r w:rsidRPr="00513FDE">
        <w:rPr>
          <w:sz w:val="26"/>
          <w:szCs w:val="26"/>
        </w:rPr>
        <w:tab/>
      </w:r>
    </w:p>
    <w:p w14:paraId="57143BC5" w14:textId="77777777" w:rsidR="00433A46" w:rsidRPr="00513FDE" w:rsidRDefault="00433A46" w:rsidP="00513FDE">
      <w:pPr>
        <w:tabs>
          <w:tab w:val="left" w:leader="underscore" w:pos="4536"/>
          <w:tab w:val="left" w:leader="underscore" w:pos="9639"/>
        </w:tabs>
        <w:spacing w:line="360" w:lineRule="auto"/>
        <w:ind w:firstLine="0"/>
        <w:rPr>
          <w:sz w:val="26"/>
          <w:szCs w:val="26"/>
        </w:rPr>
      </w:pPr>
      <w:proofErr w:type="spellStart"/>
      <w:r w:rsidRPr="00513FDE">
        <w:rPr>
          <w:sz w:val="26"/>
          <w:szCs w:val="26"/>
        </w:rPr>
        <w:t>моб</w:t>
      </w:r>
      <w:proofErr w:type="spellEnd"/>
      <w:r w:rsidRPr="00513FDE">
        <w:rPr>
          <w:sz w:val="26"/>
          <w:szCs w:val="26"/>
        </w:rPr>
        <w:t xml:space="preserve">. телефон: </w:t>
      </w:r>
      <w:r w:rsidRPr="00513FDE">
        <w:rPr>
          <w:sz w:val="26"/>
          <w:szCs w:val="26"/>
        </w:rPr>
        <w:tab/>
        <w:t xml:space="preserve"> ел. поща: </w:t>
      </w:r>
      <w:r w:rsidRPr="00513FDE">
        <w:rPr>
          <w:sz w:val="26"/>
          <w:szCs w:val="26"/>
        </w:rPr>
        <w:tab/>
      </w:r>
    </w:p>
    <w:p w14:paraId="5485EF25" w14:textId="77777777" w:rsidR="00A12524" w:rsidRDefault="00A12524" w:rsidP="00A12524">
      <w:pPr>
        <w:spacing w:line="288" w:lineRule="auto"/>
        <w:ind w:firstLine="0"/>
        <w:rPr>
          <w:b/>
          <w:sz w:val="26"/>
          <w:szCs w:val="26"/>
        </w:rPr>
      </w:pPr>
    </w:p>
    <w:p w14:paraId="1BE9D57F" w14:textId="0F1BB523" w:rsidR="00A12524" w:rsidRPr="0016732C" w:rsidRDefault="0016732C" w:rsidP="00A12524">
      <w:pPr>
        <w:spacing w:line="288" w:lineRule="auto"/>
        <w:ind w:firstLine="0"/>
        <w:rPr>
          <w:b/>
          <w:i/>
          <w:iCs/>
          <w:sz w:val="26"/>
          <w:szCs w:val="26"/>
          <w:lang w:val="en-US"/>
        </w:rPr>
      </w:pPr>
      <w:r w:rsidRPr="0016732C">
        <w:rPr>
          <w:b/>
          <w:i/>
          <w:iCs/>
          <w:sz w:val="26"/>
          <w:szCs w:val="26"/>
        </w:rPr>
        <w:t>Вид на мобилността</w:t>
      </w:r>
      <w:r w:rsidR="00A12524" w:rsidRPr="0016732C">
        <w:rPr>
          <w:b/>
          <w:i/>
          <w:iCs/>
          <w:sz w:val="26"/>
          <w:szCs w:val="26"/>
        </w:rPr>
        <w:t xml:space="preserve">: </w:t>
      </w:r>
    </w:p>
    <w:p w14:paraId="37FE28FE" w14:textId="77777777" w:rsidR="0016732C" w:rsidRDefault="00A12524" w:rsidP="00A12524">
      <w:pPr>
        <w:tabs>
          <w:tab w:val="left" w:pos="851"/>
          <w:tab w:val="left" w:pos="5670"/>
        </w:tabs>
        <w:spacing w:line="288" w:lineRule="auto"/>
        <w:ind w:firstLine="0"/>
        <w:rPr>
          <w:bCs/>
          <w:sz w:val="26"/>
          <w:szCs w:val="26"/>
        </w:rPr>
      </w:pPr>
      <w:r w:rsidRPr="00681CDB">
        <w:rPr>
          <w:b/>
          <w:sz w:val="26"/>
          <w:szCs w:val="26"/>
        </w:rPr>
        <w:tab/>
      </w:r>
      <w:r w:rsidRPr="00B31BD7">
        <w:rPr>
          <w:bCs/>
          <w:sz w:val="26"/>
          <w:szCs w:val="26"/>
        </w:rPr>
        <w:sym w:font="Wingdings" w:char="F06F"/>
      </w:r>
      <w:r w:rsidRPr="00B31BD7">
        <w:rPr>
          <w:bCs/>
          <w:sz w:val="26"/>
          <w:szCs w:val="26"/>
        </w:rPr>
        <w:t xml:space="preserve"> ОБУЧЕНИЕ:</w:t>
      </w:r>
    </w:p>
    <w:p w14:paraId="74B03556" w14:textId="1779D572" w:rsidR="00A12524" w:rsidRPr="00B31BD7" w:rsidRDefault="00A12524" w:rsidP="00A12524">
      <w:pPr>
        <w:tabs>
          <w:tab w:val="left" w:pos="851"/>
          <w:tab w:val="left" w:pos="5670"/>
        </w:tabs>
        <w:spacing w:line="288" w:lineRule="auto"/>
        <w:ind w:firstLine="0"/>
        <w:rPr>
          <w:bCs/>
          <w:sz w:val="26"/>
          <w:szCs w:val="26"/>
        </w:rPr>
      </w:pPr>
      <w:r w:rsidRPr="00B31BD7">
        <w:rPr>
          <w:bCs/>
          <w:sz w:val="26"/>
          <w:szCs w:val="26"/>
        </w:rPr>
        <w:tab/>
      </w:r>
      <w:r w:rsidRPr="00B31BD7">
        <w:rPr>
          <w:bCs/>
          <w:sz w:val="26"/>
          <w:szCs w:val="26"/>
        </w:rPr>
        <w:sym w:font="Wingdings" w:char="F06F"/>
      </w:r>
      <w:r w:rsidRPr="00B31BD7">
        <w:rPr>
          <w:bCs/>
          <w:sz w:val="26"/>
          <w:szCs w:val="26"/>
        </w:rPr>
        <w:t xml:space="preserve"> ПРАКТИКА:</w:t>
      </w:r>
    </w:p>
    <w:p w14:paraId="7B1FCE33" w14:textId="77777777" w:rsidR="0016732C" w:rsidRDefault="0016732C" w:rsidP="00A12524">
      <w:pPr>
        <w:tabs>
          <w:tab w:val="left" w:pos="1418"/>
          <w:tab w:val="left" w:pos="6237"/>
        </w:tabs>
        <w:spacing w:line="288" w:lineRule="auto"/>
        <w:ind w:firstLine="0"/>
        <w:rPr>
          <w:bCs/>
          <w:sz w:val="26"/>
          <w:szCs w:val="26"/>
        </w:rPr>
      </w:pPr>
    </w:p>
    <w:p w14:paraId="58A52569" w14:textId="0F5A556C" w:rsidR="0016732C" w:rsidRPr="0016732C" w:rsidRDefault="0016732C" w:rsidP="00A12524">
      <w:pPr>
        <w:tabs>
          <w:tab w:val="left" w:pos="1418"/>
          <w:tab w:val="left" w:pos="6237"/>
        </w:tabs>
        <w:spacing w:line="288" w:lineRule="auto"/>
        <w:ind w:firstLine="0"/>
        <w:rPr>
          <w:bCs/>
          <w:i/>
          <w:iCs/>
          <w:sz w:val="26"/>
          <w:szCs w:val="26"/>
        </w:rPr>
      </w:pPr>
      <w:r w:rsidRPr="0016732C">
        <w:rPr>
          <w:b/>
          <w:i/>
          <w:iCs/>
          <w:sz w:val="26"/>
          <w:szCs w:val="26"/>
        </w:rPr>
        <w:t>Период на мобилността:</w:t>
      </w:r>
    </w:p>
    <w:p w14:paraId="26FB1A08" w14:textId="628F954E" w:rsidR="00A12524" w:rsidRPr="00B31BD7" w:rsidRDefault="00A12524" w:rsidP="0016732C">
      <w:pPr>
        <w:tabs>
          <w:tab w:val="left" w:pos="851"/>
          <w:tab w:val="left" w:pos="6237"/>
        </w:tabs>
        <w:spacing w:line="288" w:lineRule="auto"/>
        <w:ind w:firstLine="0"/>
        <w:rPr>
          <w:bCs/>
          <w:sz w:val="26"/>
          <w:szCs w:val="26"/>
        </w:rPr>
      </w:pPr>
      <w:r w:rsidRPr="00B31BD7">
        <w:rPr>
          <w:bCs/>
          <w:sz w:val="26"/>
          <w:szCs w:val="26"/>
        </w:rPr>
        <w:tab/>
      </w:r>
      <w:r w:rsidRPr="00B31BD7">
        <w:rPr>
          <w:bCs/>
          <w:sz w:val="26"/>
          <w:szCs w:val="26"/>
        </w:rPr>
        <w:sym w:font="Wingdings" w:char="F06F"/>
      </w:r>
      <w:r w:rsidRPr="00B31BD7">
        <w:rPr>
          <w:bCs/>
          <w:sz w:val="26"/>
          <w:szCs w:val="26"/>
        </w:rPr>
        <w:t xml:space="preserve"> ЗИМЕН СЕМЕСТЪР</w:t>
      </w:r>
    </w:p>
    <w:p w14:paraId="3E45DE84" w14:textId="32066EBB" w:rsidR="00433A46" w:rsidRDefault="00A12524" w:rsidP="0016732C">
      <w:pPr>
        <w:tabs>
          <w:tab w:val="left" w:pos="851"/>
          <w:tab w:val="left" w:pos="6237"/>
        </w:tabs>
        <w:spacing w:line="288" w:lineRule="auto"/>
        <w:ind w:firstLine="0"/>
        <w:rPr>
          <w:b/>
        </w:rPr>
      </w:pPr>
      <w:r w:rsidRPr="00B31BD7">
        <w:rPr>
          <w:bCs/>
          <w:sz w:val="26"/>
          <w:szCs w:val="26"/>
        </w:rPr>
        <w:tab/>
      </w:r>
      <w:r w:rsidRPr="00B31BD7">
        <w:rPr>
          <w:bCs/>
          <w:sz w:val="26"/>
          <w:szCs w:val="26"/>
        </w:rPr>
        <w:sym w:font="Wingdings" w:char="F06F"/>
      </w:r>
      <w:r w:rsidRPr="00B31BD7">
        <w:rPr>
          <w:bCs/>
          <w:sz w:val="26"/>
          <w:szCs w:val="26"/>
        </w:rPr>
        <w:t xml:space="preserve"> ЛЕТЕН СЕМЕСТЪР</w:t>
      </w:r>
    </w:p>
    <w:p w14:paraId="7AD5778A" w14:textId="77777777" w:rsidR="00681CDB" w:rsidRDefault="00681CDB" w:rsidP="00681CDB">
      <w:pPr>
        <w:spacing w:line="240" w:lineRule="auto"/>
        <w:ind w:firstLine="0"/>
        <w:rPr>
          <w:b/>
          <w:bCs/>
          <w:i/>
          <w:lang w:val="en-US"/>
        </w:rPr>
      </w:pPr>
    </w:p>
    <w:p w14:paraId="6A57D5B4" w14:textId="699D7ABE" w:rsidR="00433A46" w:rsidRDefault="0016732C" w:rsidP="00681CDB">
      <w:pPr>
        <w:spacing w:line="288" w:lineRule="auto"/>
        <w:ind w:firstLine="0"/>
        <w:rPr>
          <w:b/>
          <w:sz w:val="22"/>
          <w:szCs w:val="22"/>
        </w:rPr>
      </w:pPr>
      <w:r>
        <w:rPr>
          <w:b/>
          <w:bCs/>
          <w:i/>
        </w:rPr>
        <w:t>За курсанти/студенти</w:t>
      </w:r>
    </w:p>
    <w:p w14:paraId="46AE3BDF" w14:textId="1816E525" w:rsidR="00433A46" w:rsidRPr="00B31BD7" w:rsidRDefault="007E1A83" w:rsidP="00681CDB">
      <w:pPr>
        <w:tabs>
          <w:tab w:val="left" w:leader="dot" w:pos="6237"/>
        </w:tabs>
        <w:spacing w:line="288" w:lineRule="auto"/>
        <w:ind w:firstLine="0"/>
        <w:rPr>
          <w:bCs/>
          <w:sz w:val="24"/>
          <w:szCs w:val="24"/>
          <w:lang w:val="en-US"/>
        </w:rPr>
      </w:pPr>
      <w:r w:rsidRPr="00B31BD7">
        <w:rPr>
          <w:bCs/>
          <w:sz w:val="24"/>
          <w:szCs w:val="24"/>
        </w:rPr>
        <w:t>Среден</w:t>
      </w:r>
      <w:r w:rsidR="00433A46" w:rsidRPr="00B31BD7">
        <w:rPr>
          <w:bCs/>
          <w:sz w:val="24"/>
          <w:szCs w:val="24"/>
        </w:rPr>
        <w:t xml:space="preserve"> успех от </w:t>
      </w:r>
      <w:r w:rsidRPr="00B31BD7">
        <w:rPr>
          <w:bCs/>
          <w:sz w:val="24"/>
          <w:szCs w:val="24"/>
        </w:rPr>
        <w:t>обучени</w:t>
      </w:r>
      <w:r w:rsidR="00433A46" w:rsidRPr="00B31BD7">
        <w:rPr>
          <w:bCs/>
          <w:sz w:val="24"/>
          <w:szCs w:val="24"/>
        </w:rPr>
        <w:t>ето</w:t>
      </w:r>
      <w:r w:rsidRPr="00B31BD7">
        <w:rPr>
          <w:bCs/>
          <w:sz w:val="24"/>
          <w:szCs w:val="24"/>
        </w:rPr>
        <w:t xml:space="preserve"> до момента</w:t>
      </w:r>
      <w:r w:rsidR="0016732C">
        <w:rPr>
          <w:bCs/>
          <w:sz w:val="24"/>
          <w:szCs w:val="24"/>
        </w:rPr>
        <w:t xml:space="preserve"> (годишна атестационна оценка)</w:t>
      </w:r>
      <w:r w:rsidR="00433A46" w:rsidRPr="00B31BD7">
        <w:rPr>
          <w:bCs/>
          <w:sz w:val="24"/>
          <w:szCs w:val="24"/>
        </w:rPr>
        <w:t xml:space="preserve">: </w:t>
      </w:r>
      <w:r w:rsidR="00FB6DA1" w:rsidRPr="00B31BD7">
        <w:rPr>
          <w:bCs/>
          <w:sz w:val="24"/>
          <w:szCs w:val="24"/>
          <w:lang w:val="en-US"/>
        </w:rPr>
        <w:tab/>
      </w:r>
    </w:p>
    <w:p w14:paraId="003E4F0D" w14:textId="4161784F" w:rsidR="00433A46" w:rsidRDefault="00433A46" w:rsidP="007E1A83">
      <w:pPr>
        <w:tabs>
          <w:tab w:val="left" w:leader="dot" w:pos="9639"/>
        </w:tabs>
        <w:spacing w:line="288" w:lineRule="auto"/>
        <w:ind w:firstLine="0"/>
        <w:rPr>
          <w:sz w:val="22"/>
          <w:szCs w:val="22"/>
        </w:rPr>
      </w:pPr>
      <w:r w:rsidRPr="00B31BD7">
        <w:rPr>
          <w:bCs/>
          <w:sz w:val="24"/>
          <w:szCs w:val="24"/>
        </w:rPr>
        <w:t>подпис на инспектор от факултетната канцелария</w:t>
      </w:r>
      <w:r w:rsidRPr="00B31BD7">
        <w:rPr>
          <w:bCs/>
          <w:sz w:val="22"/>
          <w:szCs w:val="22"/>
        </w:rPr>
        <w:t>:</w:t>
      </w:r>
      <w:r w:rsidR="00FB6DA1">
        <w:rPr>
          <w:sz w:val="22"/>
          <w:szCs w:val="22"/>
        </w:rPr>
        <w:t xml:space="preserve"> </w:t>
      </w:r>
      <w:r w:rsidR="00FB6DA1">
        <w:rPr>
          <w:sz w:val="22"/>
          <w:szCs w:val="22"/>
          <w:lang w:val="en-US"/>
        </w:rPr>
        <w:tab/>
      </w:r>
    </w:p>
    <w:p w14:paraId="067B2A7D" w14:textId="77777777" w:rsidR="007E1A83" w:rsidRDefault="007E1A83" w:rsidP="007E1A83">
      <w:pPr>
        <w:tabs>
          <w:tab w:val="left" w:leader="dot" w:pos="9639"/>
        </w:tabs>
        <w:spacing w:line="288" w:lineRule="auto"/>
        <w:ind w:firstLine="0"/>
        <w:rPr>
          <w:sz w:val="22"/>
          <w:szCs w:val="22"/>
        </w:rPr>
      </w:pPr>
    </w:p>
    <w:p w14:paraId="3DAACDEA" w14:textId="77777777" w:rsidR="0016732C" w:rsidRDefault="0016732C" w:rsidP="00681CDB">
      <w:pPr>
        <w:spacing w:line="240" w:lineRule="auto"/>
        <w:ind w:firstLine="0"/>
        <w:rPr>
          <w:b/>
        </w:rPr>
      </w:pPr>
    </w:p>
    <w:p w14:paraId="716B4D6F" w14:textId="08C30BDD" w:rsidR="00433A46" w:rsidRPr="0016732C" w:rsidRDefault="007E1A83" w:rsidP="00681CDB">
      <w:pPr>
        <w:spacing w:line="240" w:lineRule="auto"/>
        <w:ind w:firstLine="0"/>
        <w:rPr>
          <w:b/>
          <w:i/>
          <w:iCs/>
        </w:rPr>
      </w:pPr>
      <w:r w:rsidRPr="0016732C">
        <w:rPr>
          <w:b/>
          <w:i/>
          <w:iCs/>
        </w:rPr>
        <w:t>Степен на владеене на работния/чужд език</w:t>
      </w:r>
      <w:r w:rsidR="00433A46" w:rsidRPr="0016732C">
        <w:rPr>
          <w:b/>
          <w:i/>
          <w:i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693"/>
        <w:gridCol w:w="1662"/>
        <w:gridCol w:w="1687"/>
        <w:gridCol w:w="1691"/>
      </w:tblGrid>
      <w:tr w:rsidR="007E1A83" w:rsidRPr="009F4114" w14:paraId="7A1160A8" w14:textId="77777777" w:rsidTr="00393E13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57076BC5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Чужд език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2BE4E5D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Писане</w:t>
            </w:r>
          </w:p>
          <w:p w14:paraId="69D131E8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9746F3E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Четене</w:t>
            </w:r>
          </w:p>
          <w:p w14:paraId="22DC6ED3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44B32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Говорене</w:t>
            </w:r>
          </w:p>
          <w:p w14:paraId="3D15C65C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78161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Разбиране</w:t>
            </w:r>
          </w:p>
          <w:p w14:paraId="28DB246E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</w:tr>
      <w:tr w:rsidR="007E1A83" w:rsidRPr="009F4114" w14:paraId="45A72E5A" w14:textId="77777777" w:rsidTr="00393E13">
        <w:trPr>
          <w:trHeight w:hRule="exact" w:val="397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7B5FEED" w14:textId="792F39FC" w:rsidR="007E1A83" w:rsidRPr="009F4114" w:rsidRDefault="00B31BD7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А</w:t>
            </w:r>
            <w:r w:rsidR="007E1A83" w:rsidRPr="009F4114">
              <w:rPr>
                <w:szCs w:val="28"/>
              </w:rPr>
              <w:t>нглийски</w:t>
            </w:r>
            <w:r>
              <w:rPr>
                <w:szCs w:val="28"/>
              </w:rPr>
              <w:t xml:space="preserve"> език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C01812B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0C53BDF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968731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CD50F3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7E1A83" w:rsidRPr="009F4114" w14:paraId="383E5154" w14:textId="77777777" w:rsidTr="00393E13">
        <w:trPr>
          <w:trHeight w:hRule="exact" w:val="624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9AA15C0" w14:textId="77777777" w:rsidR="007E1A83" w:rsidRPr="00B31BD7" w:rsidRDefault="007E1A83" w:rsidP="00393E13">
            <w:pPr>
              <w:spacing w:line="240" w:lineRule="auto"/>
              <w:ind w:firstLine="0"/>
              <w:jc w:val="center"/>
              <w:rPr>
                <w:iCs/>
                <w:szCs w:val="28"/>
              </w:rPr>
            </w:pPr>
            <w:r w:rsidRPr="00B31BD7">
              <w:rPr>
                <w:iCs/>
                <w:szCs w:val="28"/>
              </w:rPr>
              <w:t>език на приемащата страна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D114589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AA569FE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E00B38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1B23EE" w14:textId="77777777" w:rsidR="007E1A83" w:rsidRPr="009F4114" w:rsidRDefault="007E1A83" w:rsidP="00393E13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7AE611E0" w14:textId="77777777" w:rsidR="00B31BD7" w:rsidRDefault="00B31BD7" w:rsidP="00B31BD7">
      <w:pPr>
        <w:spacing w:line="240" w:lineRule="auto"/>
        <w:ind w:firstLine="142"/>
        <w:rPr>
          <w:b/>
        </w:rPr>
      </w:pPr>
    </w:p>
    <w:p w14:paraId="5F37D50C" w14:textId="1B7C5AE2" w:rsidR="00433A46" w:rsidRDefault="00B31BD7" w:rsidP="00B31BD7">
      <w:pPr>
        <w:spacing w:line="240" w:lineRule="auto"/>
        <w:ind w:firstLine="142"/>
        <w:rPr>
          <w:bCs/>
        </w:rPr>
      </w:pPr>
      <w:r>
        <w:rPr>
          <w:b/>
        </w:rPr>
        <w:t xml:space="preserve">Мотивираност за участие в мобилността </w:t>
      </w:r>
      <w:r w:rsidRPr="00B31BD7">
        <w:rPr>
          <w:bCs/>
        </w:rPr>
        <w:t>(моля посочете мотиви)</w:t>
      </w:r>
      <w:r w:rsidRPr="00B31BD7">
        <w:rPr>
          <w:b/>
        </w:rPr>
        <w:t>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433A46" w14:paraId="04ED0543" w14:textId="77777777" w:rsidTr="00AB68DB">
        <w:trPr>
          <w:cantSplit/>
          <w:trHeight w:val="1935"/>
        </w:trPr>
        <w:tc>
          <w:tcPr>
            <w:tcW w:w="9631" w:type="dxa"/>
          </w:tcPr>
          <w:p w14:paraId="27331D71" w14:textId="77777777" w:rsidR="00681CDB" w:rsidRDefault="00681CDB" w:rsidP="00513FDE">
            <w:pPr>
              <w:spacing w:line="240" w:lineRule="auto"/>
              <w:ind w:hanging="6"/>
            </w:pPr>
          </w:p>
          <w:p w14:paraId="5D4CF849" w14:textId="77777777" w:rsidR="0016732C" w:rsidRDefault="0016732C" w:rsidP="00513FDE">
            <w:pPr>
              <w:spacing w:line="240" w:lineRule="auto"/>
              <w:ind w:hanging="6"/>
            </w:pPr>
          </w:p>
          <w:p w14:paraId="1A441270" w14:textId="77777777" w:rsidR="0016732C" w:rsidRDefault="0016732C" w:rsidP="00513FDE">
            <w:pPr>
              <w:spacing w:line="240" w:lineRule="auto"/>
              <w:ind w:hanging="6"/>
            </w:pPr>
          </w:p>
          <w:p w14:paraId="25183D7B" w14:textId="77777777" w:rsidR="0016732C" w:rsidRDefault="0016732C" w:rsidP="00513FDE">
            <w:pPr>
              <w:spacing w:line="240" w:lineRule="auto"/>
              <w:ind w:hanging="6"/>
            </w:pPr>
          </w:p>
          <w:p w14:paraId="45492D32" w14:textId="77777777" w:rsidR="00D5565F" w:rsidRDefault="00D5565F" w:rsidP="00513FDE">
            <w:pPr>
              <w:spacing w:line="240" w:lineRule="auto"/>
              <w:ind w:hanging="6"/>
            </w:pPr>
          </w:p>
          <w:p w14:paraId="779B549C" w14:textId="77777777" w:rsidR="00D5565F" w:rsidRDefault="00D5565F" w:rsidP="00513FDE">
            <w:pPr>
              <w:spacing w:line="240" w:lineRule="auto"/>
              <w:ind w:hanging="6"/>
            </w:pPr>
          </w:p>
          <w:p w14:paraId="1BDB4260" w14:textId="77777777" w:rsidR="00D5565F" w:rsidRDefault="00D5565F" w:rsidP="00513FDE">
            <w:pPr>
              <w:spacing w:line="240" w:lineRule="auto"/>
              <w:ind w:hanging="6"/>
            </w:pPr>
          </w:p>
          <w:p w14:paraId="2130BF83" w14:textId="77777777" w:rsidR="0016732C" w:rsidRDefault="0016732C" w:rsidP="00513FDE">
            <w:pPr>
              <w:spacing w:line="240" w:lineRule="auto"/>
              <w:ind w:hanging="6"/>
            </w:pPr>
          </w:p>
          <w:p w14:paraId="3009E4DB" w14:textId="77777777" w:rsidR="0016732C" w:rsidRDefault="0016732C" w:rsidP="00513FDE">
            <w:pPr>
              <w:spacing w:line="240" w:lineRule="auto"/>
              <w:ind w:hanging="6"/>
            </w:pPr>
          </w:p>
          <w:p w14:paraId="50F771E5" w14:textId="77777777" w:rsidR="0016732C" w:rsidRPr="0016732C" w:rsidRDefault="0016732C" w:rsidP="00513FDE">
            <w:pPr>
              <w:spacing w:line="240" w:lineRule="auto"/>
              <w:ind w:hanging="6"/>
            </w:pPr>
          </w:p>
          <w:p w14:paraId="6EFD3D0F" w14:textId="77777777"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14:paraId="041C4D75" w14:textId="77777777" w:rsidR="00681CDB" w:rsidRDefault="00681CDB" w:rsidP="00513FDE">
            <w:pPr>
              <w:spacing w:line="240" w:lineRule="auto"/>
              <w:ind w:hanging="6"/>
              <w:rPr>
                <w:lang w:val="en-US"/>
              </w:rPr>
            </w:pPr>
          </w:p>
          <w:p w14:paraId="4CD42F49" w14:textId="77777777" w:rsidR="00681CDB" w:rsidRDefault="00681CDB" w:rsidP="00513FDE">
            <w:pPr>
              <w:spacing w:line="240" w:lineRule="auto"/>
              <w:ind w:hanging="6"/>
            </w:pPr>
          </w:p>
          <w:p w14:paraId="080E2A13" w14:textId="77777777" w:rsidR="00D5565F" w:rsidRPr="00D5565F" w:rsidRDefault="00D5565F" w:rsidP="00513FDE">
            <w:pPr>
              <w:spacing w:line="240" w:lineRule="auto"/>
              <w:ind w:hanging="6"/>
            </w:pPr>
          </w:p>
          <w:p w14:paraId="0326DCB0" w14:textId="77777777" w:rsidR="00681CDB" w:rsidRPr="00681CDB" w:rsidRDefault="00681CDB" w:rsidP="00513FDE">
            <w:pPr>
              <w:spacing w:line="288" w:lineRule="auto"/>
              <w:ind w:hanging="4"/>
              <w:rPr>
                <w:lang w:val="en-US"/>
              </w:rPr>
            </w:pPr>
          </w:p>
        </w:tc>
      </w:tr>
    </w:tbl>
    <w:p w14:paraId="13EF8D19" w14:textId="77777777" w:rsidR="00513FDE" w:rsidRDefault="00513FDE" w:rsidP="00513FDE">
      <w:pPr>
        <w:tabs>
          <w:tab w:val="left" w:pos="7371"/>
          <w:tab w:val="left" w:pos="8505"/>
        </w:tabs>
        <w:spacing w:line="288" w:lineRule="auto"/>
        <w:ind w:firstLine="0"/>
        <w:rPr>
          <w:b/>
          <w:bCs/>
          <w:sz w:val="26"/>
          <w:szCs w:val="26"/>
          <w:lang w:val="en-US"/>
        </w:rPr>
      </w:pPr>
    </w:p>
    <w:p w14:paraId="176994D0" w14:textId="1DD93E6B" w:rsidR="00433A46" w:rsidRPr="00681CDB" w:rsidRDefault="0016732C" w:rsidP="00681CDB">
      <w:pPr>
        <w:spacing w:after="120"/>
        <w:ind w:firstLine="0"/>
        <w:rPr>
          <w:b/>
          <w:bCs/>
          <w:sz w:val="26"/>
          <w:szCs w:val="26"/>
        </w:rPr>
      </w:pPr>
      <w:r w:rsidRPr="0016732C">
        <w:rPr>
          <w:b/>
          <w:bCs/>
          <w:i/>
          <w:iCs/>
          <w:sz w:val="26"/>
          <w:szCs w:val="26"/>
        </w:rPr>
        <w:t>При кандидатстване за мобилност с цел практика</w:t>
      </w:r>
      <w:r w:rsidRPr="00681CDB">
        <w:rPr>
          <w:b/>
          <w:bCs/>
          <w:sz w:val="26"/>
          <w:szCs w:val="26"/>
        </w:rPr>
        <w:t xml:space="preserve"> </w:t>
      </w:r>
      <w:r w:rsidR="00433A46" w:rsidRPr="0016732C">
        <w:rPr>
          <w:b/>
          <w:bCs/>
          <w:i/>
          <w:iCs/>
          <w:sz w:val="26"/>
          <w:szCs w:val="26"/>
        </w:rPr>
        <w:t>(за курсанти</w:t>
      </w:r>
      <w:r w:rsidR="00433A46" w:rsidRPr="00681CDB">
        <w:rPr>
          <w:b/>
          <w:bCs/>
          <w:sz w:val="26"/>
          <w:szCs w:val="26"/>
        </w:rPr>
        <w:t>):</w:t>
      </w:r>
    </w:p>
    <w:p w14:paraId="6498D26D" w14:textId="55A19FA0" w:rsidR="00B31BD7" w:rsidRDefault="00433A46" w:rsidP="00513FDE">
      <w:pPr>
        <w:tabs>
          <w:tab w:val="left" w:pos="8080"/>
          <w:tab w:val="left" w:pos="8931"/>
        </w:tabs>
        <w:spacing w:after="120"/>
        <w:ind w:firstLine="0"/>
        <w:rPr>
          <w:b/>
        </w:rPr>
      </w:pPr>
      <w:r w:rsidRPr="0016732C">
        <w:rPr>
          <w:sz w:val="26"/>
          <w:szCs w:val="26"/>
        </w:rPr>
        <w:t>Съгласен/а съм мобилността да се проведе през ваканцията ми</w:t>
      </w:r>
      <w:r w:rsidR="00681CDB" w:rsidRPr="0016732C">
        <w:rPr>
          <w:sz w:val="26"/>
          <w:szCs w:val="26"/>
        </w:rPr>
        <w:t>:</w:t>
      </w:r>
      <w:r w:rsidRPr="00681CDB">
        <w:rPr>
          <w:sz w:val="26"/>
          <w:szCs w:val="26"/>
        </w:rPr>
        <w:tab/>
        <w:t xml:space="preserve">Да </w:t>
      </w:r>
      <w:r w:rsidRPr="00681CDB">
        <w:rPr>
          <w:b/>
          <w:sz w:val="26"/>
          <w:szCs w:val="26"/>
        </w:rPr>
        <w:sym w:font="Wingdings" w:char="F06F"/>
      </w:r>
      <w:r w:rsidR="00681CDB" w:rsidRPr="00681CDB">
        <w:rPr>
          <w:b/>
          <w:sz w:val="26"/>
          <w:szCs w:val="26"/>
        </w:rPr>
        <w:tab/>
      </w:r>
      <w:r w:rsidRPr="00681CDB">
        <w:rPr>
          <w:sz w:val="26"/>
          <w:szCs w:val="26"/>
        </w:rPr>
        <w:t xml:space="preserve">Не </w:t>
      </w:r>
      <w:r>
        <w:rPr>
          <w:b/>
        </w:rPr>
        <w:sym w:font="Wingdings" w:char="F06F"/>
      </w:r>
    </w:p>
    <w:p w14:paraId="4F9EC318" w14:textId="77777777" w:rsidR="00D5565F" w:rsidRDefault="00D5565F" w:rsidP="003E0AE7">
      <w:pPr>
        <w:ind w:hanging="142"/>
        <w:rPr>
          <w:b/>
          <w:caps/>
          <w:sz w:val="26"/>
          <w:szCs w:val="26"/>
        </w:rPr>
      </w:pPr>
    </w:p>
    <w:p w14:paraId="0C372617" w14:textId="162A55B2" w:rsidR="003E0AE7" w:rsidRPr="00D5565F" w:rsidRDefault="00D5565F" w:rsidP="003E0AE7">
      <w:pPr>
        <w:ind w:hanging="142"/>
        <w:rPr>
          <w:b/>
          <w:i/>
          <w:iCs/>
          <w:caps/>
          <w:sz w:val="26"/>
          <w:szCs w:val="26"/>
        </w:rPr>
      </w:pPr>
      <w:r w:rsidRPr="00D5565F">
        <w:rPr>
          <w:b/>
          <w:i/>
          <w:iCs/>
          <w:sz w:val="26"/>
          <w:szCs w:val="26"/>
        </w:rPr>
        <w:t>Допълнителна информация: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3E0AE7" w:rsidRPr="003E0AE7" w14:paraId="1F719E93" w14:textId="77777777" w:rsidTr="00AB68DB">
        <w:trPr>
          <w:trHeight w:val="2529"/>
        </w:trPr>
        <w:tc>
          <w:tcPr>
            <w:tcW w:w="9776" w:type="dxa"/>
          </w:tcPr>
          <w:p w14:paraId="3ABCEDD6" w14:textId="77777777" w:rsidR="003E0AE7" w:rsidRPr="003E0AE7" w:rsidRDefault="003E0AE7" w:rsidP="003C624A">
            <w:pPr>
              <w:tabs>
                <w:tab w:val="left" w:pos="5685"/>
                <w:tab w:val="left" w:pos="7905"/>
              </w:tabs>
              <w:spacing w:before="120"/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 xml:space="preserve">Специални нужди/вкл. инвалидност: </w:t>
            </w:r>
            <w:r w:rsidRPr="003E0AE7">
              <w:rPr>
                <w:sz w:val="26"/>
                <w:szCs w:val="26"/>
              </w:rPr>
              <w:tab/>
              <w:t xml:space="preserve">Да </w:t>
            </w:r>
            <w:r w:rsidRPr="003E0AE7">
              <w:rPr>
                <w:b/>
                <w:sz w:val="26"/>
                <w:szCs w:val="26"/>
              </w:rPr>
              <w:sym w:font="Wingdings" w:char="F06F"/>
            </w:r>
            <w:r w:rsidRPr="003E0AE7">
              <w:rPr>
                <w:b/>
                <w:sz w:val="26"/>
                <w:szCs w:val="26"/>
              </w:rPr>
              <w:tab/>
            </w:r>
            <w:r w:rsidRPr="003E0AE7">
              <w:rPr>
                <w:sz w:val="26"/>
                <w:szCs w:val="26"/>
              </w:rPr>
              <w:t xml:space="preserve">Не </w:t>
            </w:r>
            <w:r w:rsidRPr="003E0AE7">
              <w:rPr>
                <w:sz w:val="26"/>
                <w:szCs w:val="26"/>
              </w:rPr>
              <w:sym w:font="Wingdings" w:char="F06F"/>
            </w:r>
          </w:p>
          <w:p w14:paraId="7CFD0E65" w14:textId="77777777" w:rsidR="003E0AE7" w:rsidRPr="003E0AE7" w:rsidRDefault="003E0AE7" w:rsidP="003C624A">
            <w:pPr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>Моля уточнете:</w:t>
            </w:r>
          </w:p>
          <w:p w14:paraId="131E28DD" w14:textId="77777777" w:rsidR="003E0AE7" w:rsidRPr="003E0AE7" w:rsidRDefault="003E0AE7" w:rsidP="003C624A">
            <w:pPr>
              <w:tabs>
                <w:tab w:val="left" w:pos="9781"/>
              </w:tabs>
              <w:spacing w:after="120"/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 xml:space="preserve">Друго лице за контакт при необходимост – име и </w:t>
            </w:r>
            <w:proofErr w:type="spellStart"/>
            <w:r w:rsidRPr="003E0AE7">
              <w:rPr>
                <w:sz w:val="26"/>
                <w:szCs w:val="26"/>
              </w:rPr>
              <w:t>моб</w:t>
            </w:r>
            <w:proofErr w:type="spellEnd"/>
            <w:r w:rsidRPr="003E0AE7">
              <w:rPr>
                <w:sz w:val="26"/>
                <w:szCs w:val="26"/>
              </w:rPr>
              <w:t xml:space="preserve">. телефон: </w:t>
            </w:r>
          </w:p>
          <w:p w14:paraId="0712569E" w14:textId="77777777" w:rsidR="003E0AE7" w:rsidRPr="003E0AE7" w:rsidRDefault="003E0AE7" w:rsidP="003C624A">
            <w:pPr>
              <w:tabs>
                <w:tab w:val="left" w:leader="underscore" w:pos="9781"/>
              </w:tabs>
              <w:spacing w:after="120"/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ab/>
            </w:r>
          </w:p>
          <w:p w14:paraId="6591A4F1" w14:textId="77777777" w:rsidR="003E0AE7" w:rsidRPr="003E0AE7" w:rsidRDefault="003E0AE7" w:rsidP="003C624A">
            <w:pPr>
              <w:tabs>
                <w:tab w:val="left" w:leader="underscore" w:pos="9781"/>
              </w:tabs>
              <w:spacing w:after="120"/>
              <w:ind w:firstLine="0"/>
              <w:rPr>
                <w:sz w:val="26"/>
                <w:szCs w:val="26"/>
              </w:rPr>
            </w:pPr>
            <w:r w:rsidRPr="003E0AE7">
              <w:rPr>
                <w:sz w:val="26"/>
                <w:szCs w:val="26"/>
              </w:rPr>
              <w:tab/>
            </w:r>
          </w:p>
        </w:tc>
      </w:tr>
    </w:tbl>
    <w:p w14:paraId="225500A5" w14:textId="77777777" w:rsidR="00D5565F" w:rsidRDefault="00D5565F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</w:p>
    <w:p w14:paraId="7CD3BE00" w14:textId="77777777" w:rsidR="009E4F4D" w:rsidRDefault="009E4F4D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</w:p>
    <w:p w14:paraId="715CECC7" w14:textId="77777777" w:rsidR="009E4F4D" w:rsidRDefault="009E4F4D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</w:p>
    <w:p w14:paraId="13E9B667" w14:textId="1D4CB1FD" w:rsidR="00433A46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14:paraId="0C142A6A" w14:textId="77777777" w:rsidR="00D5565F" w:rsidRDefault="00D5565F" w:rsidP="00D5565F">
      <w:pPr>
        <w:spacing w:line="240" w:lineRule="auto"/>
        <w:ind w:firstLine="142"/>
        <w:rPr>
          <w:b/>
        </w:rPr>
      </w:pPr>
    </w:p>
    <w:p w14:paraId="1D885574" w14:textId="046C49B8" w:rsidR="002905ED" w:rsidRDefault="002905ED">
      <w:pPr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4954C40D" w14:textId="77777777" w:rsidR="00D5565F" w:rsidRDefault="00D5565F" w:rsidP="00D5565F">
      <w:pPr>
        <w:spacing w:line="240" w:lineRule="auto"/>
        <w:ind w:firstLine="142"/>
        <w:rPr>
          <w:b/>
        </w:rPr>
      </w:pPr>
    </w:p>
    <w:p w14:paraId="2EB99489" w14:textId="1278E6B7" w:rsidR="00D5565F" w:rsidRPr="00D5565F" w:rsidRDefault="00D5565F" w:rsidP="00D5565F">
      <w:pPr>
        <w:tabs>
          <w:tab w:val="left" w:pos="7513"/>
        </w:tabs>
        <w:spacing w:line="240" w:lineRule="auto"/>
        <w:ind w:firstLine="142"/>
        <w:rPr>
          <w:b/>
          <w:i/>
          <w:iCs/>
        </w:rPr>
      </w:pPr>
      <w:r w:rsidRPr="00D5565F">
        <w:rPr>
          <w:b/>
          <w:i/>
          <w:iCs/>
        </w:rPr>
        <w:t>Сътрудничество в „Еразъм+” офиса или менторство:</w:t>
      </w:r>
      <w:r w:rsidRPr="00D5565F">
        <w:rPr>
          <w:b/>
          <w:i/>
          <w:iCs/>
        </w:rPr>
        <w:tab/>
      </w:r>
      <w:r w:rsidRPr="00D5565F">
        <w:rPr>
          <w:bCs/>
          <w:i/>
          <w:iCs/>
        </w:rPr>
        <w:t>Да</w:t>
      </w:r>
      <w:r w:rsidRPr="00D5565F">
        <w:rPr>
          <w:b/>
          <w:i/>
          <w:iCs/>
        </w:rPr>
        <w:t xml:space="preserve"> </w:t>
      </w:r>
      <w:r w:rsidRPr="00681CDB">
        <w:rPr>
          <w:b/>
          <w:sz w:val="26"/>
          <w:szCs w:val="26"/>
        </w:rPr>
        <w:sym w:font="Wingdings" w:char="F06F"/>
      </w:r>
      <w:r w:rsidRPr="00D5565F">
        <w:rPr>
          <w:b/>
          <w:i/>
          <w:iCs/>
        </w:rPr>
        <w:tab/>
      </w:r>
      <w:r w:rsidRPr="00D5565F">
        <w:rPr>
          <w:bCs/>
          <w:i/>
          <w:iCs/>
        </w:rPr>
        <w:t>Не</w:t>
      </w:r>
      <w:r w:rsidRPr="00D5565F">
        <w:rPr>
          <w:b/>
          <w:i/>
          <w:iCs/>
        </w:rPr>
        <w:t xml:space="preserve"> </w:t>
      </w:r>
      <w:r w:rsidRPr="00681CDB">
        <w:rPr>
          <w:b/>
          <w:sz w:val="26"/>
          <w:szCs w:val="26"/>
        </w:rPr>
        <w:sym w:font="Wingdings" w:char="F06F"/>
      </w:r>
    </w:p>
    <w:p w14:paraId="6AA5286B" w14:textId="4A596CDC" w:rsidR="00D5565F" w:rsidRDefault="00D5565F" w:rsidP="00D5565F">
      <w:pPr>
        <w:spacing w:line="240" w:lineRule="auto"/>
        <w:ind w:firstLine="142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Длъжностно лице от секция „Еразъм+ офис“</w:t>
      </w:r>
    </w:p>
    <w:p w14:paraId="44E4660F" w14:textId="77777777" w:rsidR="00D5565F" w:rsidRDefault="00D5565F" w:rsidP="00D5565F">
      <w:pPr>
        <w:spacing w:line="240" w:lineRule="auto"/>
        <w:ind w:firstLine="142"/>
        <w:rPr>
          <w:b/>
          <w:i/>
          <w:iCs/>
          <w:sz w:val="26"/>
          <w:szCs w:val="26"/>
        </w:rPr>
      </w:pPr>
    </w:p>
    <w:p w14:paraId="7CABED43" w14:textId="7ADF5B6B" w:rsidR="00D5565F" w:rsidRPr="00D5565F" w:rsidRDefault="00D5565F" w:rsidP="00D5565F">
      <w:pPr>
        <w:spacing w:line="240" w:lineRule="auto"/>
        <w:ind w:firstLine="142"/>
        <w:rPr>
          <w:bCs/>
          <w:i/>
          <w:iCs/>
          <w:sz w:val="26"/>
          <w:szCs w:val="26"/>
        </w:rPr>
      </w:pPr>
      <w:r w:rsidRPr="00D5565F">
        <w:rPr>
          <w:b/>
          <w:i/>
          <w:iCs/>
          <w:sz w:val="26"/>
          <w:szCs w:val="26"/>
        </w:rPr>
        <w:t>Оценка на командно-организаторските качества: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3"/>
      </w:tblGrid>
      <w:tr w:rsidR="00D5565F" w14:paraId="72D78E3D" w14:textId="77777777" w:rsidTr="00CD3EA2">
        <w:trPr>
          <w:cantSplit/>
          <w:trHeight w:val="1935"/>
        </w:trPr>
        <w:tc>
          <w:tcPr>
            <w:tcW w:w="9773" w:type="dxa"/>
          </w:tcPr>
          <w:p w14:paraId="6ABA0B7D" w14:textId="77777777" w:rsidR="00D5565F" w:rsidRDefault="00D5565F" w:rsidP="00CD3EA2">
            <w:pPr>
              <w:spacing w:line="240" w:lineRule="auto"/>
              <w:ind w:hanging="6"/>
              <w:rPr>
                <w:lang w:val="en-US"/>
              </w:rPr>
            </w:pPr>
          </w:p>
          <w:p w14:paraId="7E57A6D4" w14:textId="77777777" w:rsidR="00D5565F" w:rsidRDefault="00D5565F" w:rsidP="00CD3EA2">
            <w:pPr>
              <w:spacing w:line="240" w:lineRule="auto"/>
              <w:ind w:hanging="6"/>
              <w:rPr>
                <w:lang w:val="en-US"/>
              </w:rPr>
            </w:pPr>
          </w:p>
          <w:p w14:paraId="03A80CDA" w14:textId="77777777" w:rsidR="00D5565F" w:rsidRDefault="00D5565F" w:rsidP="00CD3EA2">
            <w:pPr>
              <w:spacing w:line="240" w:lineRule="auto"/>
              <w:ind w:hanging="6"/>
              <w:rPr>
                <w:lang w:val="en-US"/>
              </w:rPr>
            </w:pPr>
          </w:p>
          <w:p w14:paraId="6101C828" w14:textId="77777777" w:rsidR="00D5565F" w:rsidRDefault="00D5565F" w:rsidP="00CD3EA2">
            <w:pPr>
              <w:spacing w:line="240" w:lineRule="auto"/>
              <w:ind w:hanging="6"/>
              <w:rPr>
                <w:lang w:val="en-US"/>
              </w:rPr>
            </w:pPr>
          </w:p>
          <w:p w14:paraId="1C6892E1" w14:textId="77777777" w:rsidR="00D5565F" w:rsidRPr="00681CDB" w:rsidRDefault="00D5565F" w:rsidP="00CD3EA2">
            <w:pPr>
              <w:spacing w:line="288" w:lineRule="auto"/>
              <w:ind w:hanging="4"/>
              <w:rPr>
                <w:lang w:val="en-US"/>
              </w:rPr>
            </w:pPr>
          </w:p>
        </w:tc>
      </w:tr>
    </w:tbl>
    <w:p w14:paraId="5278A575" w14:textId="77777777" w:rsidR="00D5565F" w:rsidRPr="009F4114" w:rsidRDefault="00D5565F" w:rsidP="00D5565F">
      <w:pPr>
        <w:ind w:firstLine="0"/>
        <w:rPr>
          <w:b/>
          <w:szCs w:val="28"/>
        </w:rPr>
      </w:pPr>
    </w:p>
    <w:p w14:paraId="641258A1" w14:textId="5CEB4900" w:rsidR="003E0AE7" w:rsidRPr="00A22E14" w:rsidRDefault="00D5565F" w:rsidP="003E0AE7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3E0AE7" w:rsidRPr="00B20598">
        <w:rPr>
          <w:b/>
          <w:sz w:val="26"/>
          <w:szCs w:val="26"/>
        </w:rPr>
        <w:t>омандира на ротата (батареята)</w:t>
      </w:r>
      <w:r w:rsidR="003E0AE7" w:rsidRPr="00A22E14">
        <w:rPr>
          <w:b/>
          <w:sz w:val="26"/>
          <w:szCs w:val="26"/>
        </w:rPr>
        <w:t>:</w:t>
      </w:r>
    </w:p>
    <w:p w14:paraId="1B6B3E36" w14:textId="495C6AE7" w:rsidR="003E0AE7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14:paraId="7C3E6492" w14:textId="77777777" w:rsidR="003E0AE7" w:rsidRPr="00A22E14" w:rsidRDefault="003E0AE7" w:rsidP="00D5565F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993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14:paraId="00A535C5" w14:textId="77777777" w:rsidR="003E0AE7" w:rsidRDefault="003E0AE7" w:rsidP="003E0AE7">
      <w:pPr>
        <w:ind w:firstLine="0"/>
      </w:pPr>
    </w:p>
    <w:p w14:paraId="5D0C7C70" w14:textId="77777777" w:rsidR="003E0AE7" w:rsidRPr="00A22E14" w:rsidRDefault="003E0AE7" w:rsidP="003E0AE7">
      <w:pPr>
        <w:ind w:firstLine="0"/>
        <w:rPr>
          <w:b/>
          <w:sz w:val="26"/>
          <w:szCs w:val="26"/>
        </w:rPr>
      </w:pPr>
      <w:r w:rsidRPr="00A22E14">
        <w:rPr>
          <w:b/>
          <w:sz w:val="26"/>
          <w:szCs w:val="26"/>
        </w:rPr>
        <w:t xml:space="preserve">Мнение на </w:t>
      </w:r>
      <w:r w:rsidRPr="00B20598">
        <w:rPr>
          <w:b/>
          <w:sz w:val="26"/>
          <w:szCs w:val="26"/>
        </w:rPr>
        <w:t>командира на батальона</w:t>
      </w:r>
      <w:r>
        <w:rPr>
          <w:b/>
          <w:sz w:val="26"/>
          <w:szCs w:val="26"/>
        </w:rPr>
        <w:t>:</w:t>
      </w:r>
    </w:p>
    <w:p w14:paraId="430EC588" w14:textId="77777777" w:rsidR="003E0AE7" w:rsidRDefault="003E0AE7" w:rsidP="003E0AE7">
      <w:pPr>
        <w:ind w:firstLine="0"/>
        <w:rPr>
          <w:sz w:val="26"/>
          <w:szCs w:val="26"/>
        </w:rPr>
      </w:pPr>
      <w:r>
        <w:rPr>
          <w:sz w:val="26"/>
          <w:szCs w:val="26"/>
        </w:rPr>
        <w:t>(Моля напишете своето мнение)</w:t>
      </w:r>
    </w:p>
    <w:p w14:paraId="28BCC67A" w14:textId="77777777" w:rsidR="003E0AE7" w:rsidRPr="003E0AE7" w:rsidRDefault="003E0AE7" w:rsidP="00E47AED">
      <w:pPr>
        <w:tabs>
          <w:tab w:val="left" w:pos="5670"/>
        </w:tabs>
        <w:spacing w:line="240" w:lineRule="auto"/>
        <w:ind w:firstLine="567"/>
        <w:jc w:val="left"/>
        <w:rPr>
          <w:sz w:val="26"/>
          <w:szCs w:val="26"/>
          <w:lang w:eastAsia="bg-BG"/>
        </w:rPr>
      </w:pPr>
      <w:r w:rsidRPr="003E0AE7">
        <w:rPr>
          <w:sz w:val="26"/>
          <w:szCs w:val="26"/>
          <w:lang w:eastAsia="bg-BG"/>
        </w:rPr>
        <w:t>СЪГЛАСЕН СЪМ.</w:t>
      </w:r>
      <w:r w:rsidRPr="003E0AE7">
        <w:rPr>
          <w:sz w:val="26"/>
          <w:szCs w:val="26"/>
          <w:lang w:eastAsia="bg-BG"/>
        </w:rPr>
        <w:tab/>
        <w:t>НЕ СЪМ СЪГЛАСЕН.</w:t>
      </w:r>
    </w:p>
    <w:p w14:paraId="6D170884" w14:textId="77777777" w:rsidR="003E0AE7" w:rsidRPr="00C27AC1" w:rsidRDefault="003E0AE7" w:rsidP="003E0AE7">
      <w:pPr>
        <w:spacing w:line="240" w:lineRule="auto"/>
        <w:ind w:firstLine="567"/>
        <w:jc w:val="left"/>
        <w:rPr>
          <w:szCs w:val="28"/>
          <w:lang w:eastAsia="bg-BG"/>
        </w:rPr>
      </w:pPr>
    </w:p>
    <w:p w14:paraId="27AE93C2" w14:textId="77777777" w:rsidR="003E0AE7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14:paraId="6F675137" w14:textId="77777777" w:rsidR="003E0AE7" w:rsidRPr="00A22E14" w:rsidRDefault="003E0AE7" w:rsidP="003E0AE7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14:paraId="69A39FB7" w14:textId="77777777" w:rsidR="003E0AE7" w:rsidRDefault="003E0AE7" w:rsidP="003E0AE7">
      <w:pPr>
        <w:ind w:firstLine="0"/>
      </w:pPr>
    </w:p>
    <w:p w14:paraId="45332FAF" w14:textId="77777777" w:rsidR="003E0AE7" w:rsidRPr="00A22E14" w:rsidRDefault="003E0AE7" w:rsidP="003E0AE7">
      <w:pPr>
        <w:ind w:firstLine="0"/>
        <w:rPr>
          <w:b/>
          <w:sz w:val="26"/>
          <w:szCs w:val="26"/>
        </w:rPr>
      </w:pPr>
      <w:r w:rsidRPr="00A22E14">
        <w:rPr>
          <w:b/>
          <w:sz w:val="26"/>
          <w:szCs w:val="26"/>
        </w:rPr>
        <w:t xml:space="preserve">Мнение на </w:t>
      </w:r>
      <w:r>
        <w:rPr>
          <w:b/>
          <w:sz w:val="26"/>
          <w:szCs w:val="26"/>
        </w:rPr>
        <w:t>началника/ ръководителя</w:t>
      </w:r>
      <w:r w:rsidRPr="00B20598">
        <w:rPr>
          <w:b/>
          <w:sz w:val="26"/>
          <w:szCs w:val="26"/>
        </w:rPr>
        <w:t xml:space="preserve"> на катедрата</w:t>
      </w:r>
      <w:r>
        <w:rPr>
          <w:b/>
          <w:sz w:val="26"/>
          <w:szCs w:val="26"/>
        </w:rPr>
        <w:t>:</w:t>
      </w:r>
    </w:p>
    <w:p w14:paraId="57B91E3F" w14:textId="77777777" w:rsidR="003E0AE7" w:rsidRDefault="003E0AE7" w:rsidP="003E0AE7">
      <w:pPr>
        <w:ind w:firstLine="0"/>
        <w:rPr>
          <w:sz w:val="26"/>
          <w:szCs w:val="26"/>
        </w:rPr>
      </w:pPr>
      <w:r>
        <w:rPr>
          <w:sz w:val="26"/>
          <w:szCs w:val="26"/>
        </w:rPr>
        <w:t>(Моля напишете своето мнение)</w:t>
      </w:r>
    </w:p>
    <w:p w14:paraId="73CA3046" w14:textId="77777777" w:rsidR="003E0AE7" w:rsidRPr="003E0AE7" w:rsidRDefault="003E0AE7" w:rsidP="00E47AED">
      <w:pPr>
        <w:tabs>
          <w:tab w:val="left" w:pos="5670"/>
        </w:tabs>
        <w:spacing w:line="240" w:lineRule="auto"/>
        <w:ind w:firstLine="567"/>
        <w:jc w:val="left"/>
        <w:rPr>
          <w:sz w:val="26"/>
          <w:szCs w:val="26"/>
          <w:lang w:eastAsia="bg-BG"/>
        </w:rPr>
      </w:pPr>
      <w:r w:rsidRPr="003E0AE7">
        <w:rPr>
          <w:sz w:val="26"/>
          <w:szCs w:val="26"/>
          <w:lang w:eastAsia="bg-BG"/>
        </w:rPr>
        <w:t>СЪГЛАСЕН СЪМ.</w:t>
      </w:r>
      <w:r w:rsidRPr="003E0AE7">
        <w:rPr>
          <w:sz w:val="26"/>
          <w:szCs w:val="26"/>
          <w:lang w:eastAsia="bg-BG"/>
        </w:rPr>
        <w:tab/>
        <w:t>НЕ СЪМ СЪГЛАСЕН.</w:t>
      </w:r>
    </w:p>
    <w:p w14:paraId="2EAAE205" w14:textId="77777777" w:rsidR="003E0AE7" w:rsidRPr="00C27AC1" w:rsidRDefault="003E0AE7" w:rsidP="003E0AE7">
      <w:pPr>
        <w:spacing w:line="240" w:lineRule="auto"/>
        <w:ind w:firstLine="567"/>
        <w:jc w:val="left"/>
        <w:rPr>
          <w:szCs w:val="28"/>
          <w:lang w:eastAsia="bg-BG"/>
        </w:rPr>
      </w:pPr>
    </w:p>
    <w:p w14:paraId="6CADA591" w14:textId="77777777" w:rsidR="003E0AE7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14:paraId="5CB59E04" w14:textId="77777777" w:rsidR="003E0AE7" w:rsidRPr="00A22E14" w:rsidRDefault="003E0AE7" w:rsidP="003E0AE7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14:paraId="3E7BE07C" w14:textId="77777777" w:rsidR="003E0AE7" w:rsidRPr="00A22E14" w:rsidRDefault="003E0AE7" w:rsidP="003E0AE7">
      <w:pPr>
        <w:ind w:firstLine="0"/>
        <w:rPr>
          <w:b/>
          <w:sz w:val="26"/>
          <w:szCs w:val="26"/>
        </w:rPr>
      </w:pPr>
      <w:r w:rsidRPr="00A22E14">
        <w:rPr>
          <w:b/>
          <w:sz w:val="26"/>
          <w:szCs w:val="26"/>
        </w:rPr>
        <w:t xml:space="preserve">Мнение на </w:t>
      </w:r>
      <w:r w:rsidRPr="00B20598">
        <w:rPr>
          <w:b/>
          <w:sz w:val="26"/>
          <w:szCs w:val="26"/>
        </w:rPr>
        <w:t>декана на факултета</w:t>
      </w:r>
      <w:r>
        <w:rPr>
          <w:b/>
          <w:sz w:val="26"/>
          <w:szCs w:val="26"/>
        </w:rPr>
        <w:t>:</w:t>
      </w:r>
    </w:p>
    <w:p w14:paraId="315FD781" w14:textId="77777777" w:rsidR="003E0AE7" w:rsidRDefault="003E0AE7" w:rsidP="003E0AE7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(Моля напишете своето </w:t>
      </w:r>
      <w:proofErr w:type="spellStart"/>
      <w:r>
        <w:rPr>
          <w:sz w:val="26"/>
          <w:szCs w:val="26"/>
        </w:rPr>
        <w:t>мение</w:t>
      </w:r>
      <w:proofErr w:type="spellEnd"/>
      <w:r>
        <w:rPr>
          <w:sz w:val="26"/>
          <w:szCs w:val="26"/>
        </w:rPr>
        <w:t xml:space="preserve">, чрез цифровото </w:t>
      </w:r>
      <w:proofErr w:type="spellStart"/>
      <w:r>
        <w:rPr>
          <w:sz w:val="26"/>
          <w:szCs w:val="26"/>
        </w:rPr>
        <w:t>обзначение</w:t>
      </w:r>
      <w:proofErr w:type="spellEnd"/>
      <w:r>
        <w:rPr>
          <w:sz w:val="26"/>
          <w:szCs w:val="26"/>
        </w:rPr>
        <w:t>)</w:t>
      </w:r>
    </w:p>
    <w:p w14:paraId="44DB3D44" w14:textId="77777777" w:rsidR="003E0AE7" w:rsidRPr="003E0AE7" w:rsidRDefault="003E0AE7" w:rsidP="00E47AED">
      <w:pPr>
        <w:tabs>
          <w:tab w:val="left" w:pos="5670"/>
        </w:tabs>
        <w:spacing w:line="240" w:lineRule="auto"/>
        <w:ind w:firstLine="567"/>
        <w:jc w:val="left"/>
        <w:rPr>
          <w:sz w:val="26"/>
          <w:szCs w:val="26"/>
          <w:lang w:eastAsia="bg-BG"/>
        </w:rPr>
      </w:pPr>
      <w:r w:rsidRPr="003E0AE7">
        <w:rPr>
          <w:sz w:val="26"/>
          <w:szCs w:val="26"/>
          <w:lang w:eastAsia="bg-BG"/>
        </w:rPr>
        <w:t>СЪГЛАСЕН СЪМ.</w:t>
      </w:r>
      <w:r w:rsidRPr="003E0AE7">
        <w:rPr>
          <w:sz w:val="26"/>
          <w:szCs w:val="26"/>
          <w:lang w:eastAsia="bg-BG"/>
        </w:rPr>
        <w:tab/>
        <w:t>НЕ СЪМ СЪГЛАСЕН.</w:t>
      </w:r>
    </w:p>
    <w:p w14:paraId="29CA2588" w14:textId="77777777" w:rsidR="003E0AE7" w:rsidRPr="00C27AC1" w:rsidRDefault="003E0AE7" w:rsidP="003E0AE7">
      <w:pPr>
        <w:spacing w:line="240" w:lineRule="auto"/>
        <w:ind w:firstLine="567"/>
        <w:jc w:val="left"/>
        <w:rPr>
          <w:szCs w:val="28"/>
          <w:lang w:eastAsia="bg-BG"/>
        </w:rPr>
      </w:pPr>
    </w:p>
    <w:p w14:paraId="4B0EA55A" w14:textId="77777777" w:rsidR="003E0AE7" w:rsidRPr="003E0AE7" w:rsidRDefault="003E0AE7" w:rsidP="003E0AE7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 w:val="26"/>
          <w:szCs w:val="26"/>
        </w:rPr>
      </w:pPr>
      <w:r w:rsidRPr="003E0AE7">
        <w:rPr>
          <w:sz w:val="26"/>
          <w:szCs w:val="26"/>
        </w:rPr>
        <w:t>Дата: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  <w:t xml:space="preserve">Подпис: </w:t>
      </w:r>
      <w:r w:rsidRPr="003E0AE7">
        <w:rPr>
          <w:sz w:val="26"/>
          <w:szCs w:val="26"/>
        </w:rPr>
        <w:tab/>
      </w:r>
      <w:r w:rsidRPr="003E0AE7">
        <w:rPr>
          <w:sz w:val="26"/>
          <w:szCs w:val="26"/>
        </w:rPr>
        <w:tab/>
      </w:r>
    </w:p>
    <w:p w14:paraId="0BEA4A76" w14:textId="77777777" w:rsidR="003E0AE7" w:rsidRPr="00A22E14" w:rsidRDefault="003E0AE7" w:rsidP="003E0AE7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14:paraId="36373F66" w14:textId="77777777" w:rsidR="00C42550" w:rsidRDefault="00C42550" w:rsidP="003E0AE7">
      <w:pPr>
        <w:ind w:firstLine="0"/>
        <w:rPr>
          <w:sz w:val="26"/>
          <w:szCs w:val="26"/>
          <w:lang w:eastAsia="bg-BG"/>
        </w:rPr>
      </w:pPr>
    </w:p>
    <w:p w14:paraId="08832266" w14:textId="77777777" w:rsidR="00A12524" w:rsidRDefault="00A12524" w:rsidP="003E0AE7">
      <w:pPr>
        <w:ind w:firstLine="0"/>
        <w:rPr>
          <w:sz w:val="26"/>
          <w:szCs w:val="26"/>
          <w:lang w:eastAsia="bg-BG"/>
        </w:rPr>
      </w:pPr>
    </w:p>
    <w:p w14:paraId="7BD42DC5" w14:textId="77777777" w:rsidR="00A12524" w:rsidRDefault="00A12524" w:rsidP="003E0AE7">
      <w:pPr>
        <w:ind w:firstLine="0"/>
        <w:rPr>
          <w:sz w:val="26"/>
          <w:szCs w:val="26"/>
          <w:lang w:eastAsia="bg-BG"/>
        </w:rPr>
      </w:pPr>
    </w:p>
    <w:p w14:paraId="3939B3C3" w14:textId="77777777" w:rsidR="00A12524" w:rsidRDefault="00A12524" w:rsidP="003E0AE7">
      <w:pPr>
        <w:ind w:firstLine="0"/>
        <w:rPr>
          <w:sz w:val="26"/>
          <w:szCs w:val="26"/>
          <w:lang w:eastAsia="bg-BG"/>
        </w:rPr>
      </w:pPr>
    </w:p>
    <w:p w14:paraId="4C311E26" w14:textId="77777777" w:rsidR="00A12524" w:rsidRDefault="00A12524" w:rsidP="003E0AE7">
      <w:pPr>
        <w:ind w:firstLine="0"/>
        <w:rPr>
          <w:sz w:val="26"/>
          <w:szCs w:val="26"/>
          <w:lang w:eastAsia="bg-BG"/>
        </w:rPr>
      </w:pPr>
    </w:p>
    <w:p w14:paraId="2C4E352E" w14:textId="77777777" w:rsidR="00A12524" w:rsidRDefault="00A12524" w:rsidP="003E0AE7">
      <w:pPr>
        <w:ind w:firstLine="0"/>
        <w:rPr>
          <w:sz w:val="26"/>
          <w:szCs w:val="26"/>
          <w:lang w:eastAsia="bg-BG"/>
        </w:rPr>
      </w:pPr>
    </w:p>
    <w:p w14:paraId="6E7B3361" w14:textId="77777777" w:rsidR="00A12524" w:rsidRDefault="00A12524" w:rsidP="003E0AE7">
      <w:pPr>
        <w:ind w:firstLine="0"/>
        <w:rPr>
          <w:sz w:val="26"/>
          <w:szCs w:val="26"/>
          <w:lang w:eastAsia="bg-BG"/>
        </w:rPr>
      </w:pPr>
    </w:p>
    <w:p w14:paraId="062642BB" w14:textId="53F20701" w:rsidR="002905ED" w:rsidRDefault="002905ED">
      <w:pPr>
        <w:spacing w:line="240" w:lineRule="auto"/>
        <w:ind w:firstLine="0"/>
        <w:jc w:val="left"/>
        <w:rPr>
          <w:sz w:val="26"/>
          <w:szCs w:val="26"/>
          <w:lang w:eastAsia="bg-BG"/>
        </w:rPr>
      </w:pPr>
      <w:r>
        <w:rPr>
          <w:sz w:val="26"/>
          <w:szCs w:val="26"/>
          <w:lang w:eastAsia="bg-BG"/>
        </w:rPr>
        <w:br w:type="page"/>
      </w:r>
    </w:p>
    <w:p w14:paraId="47FE55C5" w14:textId="1FD81875" w:rsidR="00B31BD7" w:rsidRPr="009B79A4" w:rsidRDefault="00B821C9" w:rsidP="003E0AE7">
      <w:pPr>
        <w:ind w:firstLine="0"/>
        <w:rPr>
          <w:b/>
          <w:bCs/>
          <w:szCs w:val="28"/>
          <w:lang w:eastAsia="bg-BG"/>
        </w:rPr>
      </w:pPr>
      <w:r>
        <w:rPr>
          <w:b/>
          <w:bCs/>
          <w:szCs w:val="28"/>
          <w:lang w:eastAsia="bg-BG"/>
        </w:rPr>
        <w:lastRenderedPageBreak/>
        <w:t>Формуляр за оценяване</w:t>
      </w:r>
      <w:r w:rsidR="009B79A4" w:rsidRPr="009B79A4">
        <w:rPr>
          <w:b/>
          <w:bCs/>
          <w:szCs w:val="28"/>
          <w:lang w:eastAsia="bg-BG"/>
        </w:rPr>
        <w:t>:</w:t>
      </w:r>
    </w:p>
    <w:p w14:paraId="3769D962" w14:textId="77777777" w:rsidR="009B79A4" w:rsidRDefault="009B79A4" w:rsidP="003E0AE7">
      <w:pPr>
        <w:ind w:firstLine="0"/>
        <w:rPr>
          <w:sz w:val="26"/>
          <w:szCs w:val="26"/>
          <w:lang w:eastAsia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2013"/>
        <w:gridCol w:w="2013"/>
      </w:tblGrid>
      <w:tr w:rsidR="00B821C9" w14:paraId="51F594B6" w14:textId="5EA8E78E" w:rsidTr="002102A3">
        <w:tc>
          <w:tcPr>
            <w:tcW w:w="5353" w:type="dxa"/>
          </w:tcPr>
          <w:p w14:paraId="46BBD73C" w14:textId="77777777" w:rsidR="00B821C9" w:rsidRPr="00596FB2" w:rsidRDefault="00B821C9" w:rsidP="00E0073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96FB2">
              <w:rPr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2013" w:type="dxa"/>
          </w:tcPr>
          <w:p w14:paraId="2F3CFE53" w14:textId="0566406C" w:rsidR="00B821C9" w:rsidRPr="00596FB2" w:rsidRDefault="00E0073A" w:rsidP="00E0073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</w:t>
            </w:r>
          </w:p>
        </w:tc>
        <w:tc>
          <w:tcPr>
            <w:tcW w:w="2013" w:type="dxa"/>
          </w:tcPr>
          <w:p w14:paraId="10C8248F" w14:textId="3714794F" w:rsidR="00B821C9" w:rsidRDefault="00E0073A" w:rsidP="00E0073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Точки</w:t>
            </w:r>
          </w:p>
        </w:tc>
      </w:tr>
      <w:tr w:rsidR="00B821C9" w14:paraId="36503A14" w14:textId="692F30A1" w:rsidTr="009E4F4D">
        <w:trPr>
          <w:trHeight w:val="760"/>
        </w:trPr>
        <w:tc>
          <w:tcPr>
            <w:tcW w:w="5353" w:type="dxa"/>
            <w:vAlign w:val="center"/>
          </w:tcPr>
          <w:p w14:paraId="5556ECCC" w14:textId="77777777" w:rsidR="00B821C9" w:rsidRPr="00596FB2" w:rsidRDefault="00B821C9" w:rsidP="00CD3EA2">
            <w:pPr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Среден успех от обучението до момента</w:t>
            </w:r>
          </w:p>
        </w:tc>
        <w:tc>
          <w:tcPr>
            <w:tcW w:w="2013" w:type="dxa"/>
            <w:vAlign w:val="center"/>
          </w:tcPr>
          <w:p w14:paraId="413F5943" w14:textId="679F1B50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5269708C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821C9" w14:paraId="49FD1698" w14:textId="320F7F74" w:rsidTr="002102A3">
        <w:tc>
          <w:tcPr>
            <w:tcW w:w="5353" w:type="dxa"/>
            <w:vAlign w:val="center"/>
          </w:tcPr>
          <w:p w14:paraId="3ED0E9D5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Степен на владеене на работния чужд език (английски или езика на приемащата държава)</w:t>
            </w:r>
          </w:p>
        </w:tc>
        <w:tc>
          <w:tcPr>
            <w:tcW w:w="2013" w:type="dxa"/>
            <w:vAlign w:val="center"/>
          </w:tcPr>
          <w:p w14:paraId="7FADCF77" w14:textId="5DE7CCCA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179961C1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821C9" w14:paraId="686BDB0F" w14:textId="7247F011" w:rsidTr="009E4F4D">
        <w:trPr>
          <w:trHeight w:val="783"/>
        </w:trPr>
        <w:tc>
          <w:tcPr>
            <w:tcW w:w="5353" w:type="dxa"/>
            <w:vAlign w:val="center"/>
          </w:tcPr>
          <w:p w14:paraId="0D58A38F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Активно</w:t>
            </w:r>
            <w:r w:rsidRPr="00596FB2">
              <w:rPr>
                <w:sz w:val="26"/>
                <w:szCs w:val="26"/>
                <w:lang w:val="en-US"/>
              </w:rPr>
              <w:t xml:space="preserve"> </w:t>
            </w:r>
            <w:r w:rsidRPr="00596FB2">
              <w:rPr>
                <w:sz w:val="26"/>
                <w:szCs w:val="26"/>
              </w:rPr>
              <w:t>съдействие на пристигащите за входяща мобилност (менторство)</w:t>
            </w:r>
          </w:p>
        </w:tc>
        <w:tc>
          <w:tcPr>
            <w:tcW w:w="2013" w:type="dxa"/>
            <w:vAlign w:val="center"/>
          </w:tcPr>
          <w:p w14:paraId="0D895418" w14:textId="20A83D79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4CD1BCE7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821C9" w14:paraId="51776206" w14:textId="2548C628" w:rsidTr="009E4F4D">
        <w:trPr>
          <w:trHeight w:val="836"/>
        </w:trPr>
        <w:tc>
          <w:tcPr>
            <w:tcW w:w="5353" w:type="dxa"/>
            <w:vAlign w:val="center"/>
          </w:tcPr>
          <w:p w14:paraId="0CBFAD16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Курс на кандидата</w:t>
            </w:r>
          </w:p>
        </w:tc>
        <w:tc>
          <w:tcPr>
            <w:tcW w:w="2013" w:type="dxa"/>
            <w:vAlign w:val="center"/>
          </w:tcPr>
          <w:p w14:paraId="6A5EC9FA" w14:textId="714B077F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73E6B702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821C9" w14:paraId="4D88CC4C" w14:textId="7507B6B1" w:rsidTr="009E4F4D">
        <w:trPr>
          <w:trHeight w:val="848"/>
        </w:trPr>
        <w:tc>
          <w:tcPr>
            <w:tcW w:w="5353" w:type="dxa"/>
            <w:vAlign w:val="center"/>
          </w:tcPr>
          <w:p w14:paraId="6BF850BA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Мотивираност за осъществяване на мобилност по Програма „Еразъм+“</w:t>
            </w:r>
          </w:p>
        </w:tc>
        <w:tc>
          <w:tcPr>
            <w:tcW w:w="2013" w:type="dxa"/>
            <w:vAlign w:val="center"/>
          </w:tcPr>
          <w:p w14:paraId="4EE8A182" w14:textId="666B8A58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43F8A4F4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821C9" w14:paraId="7116CAF2" w14:textId="34DCF9D6" w:rsidTr="009E4F4D">
        <w:trPr>
          <w:trHeight w:val="988"/>
        </w:trPr>
        <w:tc>
          <w:tcPr>
            <w:tcW w:w="5353" w:type="dxa"/>
            <w:vAlign w:val="center"/>
          </w:tcPr>
          <w:p w14:paraId="141251CF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Оценка за командно-организаторски качества (мнение на командира)</w:t>
            </w:r>
          </w:p>
        </w:tc>
        <w:tc>
          <w:tcPr>
            <w:tcW w:w="2013" w:type="dxa"/>
            <w:vAlign w:val="center"/>
          </w:tcPr>
          <w:p w14:paraId="5DCBDE2A" w14:textId="46A751DF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1C694E60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821C9" w14:paraId="654D1AAE" w14:textId="0EF0853B" w:rsidTr="009E4F4D">
        <w:trPr>
          <w:trHeight w:val="845"/>
        </w:trPr>
        <w:tc>
          <w:tcPr>
            <w:tcW w:w="5353" w:type="dxa"/>
            <w:vAlign w:val="center"/>
          </w:tcPr>
          <w:p w14:paraId="12749004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Мнение на класния ръководител</w:t>
            </w:r>
          </w:p>
        </w:tc>
        <w:tc>
          <w:tcPr>
            <w:tcW w:w="2013" w:type="dxa"/>
            <w:vAlign w:val="center"/>
          </w:tcPr>
          <w:p w14:paraId="1CC5A4B9" w14:textId="1BFCB42D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3C33DF6E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821C9" w14:paraId="35E4AD61" w14:textId="2D0F653D" w:rsidTr="009E4F4D">
        <w:trPr>
          <w:trHeight w:val="1126"/>
        </w:trPr>
        <w:tc>
          <w:tcPr>
            <w:tcW w:w="5353" w:type="dxa"/>
            <w:vAlign w:val="center"/>
          </w:tcPr>
          <w:p w14:paraId="5A057E5E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Мнение на началника на катедрата, в ко</w:t>
            </w:r>
            <w:r>
              <w:rPr>
                <w:sz w:val="26"/>
                <w:szCs w:val="26"/>
              </w:rPr>
              <w:t>я</w:t>
            </w:r>
            <w:r w:rsidRPr="00596FB2">
              <w:rPr>
                <w:sz w:val="26"/>
                <w:szCs w:val="26"/>
              </w:rPr>
              <w:t>то се провежда основната част от обучението</w:t>
            </w:r>
          </w:p>
        </w:tc>
        <w:tc>
          <w:tcPr>
            <w:tcW w:w="2013" w:type="dxa"/>
            <w:vAlign w:val="center"/>
          </w:tcPr>
          <w:p w14:paraId="1FCDD157" w14:textId="4898E5DC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42ABACAD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821C9" w14:paraId="44F1BEEF" w14:textId="4F0C48AE" w:rsidTr="009E4F4D">
        <w:trPr>
          <w:trHeight w:val="961"/>
        </w:trPr>
        <w:tc>
          <w:tcPr>
            <w:tcW w:w="5353" w:type="dxa"/>
            <w:vAlign w:val="center"/>
          </w:tcPr>
          <w:p w14:paraId="20DC339D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96FB2">
              <w:rPr>
                <w:sz w:val="26"/>
                <w:szCs w:val="26"/>
              </w:rPr>
              <w:t>Мнение на декана на факултета, в ко</w:t>
            </w:r>
            <w:r>
              <w:rPr>
                <w:sz w:val="26"/>
                <w:szCs w:val="26"/>
              </w:rPr>
              <w:t>й</w:t>
            </w:r>
            <w:r w:rsidRPr="00596FB2">
              <w:rPr>
                <w:sz w:val="26"/>
                <w:szCs w:val="26"/>
              </w:rPr>
              <w:t>то се провежда основната част от обучението</w:t>
            </w:r>
          </w:p>
        </w:tc>
        <w:tc>
          <w:tcPr>
            <w:tcW w:w="2013" w:type="dxa"/>
            <w:vAlign w:val="center"/>
          </w:tcPr>
          <w:p w14:paraId="3AB4CB8D" w14:textId="2CB6F5A6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254D2144" w14:textId="77777777" w:rsidR="00B821C9" w:rsidRPr="00596FB2" w:rsidRDefault="00B821C9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E0073A" w14:paraId="3532D445" w14:textId="77777777" w:rsidTr="009E4F4D">
        <w:trPr>
          <w:trHeight w:val="860"/>
        </w:trPr>
        <w:tc>
          <w:tcPr>
            <w:tcW w:w="7366" w:type="dxa"/>
            <w:gridSpan w:val="2"/>
            <w:vAlign w:val="center"/>
          </w:tcPr>
          <w:p w14:paraId="7BDC640C" w14:textId="68F45367" w:rsidR="00E0073A" w:rsidRPr="00E0073A" w:rsidRDefault="00E0073A" w:rsidP="00E0073A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E0073A">
              <w:rPr>
                <w:b/>
                <w:bCs/>
                <w:sz w:val="26"/>
                <w:szCs w:val="26"/>
              </w:rPr>
              <w:t>Общ резултат</w:t>
            </w:r>
          </w:p>
        </w:tc>
        <w:tc>
          <w:tcPr>
            <w:tcW w:w="2013" w:type="dxa"/>
          </w:tcPr>
          <w:p w14:paraId="50F72AD3" w14:textId="77777777" w:rsidR="00E0073A" w:rsidRPr="00596FB2" w:rsidRDefault="00E0073A" w:rsidP="00CD3EA2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15EDA772" w14:textId="77777777" w:rsidR="009B79A4" w:rsidRDefault="009B79A4" w:rsidP="003E0AE7">
      <w:pPr>
        <w:ind w:firstLine="0"/>
        <w:rPr>
          <w:sz w:val="26"/>
          <w:szCs w:val="26"/>
          <w:lang w:eastAsia="bg-BG"/>
        </w:rPr>
      </w:pPr>
    </w:p>
    <w:p w14:paraId="6C32F7E6" w14:textId="77777777" w:rsidR="007855A6" w:rsidRDefault="007855A6" w:rsidP="003E0AE7">
      <w:pPr>
        <w:ind w:firstLine="0"/>
        <w:rPr>
          <w:sz w:val="26"/>
          <w:szCs w:val="26"/>
          <w:lang w:eastAsia="bg-BG"/>
        </w:rPr>
      </w:pPr>
    </w:p>
    <w:sectPr w:rsidR="007855A6" w:rsidSect="00E217D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49" w:bottom="568" w:left="1418" w:header="284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D5490" w14:textId="77777777" w:rsidR="00444D82" w:rsidRDefault="00444D82">
      <w:r>
        <w:separator/>
      </w:r>
    </w:p>
  </w:endnote>
  <w:endnote w:type="continuationSeparator" w:id="0">
    <w:p w14:paraId="59D81EC2" w14:textId="77777777" w:rsidR="00444D82" w:rsidRDefault="004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D6AF" w14:textId="77777777" w:rsidR="00F52A17" w:rsidRPr="00156869" w:rsidRDefault="00F52A17" w:rsidP="009A30BD">
    <w:pPr>
      <w:pStyle w:val="a3"/>
      <w:ind w:firstLine="0"/>
      <w:jc w:val="left"/>
      <w:rPr>
        <w:sz w:val="24"/>
        <w:szCs w:val="24"/>
      </w:rPr>
    </w:pPr>
    <w:r w:rsidRPr="00156869">
      <w:rPr>
        <w:rStyle w:val="a6"/>
        <w:sz w:val="24"/>
        <w:szCs w:val="24"/>
      </w:rPr>
      <w:fldChar w:fldCharType="begin"/>
    </w:r>
    <w:r w:rsidRPr="00156869">
      <w:rPr>
        <w:rStyle w:val="a6"/>
        <w:sz w:val="24"/>
        <w:szCs w:val="24"/>
      </w:rPr>
      <w:instrText xml:space="preserve"> PAGE </w:instrText>
    </w:r>
    <w:r w:rsidRPr="00156869">
      <w:rPr>
        <w:rStyle w:val="a6"/>
        <w:sz w:val="24"/>
        <w:szCs w:val="24"/>
      </w:rPr>
      <w:fldChar w:fldCharType="separate"/>
    </w:r>
    <w:r w:rsidR="003E0AE7">
      <w:rPr>
        <w:rStyle w:val="a6"/>
        <w:noProof/>
        <w:sz w:val="24"/>
        <w:szCs w:val="24"/>
      </w:rPr>
      <w:t>2</w:t>
    </w:r>
    <w:r w:rsidRPr="00156869">
      <w:rPr>
        <w:rStyle w:val="a6"/>
        <w:sz w:val="24"/>
        <w:szCs w:val="24"/>
      </w:rPr>
      <w:fldChar w:fldCharType="end"/>
    </w:r>
    <w:r w:rsidRPr="00156869">
      <w:rPr>
        <w:rStyle w:val="a6"/>
        <w:sz w:val="24"/>
        <w:szCs w:val="24"/>
      </w:rPr>
      <w:t>/</w:t>
    </w:r>
    <w:r w:rsidRPr="00156869">
      <w:rPr>
        <w:rStyle w:val="a6"/>
        <w:sz w:val="24"/>
        <w:szCs w:val="24"/>
      </w:rPr>
      <w:fldChar w:fldCharType="begin"/>
    </w:r>
    <w:r w:rsidRPr="00156869">
      <w:rPr>
        <w:rStyle w:val="a6"/>
        <w:sz w:val="24"/>
        <w:szCs w:val="24"/>
      </w:rPr>
      <w:instrText xml:space="preserve"> NUMPAGES </w:instrText>
    </w:r>
    <w:r w:rsidRPr="00156869">
      <w:rPr>
        <w:rStyle w:val="a6"/>
        <w:sz w:val="24"/>
        <w:szCs w:val="24"/>
      </w:rPr>
      <w:fldChar w:fldCharType="separate"/>
    </w:r>
    <w:r w:rsidR="003E0AE7">
      <w:rPr>
        <w:rStyle w:val="a6"/>
        <w:noProof/>
        <w:sz w:val="24"/>
        <w:szCs w:val="24"/>
      </w:rPr>
      <w:t>3</w:t>
    </w:r>
    <w:r w:rsidRPr="00156869">
      <w:rPr>
        <w:rStyle w:val="a6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8A5D" w14:textId="77777777" w:rsidR="00F52A17" w:rsidRPr="00850479" w:rsidRDefault="00F52A17" w:rsidP="00C7260B">
    <w:pPr>
      <w:pStyle w:val="a3"/>
      <w:tabs>
        <w:tab w:val="clear" w:pos="9072"/>
        <w:tab w:val="right" w:pos="9348"/>
        <w:tab w:val="right" w:pos="11115"/>
      </w:tabs>
      <w:spacing w:line="240" w:lineRule="auto"/>
      <w:ind w:firstLine="0"/>
      <w:jc w:val="right"/>
      <w:rPr>
        <w:sz w:val="24"/>
        <w:szCs w:val="24"/>
      </w:rPr>
    </w:pPr>
    <w:r w:rsidRPr="00850479">
      <w:rPr>
        <w:rStyle w:val="a6"/>
        <w:sz w:val="24"/>
        <w:szCs w:val="24"/>
      </w:rPr>
      <w:fldChar w:fldCharType="begin"/>
    </w:r>
    <w:r w:rsidRPr="00850479">
      <w:rPr>
        <w:rStyle w:val="a6"/>
        <w:sz w:val="24"/>
        <w:szCs w:val="24"/>
      </w:rPr>
      <w:instrText xml:space="preserve"> PAGE </w:instrText>
    </w:r>
    <w:r w:rsidRPr="00850479">
      <w:rPr>
        <w:rStyle w:val="a6"/>
        <w:sz w:val="24"/>
        <w:szCs w:val="24"/>
      </w:rPr>
      <w:fldChar w:fldCharType="separate"/>
    </w:r>
    <w:r w:rsidR="00E47AED">
      <w:rPr>
        <w:rStyle w:val="a6"/>
        <w:noProof/>
        <w:sz w:val="24"/>
        <w:szCs w:val="24"/>
      </w:rPr>
      <w:t>3</w:t>
    </w:r>
    <w:r w:rsidRPr="00850479">
      <w:rPr>
        <w:rStyle w:val="a6"/>
        <w:sz w:val="24"/>
        <w:szCs w:val="24"/>
      </w:rPr>
      <w:fldChar w:fldCharType="end"/>
    </w:r>
    <w:r w:rsidRPr="00850479">
      <w:rPr>
        <w:rStyle w:val="a6"/>
        <w:sz w:val="24"/>
        <w:szCs w:val="24"/>
      </w:rPr>
      <w:t>/</w:t>
    </w:r>
    <w:r w:rsidRPr="00850479">
      <w:rPr>
        <w:rStyle w:val="a6"/>
        <w:sz w:val="24"/>
        <w:szCs w:val="24"/>
      </w:rPr>
      <w:fldChar w:fldCharType="begin"/>
    </w:r>
    <w:r w:rsidRPr="00850479">
      <w:rPr>
        <w:rStyle w:val="a6"/>
        <w:sz w:val="24"/>
        <w:szCs w:val="24"/>
      </w:rPr>
      <w:instrText xml:space="preserve"> NUMPAGES </w:instrText>
    </w:r>
    <w:r w:rsidRPr="00850479">
      <w:rPr>
        <w:rStyle w:val="a6"/>
        <w:sz w:val="24"/>
        <w:szCs w:val="24"/>
      </w:rPr>
      <w:fldChar w:fldCharType="separate"/>
    </w:r>
    <w:r w:rsidR="00E47AED">
      <w:rPr>
        <w:rStyle w:val="a6"/>
        <w:noProof/>
        <w:sz w:val="24"/>
        <w:szCs w:val="24"/>
      </w:rPr>
      <w:t>3</w:t>
    </w:r>
    <w:r w:rsidRPr="00850479">
      <w:rPr>
        <w:rStyle w:val="a6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C424" w14:textId="77777777" w:rsidR="00F52A17" w:rsidRPr="00850479" w:rsidRDefault="00F52A17" w:rsidP="00093F01">
    <w:pPr>
      <w:pStyle w:val="a3"/>
      <w:spacing w:line="240" w:lineRule="auto"/>
      <w:jc w:val="right"/>
      <w:rPr>
        <w:sz w:val="24"/>
        <w:szCs w:val="24"/>
      </w:rPr>
    </w:pPr>
    <w:r w:rsidRPr="00850479">
      <w:rPr>
        <w:sz w:val="24"/>
        <w:szCs w:val="24"/>
      </w:rPr>
      <w:t>1/</w:t>
    </w:r>
    <w:r w:rsidRPr="00850479">
      <w:rPr>
        <w:rStyle w:val="a6"/>
        <w:sz w:val="24"/>
        <w:szCs w:val="24"/>
      </w:rPr>
      <w:fldChar w:fldCharType="begin"/>
    </w:r>
    <w:r w:rsidRPr="00850479">
      <w:rPr>
        <w:rStyle w:val="a6"/>
        <w:sz w:val="24"/>
        <w:szCs w:val="24"/>
      </w:rPr>
      <w:instrText xml:space="preserve"> NUMPAGES </w:instrText>
    </w:r>
    <w:r w:rsidRPr="00850479">
      <w:rPr>
        <w:rStyle w:val="a6"/>
        <w:sz w:val="24"/>
        <w:szCs w:val="24"/>
      </w:rPr>
      <w:fldChar w:fldCharType="separate"/>
    </w:r>
    <w:r w:rsidR="003E0AE7">
      <w:rPr>
        <w:rStyle w:val="a6"/>
        <w:noProof/>
        <w:sz w:val="24"/>
        <w:szCs w:val="24"/>
      </w:rPr>
      <w:t>3</w:t>
    </w:r>
    <w:r w:rsidRPr="00850479"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4D7C" w14:textId="77777777" w:rsidR="00444D82" w:rsidRDefault="00444D82">
      <w:r>
        <w:separator/>
      </w:r>
    </w:p>
  </w:footnote>
  <w:footnote w:type="continuationSeparator" w:id="0">
    <w:p w14:paraId="76165B0E" w14:textId="77777777" w:rsidR="00444D82" w:rsidRDefault="0044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2633" w14:textId="77777777" w:rsidR="00FC57B3" w:rsidRPr="00C70CE1" w:rsidRDefault="00683BC7" w:rsidP="00FC57B3">
    <w:pPr>
      <w:pStyle w:val="a9"/>
      <w:ind w:firstLine="7655"/>
      <w:jc w:val="left"/>
      <w:rPr>
        <w:i/>
        <w:iCs/>
        <w:sz w:val="24"/>
        <w:szCs w:val="24"/>
      </w:rPr>
    </w:pPr>
    <w:r w:rsidRPr="00C70CE1">
      <w:rPr>
        <w:i/>
        <w:iCs/>
        <w:sz w:val="24"/>
        <w:szCs w:val="24"/>
      </w:rPr>
      <w:t xml:space="preserve">Приложение </w:t>
    </w:r>
    <w:r w:rsidR="007E0FD3" w:rsidRPr="00C70CE1">
      <w:rPr>
        <w:i/>
        <w:iCs/>
        <w:sz w:val="24"/>
        <w:szCs w:val="24"/>
      </w:rPr>
      <w:t>3</w:t>
    </w:r>
    <w:r w:rsidR="00FC57B3" w:rsidRPr="00C70CE1">
      <w:rPr>
        <w:i/>
        <w:iCs/>
        <w:sz w:val="24"/>
        <w:szCs w:val="24"/>
      </w:rPr>
      <w:t xml:space="preserve"> към Вътрешни правила на НВУ „В. Левски“ за организация и управление на Ключова дейност 1 по програма „Еразъм+“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833D0"/>
    <w:multiLevelType w:val="hybridMultilevel"/>
    <w:tmpl w:val="D81C4458"/>
    <w:lvl w:ilvl="0" w:tplc="D6120BC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1B114C"/>
    <w:multiLevelType w:val="hybridMultilevel"/>
    <w:tmpl w:val="A5FAF1F6"/>
    <w:lvl w:ilvl="0" w:tplc="A10497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F1A054D"/>
    <w:multiLevelType w:val="hybridMultilevel"/>
    <w:tmpl w:val="BB9E1ADC"/>
    <w:lvl w:ilvl="0" w:tplc="F0D6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BA2E84"/>
    <w:multiLevelType w:val="hybridMultilevel"/>
    <w:tmpl w:val="DAEAC63E"/>
    <w:lvl w:ilvl="0" w:tplc="B39C0C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C02C3"/>
    <w:multiLevelType w:val="hybridMultilevel"/>
    <w:tmpl w:val="BDA2992C"/>
    <w:lvl w:ilvl="0" w:tplc="08F4C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9611C"/>
    <w:multiLevelType w:val="hybridMultilevel"/>
    <w:tmpl w:val="EBFCB802"/>
    <w:lvl w:ilvl="0" w:tplc="680CFEA0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502937608">
    <w:abstractNumId w:val="0"/>
  </w:num>
  <w:num w:numId="2" w16cid:durableId="564755829">
    <w:abstractNumId w:val="5"/>
  </w:num>
  <w:num w:numId="3" w16cid:durableId="1799956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254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9947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64993">
    <w:abstractNumId w:val="1"/>
  </w:num>
  <w:num w:numId="7" w16cid:durableId="1685744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720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A0"/>
    <w:rsid w:val="00011887"/>
    <w:rsid w:val="00017EBE"/>
    <w:rsid w:val="00022C68"/>
    <w:rsid w:val="00032FD0"/>
    <w:rsid w:val="00034B95"/>
    <w:rsid w:val="00036333"/>
    <w:rsid w:val="00043D61"/>
    <w:rsid w:val="00043EB6"/>
    <w:rsid w:val="00045F72"/>
    <w:rsid w:val="000466B5"/>
    <w:rsid w:val="00050413"/>
    <w:rsid w:val="0006346F"/>
    <w:rsid w:val="000637C2"/>
    <w:rsid w:val="00073B98"/>
    <w:rsid w:val="00077824"/>
    <w:rsid w:val="00083A5A"/>
    <w:rsid w:val="000930AC"/>
    <w:rsid w:val="00093F01"/>
    <w:rsid w:val="00093FF4"/>
    <w:rsid w:val="00095210"/>
    <w:rsid w:val="000A3F4C"/>
    <w:rsid w:val="00100D86"/>
    <w:rsid w:val="001035AD"/>
    <w:rsid w:val="0010508B"/>
    <w:rsid w:val="0010723F"/>
    <w:rsid w:val="00113FFD"/>
    <w:rsid w:val="00134295"/>
    <w:rsid w:val="00140727"/>
    <w:rsid w:val="00143A53"/>
    <w:rsid w:val="00155BF3"/>
    <w:rsid w:val="00156A7A"/>
    <w:rsid w:val="00157EB8"/>
    <w:rsid w:val="0016192A"/>
    <w:rsid w:val="001648C0"/>
    <w:rsid w:val="00166F9D"/>
    <w:rsid w:val="0016732C"/>
    <w:rsid w:val="00167B52"/>
    <w:rsid w:val="00182284"/>
    <w:rsid w:val="001829D9"/>
    <w:rsid w:val="001A05FC"/>
    <w:rsid w:val="001A226D"/>
    <w:rsid w:val="001A2E24"/>
    <w:rsid w:val="001A3E33"/>
    <w:rsid w:val="001D0727"/>
    <w:rsid w:val="001D40D6"/>
    <w:rsid w:val="001D43B6"/>
    <w:rsid w:val="001E50BB"/>
    <w:rsid w:val="001E6750"/>
    <w:rsid w:val="001F1580"/>
    <w:rsid w:val="001F39CE"/>
    <w:rsid w:val="001F53CA"/>
    <w:rsid w:val="001F5B1E"/>
    <w:rsid w:val="00207DE0"/>
    <w:rsid w:val="002157F2"/>
    <w:rsid w:val="002170FB"/>
    <w:rsid w:val="0022127A"/>
    <w:rsid w:val="00226658"/>
    <w:rsid w:val="00231D24"/>
    <w:rsid w:val="00232B64"/>
    <w:rsid w:val="00246850"/>
    <w:rsid w:val="00251E74"/>
    <w:rsid w:val="00256E89"/>
    <w:rsid w:val="002611A0"/>
    <w:rsid w:val="00263DC3"/>
    <w:rsid w:val="00274674"/>
    <w:rsid w:val="002763CD"/>
    <w:rsid w:val="002809AE"/>
    <w:rsid w:val="002905ED"/>
    <w:rsid w:val="00297078"/>
    <w:rsid w:val="002A6057"/>
    <w:rsid w:val="002B466F"/>
    <w:rsid w:val="002E4ED2"/>
    <w:rsid w:val="002F451A"/>
    <w:rsid w:val="00307EB3"/>
    <w:rsid w:val="00313AF0"/>
    <w:rsid w:val="0031447E"/>
    <w:rsid w:val="00334753"/>
    <w:rsid w:val="00334816"/>
    <w:rsid w:val="00352D95"/>
    <w:rsid w:val="00361F20"/>
    <w:rsid w:val="003710B9"/>
    <w:rsid w:val="003856CF"/>
    <w:rsid w:val="003906FC"/>
    <w:rsid w:val="00391FB5"/>
    <w:rsid w:val="003B0A1E"/>
    <w:rsid w:val="003C0D54"/>
    <w:rsid w:val="003C5D57"/>
    <w:rsid w:val="003D71E0"/>
    <w:rsid w:val="003E0AE7"/>
    <w:rsid w:val="003E52FD"/>
    <w:rsid w:val="003E6889"/>
    <w:rsid w:val="00404DD3"/>
    <w:rsid w:val="004145AC"/>
    <w:rsid w:val="00421AF6"/>
    <w:rsid w:val="0043258E"/>
    <w:rsid w:val="00433A46"/>
    <w:rsid w:val="00434CA8"/>
    <w:rsid w:val="00442375"/>
    <w:rsid w:val="00443D47"/>
    <w:rsid w:val="00444D82"/>
    <w:rsid w:val="00462A6E"/>
    <w:rsid w:val="00476AAC"/>
    <w:rsid w:val="00482973"/>
    <w:rsid w:val="00484502"/>
    <w:rsid w:val="00496B04"/>
    <w:rsid w:val="004A29FE"/>
    <w:rsid w:val="004B26B9"/>
    <w:rsid w:val="004B3452"/>
    <w:rsid w:val="004B4024"/>
    <w:rsid w:val="004B4684"/>
    <w:rsid w:val="004C3D09"/>
    <w:rsid w:val="004C5F1C"/>
    <w:rsid w:val="004C696F"/>
    <w:rsid w:val="004D0CC0"/>
    <w:rsid w:val="004D6C85"/>
    <w:rsid w:val="00503F85"/>
    <w:rsid w:val="00504A09"/>
    <w:rsid w:val="005056C2"/>
    <w:rsid w:val="00506972"/>
    <w:rsid w:val="005133AD"/>
    <w:rsid w:val="00513FDE"/>
    <w:rsid w:val="00515886"/>
    <w:rsid w:val="0053678E"/>
    <w:rsid w:val="005419EF"/>
    <w:rsid w:val="00564E9C"/>
    <w:rsid w:val="0058086F"/>
    <w:rsid w:val="005827FA"/>
    <w:rsid w:val="00586D04"/>
    <w:rsid w:val="00586F5D"/>
    <w:rsid w:val="00592ECC"/>
    <w:rsid w:val="005A1442"/>
    <w:rsid w:val="005B1CB5"/>
    <w:rsid w:val="005C1D3A"/>
    <w:rsid w:val="005C34F5"/>
    <w:rsid w:val="005C4B65"/>
    <w:rsid w:val="005E44D6"/>
    <w:rsid w:val="0060528C"/>
    <w:rsid w:val="0062065C"/>
    <w:rsid w:val="00622486"/>
    <w:rsid w:val="00627402"/>
    <w:rsid w:val="00632B1D"/>
    <w:rsid w:val="0063586E"/>
    <w:rsid w:val="00651935"/>
    <w:rsid w:val="00656E1B"/>
    <w:rsid w:val="0065752C"/>
    <w:rsid w:val="00657D19"/>
    <w:rsid w:val="00661A95"/>
    <w:rsid w:val="00663F1C"/>
    <w:rsid w:val="00671831"/>
    <w:rsid w:val="00674D5F"/>
    <w:rsid w:val="00681CDB"/>
    <w:rsid w:val="006825D4"/>
    <w:rsid w:val="00683BC7"/>
    <w:rsid w:val="00687950"/>
    <w:rsid w:val="006B1347"/>
    <w:rsid w:val="006B1C72"/>
    <w:rsid w:val="006E0D57"/>
    <w:rsid w:val="006E5A4F"/>
    <w:rsid w:val="00710C7E"/>
    <w:rsid w:val="0071726E"/>
    <w:rsid w:val="00727AED"/>
    <w:rsid w:val="00733097"/>
    <w:rsid w:val="007335BA"/>
    <w:rsid w:val="007436BA"/>
    <w:rsid w:val="00743D20"/>
    <w:rsid w:val="007471F4"/>
    <w:rsid w:val="007533B7"/>
    <w:rsid w:val="00761BB3"/>
    <w:rsid w:val="007727AE"/>
    <w:rsid w:val="007736D0"/>
    <w:rsid w:val="007744D8"/>
    <w:rsid w:val="007769B3"/>
    <w:rsid w:val="007855A6"/>
    <w:rsid w:val="007968F3"/>
    <w:rsid w:val="007D0BE2"/>
    <w:rsid w:val="007E0FD3"/>
    <w:rsid w:val="007E1A83"/>
    <w:rsid w:val="0080178B"/>
    <w:rsid w:val="00812CF2"/>
    <w:rsid w:val="0081443A"/>
    <w:rsid w:val="00815021"/>
    <w:rsid w:val="00816C1E"/>
    <w:rsid w:val="00816FCD"/>
    <w:rsid w:val="00822C31"/>
    <w:rsid w:val="008237B5"/>
    <w:rsid w:val="008247FC"/>
    <w:rsid w:val="008413D6"/>
    <w:rsid w:val="00843DAA"/>
    <w:rsid w:val="00844017"/>
    <w:rsid w:val="0084538D"/>
    <w:rsid w:val="00851A4B"/>
    <w:rsid w:val="008605B1"/>
    <w:rsid w:val="008663E2"/>
    <w:rsid w:val="00866559"/>
    <w:rsid w:val="00875D6C"/>
    <w:rsid w:val="00881516"/>
    <w:rsid w:val="00894503"/>
    <w:rsid w:val="008B10C2"/>
    <w:rsid w:val="008B630B"/>
    <w:rsid w:val="008C5109"/>
    <w:rsid w:val="008C6D98"/>
    <w:rsid w:val="008D0A17"/>
    <w:rsid w:val="008E0C3F"/>
    <w:rsid w:val="009068A6"/>
    <w:rsid w:val="009100BD"/>
    <w:rsid w:val="00923B70"/>
    <w:rsid w:val="00924602"/>
    <w:rsid w:val="00925C70"/>
    <w:rsid w:val="0094349F"/>
    <w:rsid w:val="009508BC"/>
    <w:rsid w:val="009550E0"/>
    <w:rsid w:val="0095549E"/>
    <w:rsid w:val="00966BC0"/>
    <w:rsid w:val="00973464"/>
    <w:rsid w:val="00975472"/>
    <w:rsid w:val="00976488"/>
    <w:rsid w:val="0097771C"/>
    <w:rsid w:val="00977973"/>
    <w:rsid w:val="009808F3"/>
    <w:rsid w:val="009862CD"/>
    <w:rsid w:val="0098659B"/>
    <w:rsid w:val="00996FAE"/>
    <w:rsid w:val="009A027E"/>
    <w:rsid w:val="009A30BD"/>
    <w:rsid w:val="009A7F97"/>
    <w:rsid w:val="009B5E85"/>
    <w:rsid w:val="009B79A4"/>
    <w:rsid w:val="009D3AEA"/>
    <w:rsid w:val="009D711B"/>
    <w:rsid w:val="009E4F4D"/>
    <w:rsid w:val="009F1DB9"/>
    <w:rsid w:val="009F358D"/>
    <w:rsid w:val="009F4114"/>
    <w:rsid w:val="00A022C8"/>
    <w:rsid w:val="00A03CD1"/>
    <w:rsid w:val="00A0547B"/>
    <w:rsid w:val="00A1131C"/>
    <w:rsid w:val="00A12524"/>
    <w:rsid w:val="00A14AC9"/>
    <w:rsid w:val="00A22E14"/>
    <w:rsid w:val="00A309A6"/>
    <w:rsid w:val="00A33897"/>
    <w:rsid w:val="00A379BD"/>
    <w:rsid w:val="00A418BF"/>
    <w:rsid w:val="00A60EA5"/>
    <w:rsid w:val="00A81CEF"/>
    <w:rsid w:val="00A8329E"/>
    <w:rsid w:val="00A835A3"/>
    <w:rsid w:val="00A87824"/>
    <w:rsid w:val="00AA5226"/>
    <w:rsid w:val="00AB68DB"/>
    <w:rsid w:val="00AD458D"/>
    <w:rsid w:val="00AD48AD"/>
    <w:rsid w:val="00AD7A2E"/>
    <w:rsid w:val="00AE5DBC"/>
    <w:rsid w:val="00AE5DDA"/>
    <w:rsid w:val="00AF01BA"/>
    <w:rsid w:val="00B0244E"/>
    <w:rsid w:val="00B0723D"/>
    <w:rsid w:val="00B2192F"/>
    <w:rsid w:val="00B31BD7"/>
    <w:rsid w:val="00B41D27"/>
    <w:rsid w:val="00B47FDE"/>
    <w:rsid w:val="00B50B2D"/>
    <w:rsid w:val="00B51F07"/>
    <w:rsid w:val="00B66143"/>
    <w:rsid w:val="00B80D30"/>
    <w:rsid w:val="00B821C9"/>
    <w:rsid w:val="00B8694D"/>
    <w:rsid w:val="00B90C7B"/>
    <w:rsid w:val="00B93072"/>
    <w:rsid w:val="00B948E5"/>
    <w:rsid w:val="00BA5860"/>
    <w:rsid w:val="00BB0231"/>
    <w:rsid w:val="00BB1B27"/>
    <w:rsid w:val="00BB24E5"/>
    <w:rsid w:val="00BB2DB3"/>
    <w:rsid w:val="00BB7FD6"/>
    <w:rsid w:val="00BD69FA"/>
    <w:rsid w:val="00BE312F"/>
    <w:rsid w:val="00BE5A8E"/>
    <w:rsid w:val="00BF035A"/>
    <w:rsid w:val="00C0239C"/>
    <w:rsid w:val="00C15C12"/>
    <w:rsid w:val="00C26E79"/>
    <w:rsid w:val="00C279AE"/>
    <w:rsid w:val="00C27AC1"/>
    <w:rsid w:val="00C3095F"/>
    <w:rsid w:val="00C33828"/>
    <w:rsid w:val="00C37335"/>
    <w:rsid w:val="00C374AC"/>
    <w:rsid w:val="00C42550"/>
    <w:rsid w:val="00C44796"/>
    <w:rsid w:val="00C54345"/>
    <w:rsid w:val="00C559C4"/>
    <w:rsid w:val="00C64E42"/>
    <w:rsid w:val="00C64F3A"/>
    <w:rsid w:val="00C659FA"/>
    <w:rsid w:val="00C70CE1"/>
    <w:rsid w:val="00C7260B"/>
    <w:rsid w:val="00C839A0"/>
    <w:rsid w:val="00C87C4E"/>
    <w:rsid w:val="00CB14A1"/>
    <w:rsid w:val="00CB41C4"/>
    <w:rsid w:val="00CC41F6"/>
    <w:rsid w:val="00CC630F"/>
    <w:rsid w:val="00CD565B"/>
    <w:rsid w:val="00CD7D66"/>
    <w:rsid w:val="00CE089C"/>
    <w:rsid w:val="00CF0135"/>
    <w:rsid w:val="00CF27F4"/>
    <w:rsid w:val="00CF64E2"/>
    <w:rsid w:val="00CF69C6"/>
    <w:rsid w:val="00D06D58"/>
    <w:rsid w:val="00D10CFD"/>
    <w:rsid w:val="00D14C39"/>
    <w:rsid w:val="00D17952"/>
    <w:rsid w:val="00D22436"/>
    <w:rsid w:val="00D240CB"/>
    <w:rsid w:val="00D26BE4"/>
    <w:rsid w:val="00D4422F"/>
    <w:rsid w:val="00D531BE"/>
    <w:rsid w:val="00D5565F"/>
    <w:rsid w:val="00D6502A"/>
    <w:rsid w:val="00D65346"/>
    <w:rsid w:val="00D7247E"/>
    <w:rsid w:val="00D75A2C"/>
    <w:rsid w:val="00D82352"/>
    <w:rsid w:val="00D86383"/>
    <w:rsid w:val="00D91642"/>
    <w:rsid w:val="00DB32DA"/>
    <w:rsid w:val="00DB4AFE"/>
    <w:rsid w:val="00DB4EA6"/>
    <w:rsid w:val="00DC4691"/>
    <w:rsid w:val="00DE2455"/>
    <w:rsid w:val="00DE651C"/>
    <w:rsid w:val="00DE7801"/>
    <w:rsid w:val="00E0073A"/>
    <w:rsid w:val="00E117FF"/>
    <w:rsid w:val="00E140D0"/>
    <w:rsid w:val="00E17029"/>
    <w:rsid w:val="00E17B2C"/>
    <w:rsid w:val="00E20311"/>
    <w:rsid w:val="00E217DA"/>
    <w:rsid w:val="00E34378"/>
    <w:rsid w:val="00E36492"/>
    <w:rsid w:val="00E47AED"/>
    <w:rsid w:val="00E516D3"/>
    <w:rsid w:val="00E531B4"/>
    <w:rsid w:val="00E55D89"/>
    <w:rsid w:val="00E665F4"/>
    <w:rsid w:val="00E708F5"/>
    <w:rsid w:val="00E776B9"/>
    <w:rsid w:val="00E80FF3"/>
    <w:rsid w:val="00E819EF"/>
    <w:rsid w:val="00E94E4B"/>
    <w:rsid w:val="00EA1DB8"/>
    <w:rsid w:val="00EB381E"/>
    <w:rsid w:val="00ED7FFC"/>
    <w:rsid w:val="00EE582E"/>
    <w:rsid w:val="00EF661A"/>
    <w:rsid w:val="00EF7E9F"/>
    <w:rsid w:val="00F16EC8"/>
    <w:rsid w:val="00F2305A"/>
    <w:rsid w:val="00F31B46"/>
    <w:rsid w:val="00F50D3E"/>
    <w:rsid w:val="00F52A17"/>
    <w:rsid w:val="00F828FA"/>
    <w:rsid w:val="00F833B4"/>
    <w:rsid w:val="00F85514"/>
    <w:rsid w:val="00F9571E"/>
    <w:rsid w:val="00F972C9"/>
    <w:rsid w:val="00FA0F4A"/>
    <w:rsid w:val="00FA6081"/>
    <w:rsid w:val="00FB6DA1"/>
    <w:rsid w:val="00FC57B3"/>
    <w:rsid w:val="00FD736B"/>
    <w:rsid w:val="00FD747A"/>
    <w:rsid w:val="00FE453E"/>
    <w:rsid w:val="00FE5938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1C6E3"/>
  <w15:docId w15:val="{5968B552-F250-4481-88A1-538B2CFF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345"/>
    <w:pPr>
      <w:spacing w:line="276" w:lineRule="auto"/>
      <w:ind w:firstLine="720"/>
      <w:jc w:val="both"/>
    </w:pPr>
    <w:rPr>
      <w:sz w:val="28"/>
      <w:lang w:eastAsia="en-US"/>
    </w:rPr>
  </w:style>
  <w:style w:type="paragraph" w:styleId="1">
    <w:name w:val="heading 1"/>
    <w:basedOn w:val="a"/>
    <w:link w:val="10"/>
    <w:qFormat/>
    <w:rsid w:val="00433A46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335"/>
    <w:pPr>
      <w:tabs>
        <w:tab w:val="center" w:pos="4536"/>
        <w:tab w:val="right" w:pos="9072"/>
      </w:tabs>
    </w:pPr>
  </w:style>
  <w:style w:type="paragraph" w:styleId="a4">
    <w:name w:val="Title"/>
    <w:basedOn w:val="a"/>
    <w:qFormat/>
    <w:rsid w:val="00C37335"/>
    <w:pPr>
      <w:ind w:firstLine="0"/>
      <w:jc w:val="center"/>
    </w:pPr>
    <w:rPr>
      <w:b/>
      <w:sz w:val="32"/>
    </w:rPr>
  </w:style>
  <w:style w:type="table" w:styleId="a5">
    <w:name w:val="Table Grid"/>
    <w:basedOn w:val="a1"/>
    <w:rsid w:val="00C37335"/>
    <w:pPr>
      <w:spacing w:line="276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37335"/>
  </w:style>
  <w:style w:type="paragraph" w:customStyle="1" w:styleId="CharCharCharChar">
    <w:name w:val="Char Char Char Char"/>
    <w:basedOn w:val="a"/>
    <w:rsid w:val="00C3733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7">
    <w:name w:val="Body Text Indent"/>
    <w:basedOn w:val="a"/>
    <w:rsid w:val="00C37335"/>
  </w:style>
  <w:style w:type="character" w:styleId="a8">
    <w:name w:val="Hyperlink"/>
    <w:rsid w:val="00C37335"/>
    <w:rPr>
      <w:color w:val="0000FF"/>
      <w:u w:val="single"/>
    </w:rPr>
  </w:style>
  <w:style w:type="paragraph" w:styleId="a9">
    <w:name w:val="header"/>
    <w:basedOn w:val="a"/>
    <w:rsid w:val="00CF69C6"/>
    <w:pPr>
      <w:tabs>
        <w:tab w:val="center" w:pos="4536"/>
        <w:tab w:val="right" w:pos="9072"/>
      </w:tabs>
    </w:pPr>
  </w:style>
  <w:style w:type="paragraph" w:customStyle="1" w:styleId="Char">
    <w:name w:val="Char"/>
    <w:basedOn w:val="a"/>
    <w:rsid w:val="00CF69C6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a">
    <w:name w:val="Balloon Text"/>
    <w:basedOn w:val="a"/>
    <w:semiHidden/>
    <w:rsid w:val="009100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F16EC8"/>
    <w:pPr>
      <w:spacing w:after="120" w:line="480" w:lineRule="auto"/>
      <w:ind w:left="283" w:firstLine="0"/>
      <w:jc w:val="left"/>
    </w:pPr>
    <w:rPr>
      <w:sz w:val="24"/>
      <w:szCs w:val="24"/>
      <w:lang w:eastAsia="bg-BG"/>
    </w:rPr>
  </w:style>
  <w:style w:type="paragraph" w:customStyle="1" w:styleId="CharCharCharChar0">
    <w:name w:val="Char Char Char Char"/>
    <w:basedOn w:val="a"/>
    <w:rsid w:val="00CD56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b">
    <w:name w:val="Знак Знак"/>
    <w:basedOn w:val="a"/>
    <w:rsid w:val="00352D9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ac">
    <w:name w:val="Body Text"/>
    <w:basedOn w:val="a"/>
    <w:rsid w:val="001D43B6"/>
    <w:pPr>
      <w:spacing w:after="120"/>
    </w:pPr>
  </w:style>
  <w:style w:type="paragraph" w:styleId="3">
    <w:name w:val="Body Text Indent 3"/>
    <w:basedOn w:val="a"/>
    <w:rsid w:val="00F9571E"/>
    <w:pPr>
      <w:spacing w:after="120"/>
      <w:ind w:left="283"/>
    </w:pPr>
    <w:rPr>
      <w:sz w:val="16"/>
      <w:szCs w:val="16"/>
    </w:rPr>
  </w:style>
  <w:style w:type="character" w:customStyle="1" w:styleId="11">
    <w:name w:val="Неразрешено споменаване1"/>
    <w:uiPriority w:val="99"/>
    <w:semiHidden/>
    <w:unhideWhenUsed/>
    <w:rsid w:val="008605B1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rsid w:val="00433A46"/>
    <w:rPr>
      <w:b/>
      <w:bCs/>
      <w:kern w:val="36"/>
      <w:sz w:val="48"/>
      <w:szCs w:val="48"/>
    </w:rPr>
  </w:style>
  <w:style w:type="paragraph" w:styleId="ad">
    <w:name w:val="footnote text"/>
    <w:basedOn w:val="a"/>
    <w:link w:val="ae"/>
    <w:rsid w:val="00433A46"/>
    <w:pPr>
      <w:spacing w:line="240" w:lineRule="auto"/>
      <w:ind w:firstLine="0"/>
      <w:jc w:val="left"/>
    </w:pPr>
    <w:rPr>
      <w:sz w:val="20"/>
      <w:lang w:eastAsia="bg-BG"/>
    </w:rPr>
  </w:style>
  <w:style w:type="character" w:customStyle="1" w:styleId="ae">
    <w:name w:val="Текст под линия Знак"/>
    <w:basedOn w:val="a0"/>
    <w:link w:val="ad"/>
    <w:rsid w:val="00433A46"/>
  </w:style>
  <w:style w:type="character" w:styleId="af">
    <w:name w:val="footnote reference"/>
    <w:rsid w:val="0043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a\Desktop\&#1064;&#1072;&#1073;&#1083;&#1086;&#1085;&#1080;_09_2009\11_NKI_Pi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2034-5D2D-408A-970B-A589C5F6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11_NKI_Pismo</Template>
  <TotalTime>14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2838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creator>гр.л. Георгиева</dc:creator>
  <cp:lastModifiedBy>Пламен Георгиев</cp:lastModifiedBy>
  <cp:revision>13</cp:revision>
  <cp:lastPrinted>2025-04-30T10:19:00Z</cp:lastPrinted>
  <dcterms:created xsi:type="dcterms:W3CDTF">2025-04-15T13:39:00Z</dcterms:created>
  <dcterms:modified xsi:type="dcterms:W3CDTF">2025-04-30T10:20:00Z</dcterms:modified>
</cp:coreProperties>
</file>