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83AB" w14:textId="63DA0102" w:rsidR="00DA1A53" w:rsidRPr="003741A7" w:rsidRDefault="00284C04" w:rsidP="004112EC">
      <w:pPr>
        <w:pStyle w:val="Title"/>
        <w:widowControl w:val="0"/>
        <w:suppressAutoHyphens/>
        <w:spacing w:after="80"/>
        <w:jc w:val="both"/>
        <w:rPr>
          <w:color w:val="000000"/>
          <w:sz w:val="27"/>
          <w:szCs w:val="27"/>
        </w:rPr>
      </w:pPr>
      <w:r w:rsidRPr="00A25ED9">
        <w:rPr>
          <w:b w:val="0"/>
          <w:noProof/>
          <w:color w:val="FF0000"/>
          <w:sz w:val="10"/>
          <w:szCs w:val="1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E781F" wp14:editId="56CDF256">
                <wp:simplePos x="0" y="0"/>
                <wp:positionH relativeFrom="column">
                  <wp:posOffset>762000</wp:posOffset>
                </wp:positionH>
                <wp:positionV relativeFrom="paragraph">
                  <wp:posOffset>224155</wp:posOffset>
                </wp:positionV>
                <wp:extent cx="5219700" cy="0"/>
                <wp:effectExtent l="0" t="19050" r="38100" b="381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645A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7.65pt" to="47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" strokeweight="4.75pt">
                <v:stroke linestyle="thickThin"/>
              </v:line>
            </w:pict>
          </mc:Fallback>
        </mc:AlternateContent>
      </w:r>
      <w:r w:rsidRPr="00A25ED9">
        <w:rPr>
          <w:noProof/>
          <w:color w:val="FF0000"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2F68DE22" wp14:editId="1B5E9D72">
            <wp:simplePos x="0" y="0"/>
            <wp:positionH relativeFrom="column">
              <wp:posOffset>20320</wp:posOffset>
            </wp:positionH>
            <wp:positionV relativeFrom="paragraph">
              <wp:posOffset>-36195</wp:posOffset>
            </wp:positionV>
            <wp:extent cx="712470" cy="91313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A53" w:rsidRPr="003741A7">
        <w:rPr>
          <w:color w:val="000000"/>
          <w:sz w:val="27"/>
          <w:szCs w:val="27"/>
        </w:rPr>
        <w:t xml:space="preserve">НАЦИОНАЛЕН ВОЕНЕН УНИВЕРСИТЕТ </w:t>
      </w:r>
      <w:r w:rsidR="00F97B1E">
        <w:rPr>
          <w:color w:val="000000"/>
          <w:sz w:val="27"/>
          <w:szCs w:val="27"/>
        </w:rPr>
        <w:t>„</w:t>
      </w:r>
      <w:r w:rsidR="00DA1A53" w:rsidRPr="003741A7">
        <w:rPr>
          <w:color w:val="000000"/>
          <w:sz w:val="27"/>
          <w:szCs w:val="27"/>
        </w:rPr>
        <w:t>ВАСИЛ ЛЕВСКИ”</w:t>
      </w:r>
    </w:p>
    <w:p w14:paraId="35CE2604" w14:textId="77777777" w:rsidR="00DA1A53" w:rsidRPr="003741A7" w:rsidRDefault="00DA1A53" w:rsidP="00D61E63">
      <w:pPr>
        <w:widowControl w:val="0"/>
        <w:tabs>
          <w:tab w:val="center" w:pos="4244"/>
          <w:tab w:val="left" w:pos="7440"/>
        </w:tabs>
        <w:suppressAutoHyphens/>
        <w:ind w:firstLine="57"/>
        <w:jc w:val="center"/>
        <w:rPr>
          <w:b/>
          <w:color w:val="000000"/>
          <w:sz w:val="24"/>
        </w:rPr>
      </w:pPr>
      <w:r w:rsidRPr="003741A7">
        <w:rPr>
          <w:b/>
          <w:color w:val="000000"/>
          <w:sz w:val="24"/>
        </w:rPr>
        <w:t>500</w:t>
      </w:r>
      <w:r w:rsidR="0055175F" w:rsidRPr="003741A7">
        <w:rPr>
          <w:b/>
          <w:color w:val="000000"/>
          <w:sz w:val="24"/>
        </w:rPr>
        <w:t>0</w:t>
      </w:r>
      <w:r w:rsidRPr="003741A7">
        <w:rPr>
          <w:b/>
          <w:color w:val="000000"/>
          <w:sz w:val="24"/>
        </w:rPr>
        <w:t xml:space="preserve"> гр. Велико Търново, </w:t>
      </w:r>
      <w:r w:rsidR="00E254D2" w:rsidRPr="003741A7">
        <w:rPr>
          <w:b/>
          <w:color w:val="000000"/>
          <w:sz w:val="24"/>
        </w:rPr>
        <w:t>бул. „България” №76</w:t>
      </w:r>
    </w:p>
    <w:p w14:paraId="40953AB3" w14:textId="4B9D729C" w:rsidR="00E01DBF" w:rsidRPr="00254C08" w:rsidRDefault="00E01DBF" w:rsidP="00E01DBF">
      <w:pPr>
        <w:ind w:firstLine="57"/>
        <w:jc w:val="center"/>
        <w:rPr>
          <w:b/>
          <w:color w:val="000000"/>
          <w:sz w:val="24"/>
        </w:rPr>
      </w:pPr>
      <w:r w:rsidRPr="003741A7">
        <w:rPr>
          <w:b/>
          <w:bCs/>
          <w:color w:val="000000"/>
          <w:sz w:val="24"/>
          <w:szCs w:val="24"/>
        </w:rPr>
        <w:t>телефон: (062) 618 82</w:t>
      </w:r>
      <w:r w:rsidRPr="003741A7">
        <w:rPr>
          <w:b/>
          <w:bCs/>
          <w:color w:val="000000"/>
          <w:sz w:val="24"/>
          <w:szCs w:val="24"/>
          <w:lang w:val="ru-RU"/>
        </w:rPr>
        <w:t>2</w:t>
      </w:r>
      <w:r w:rsidRPr="003741A7">
        <w:rPr>
          <w:b/>
          <w:bCs/>
          <w:color w:val="000000"/>
          <w:sz w:val="24"/>
          <w:szCs w:val="24"/>
        </w:rPr>
        <w:t>; факс: (062) 618 8</w:t>
      </w:r>
      <w:r w:rsidRPr="003741A7">
        <w:rPr>
          <w:b/>
          <w:bCs/>
          <w:color w:val="000000"/>
          <w:sz w:val="24"/>
          <w:szCs w:val="24"/>
          <w:lang w:val="ru-RU"/>
        </w:rPr>
        <w:t>9</w:t>
      </w:r>
      <w:r w:rsidRPr="003741A7">
        <w:rPr>
          <w:b/>
          <w:bCs/>
          <w:color w:val="000000"/>
          <w:sz w:val="24"/>
          <w:szCs w:val="24"/>
        </w:rPr>
        <w:t xml:space="preserve">9; </w:t>
      </w:r>
      <w:r w:rsidRPr="003741A7">
        <w:rPr>
          <w:b/>
          <w:bCs/>
          <w:color w:val="000000"/>
          <w:sz w:val="24"/>
          <w:szCs w:val="24"/>
          <w:lang w:val="pt-PT"/>
        </w:rPr>
        <w:t>e</w:t>
      </w:r>
      <w:r w:rsidRPr="003741A7">
        <w:rPr>
          <w:b/>
          <w:bCs/>
          <w:color w:val="000000"/>
          <w:sz w:val="24"/>
          <w:szCs w:val="24"/>
        </w:rPr>
        <w:t>-</w:t>
      </w:r>
      <w:proofErr w:type="spellStart"/>
      <w:r w:rsidRPr="003741A7">
        <w:rPr>
          <w:b/>
          <w:bCs/>
          <w:color w:val="000000"/>
          <w:sz w:val="24"/>
          <w:szCs w:val="24"/>
        </w:rPr>
        <w:t>mail</w:t>
      </w:r>
      <w:proofErr w:type="spellEnd"/>
      <w:r w:rsidRPr="003741A7">
        <w:rPr>
          <w:b/>
          <w:bCs/>
          <w:color w:val="000000"/>
          <w:sz w:val="24"/>
          <w:szCs w:val="24"/>
        </w:rPr>
        <w:t xml:space="preserve">: </w:t>
      </w:r>
      <w:hyperlink r:id="rId9" w:history="1">
        <w:r w:rsidRPr="003741A7">
          <w:rPr>
            <w:rStyle w:val="Hyperlink"/>
            <w:b/>
            <w:bCs/>
            <w:color w:val="000000"/>
            <w:sz w:val="24"/>
            <w:szCs w:val="24"/>
            <w:lang w:val="pt-PT"/>
          </w:rPr>
          <w:t>nv</w:t>
        </w:r>
        <w:r w:rsidRPr="003741A7">
          <w:rPr>
            <w:rStyle w:val="Hyperlink"/>
            <w:b/>
            <w:bCs/>
            <w:color w:val="000000"/>
            <w:sz w:val="24"/>
            <w:szCs w:val="24"/>
          </w:rPr>
          <w:t>u@nvu.bg</w:t>
        </w:r>
      </w:hyperlink>
    </w:p>
    <w:p w14:paraId="23BAC35A" w14:textId="77777777" w:rsidR="00856DC7" w:rsidRDefault="00856DC7" w:rsidP="003B7DEC">
      <w:pPr>
        <w:rPr>
          <w:color w:val="FF0000"/>
          <w:sz w:val="10"/>
          <w:szCs w:val="10"/>
        </w:rPr>
      </w:pPr>
    </w:p>
    <w:p w14:paraId="4EE518A1" w14:textId="77777777" w:rsidR="00625BF4" w:rsidRPr="00625BF4" w:rsidRDefault="00625BF4" w:rsidP="00625BF4">
      <w:pPr>
        <w:suppressAutoHyphens/>
        <w:spacing w:line="240" w:lineRule="auto"/>
        <w:ind w:firstLine="0"/>
        <w:rPr>
          <w:b/>
          <w:sz w:val="24"/>
          <w:szCs w:val="24"/>
          <w:lang w:eastAsia="zh-CN"/>
        </w:rPr>
      </w:pPr>
    </w:p>
    <w:p w14:paraId="0AABB613" w14:textId="44B197B7" w:rsidR="00573085" w:rsidRDefault="002056A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  <w:r w:rsidRPr="00F4140E">
        <w:rPr>
          <w:sz w:val="24"/>
          <w:szCs w:val="24"/>
          <w:lang w:eastAsia="bg-BG"/>
        </w:rPr>
        <w:t xml:space="preserve">рег. № </w:t>
      </w:r>
      <w:r w:rsidR="004112EC">
        <w:rPr>
          <w:sz w:val="24"/>
          <w:szCs w:val="24"/>
          <w:lang w:val="en-US" w:eastAsia="bg-BG"/>
        </w:rPr>
        <w:t>____</w:t>
      </w:r>
      <w:r w:rsidR="00573085">
        <w:rPr>
          <w:sz w:val="24"/>
          <w:szCs w:val="24"/>
          <w:lang w:eastAsia="bg-BG"/>
        </w:rPr>
        <w:t xml:space="preserve"> </w:t>
      </w:r>
      <w:r w:rsidRPr="00F4140E">
        <w:rPr>
          <w:sz w:val="24"/>
          <w:szCs w:val="24"/>
          <w:lang w:eastAsia="bg-BG"/>
        </w:rPr>
        <w:t xml:space="preserve">/ 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</w:t>
      </w:r>
      <w:r w:rsidRPr="00F4140E">
        <w:rPr>
          <w:sz w:val="24"/>
          <w:szCs w:val="24"/>
          <w:lang w:val="en-US" w:eastAsia="bg-BG"/>
        </w:rPr>
        <w:t>__</w:t>
      </w:r>
      <w:r w:rsidRPr="00F4140E">
        <w:rPr>
          <w:sz w:val="24"/>
          <w:szCs w:val="24"/>
          <w:lang w:eastAsia="bg-BG"/>
        </w:rPr>
        <w:t>.202</w:t>
      </w:r>
      <w:r w:rsidR="00E91B47">
        <w:rPr>
          <w:sz w:val="24"/>
          <w:szCs w:val="24"/>
          <w:lang w:eastAsia="bg-BG"/>
        </w:rPr>
        <w:t>3</w:t>
      </w:r>
      <w:r w:rsidRPr="00F4140E">
        <w:rPr>
          <w:sz w:val="24"/>
          <w:szCs w:val="24"/>
          <w:lang w:eastAsia="bg-BG"/>
        </w:rPr>
        <w:t xml:space="preserve"> г.</w:t>
      </w:r>
      <w:r w:rsidRPr="00F4140E">
        <w:rPr>
          <w:sz w:val="24"/>
          <w:szCs w:val="24"/>
          <w:lang w:eastAsia="bg-BG"/>
        </w:rPr>
        <w:tab/>
      </w:r>
    </w:p>
    <w:p w14:paraId="7A83C5FA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6E0ACA79" w14:textId="77777777" w:rsidR="00573085" w:rsidRDefault="00573085" w:rsidP="004112EC">
      <w:pPr>
        <w:tabs>
          <w:tab w:val="left" w:pos="4536"/>
        </w:tabs>
        <w:ind w:firstLine="0"/>
        <w:rPr>
          <w:sz w:val="24"/>
          <w:szCs w:val="24"/>
          <w:lang w:eastAsia="bg-BG"/>
        </w:rPr>
      </w:pPr>
    </w:p>
    <w:p w14:paraId="004C1C95" w14:textId="49172886" w:rsidR="004112EC" w:rsidRDefault="00573085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sz w:val="24"/>
          <w:szCs w:val="24"/>
          <w:lang w:eastAsia="bg-BG"/>
        </w:rPr>
        <w:tab/>
      </w:r>
      <w:r w:rsidR="002056A5" w:rsidRPr="00F4140E">
        <w:rPr>
          <w:b/>
          <w:szCs w:val="28"/>
          <w:lang w:eastAsia="bg-BG"/>
        </w:rPr>
        <w:t>До началника на НВУ „Васил Левски“</w:t>
      </w:r>
    </w:p>
    <w:p w14:paraId="71DD0AF1" w14:textId="2FCDFF1A" w:rsidR="002056A5" w:rsidRPr="004112EC" w:rsidRDefault="004112EC" w:rsidP="004112EC">
      <w:pPr>
        <w:tabs>
          <w:tab w:val="left" w:pos="4536"/>
        </w:tabs>
        <w:ind w:firstLine="0"/>
        <w:rPr>
          <w:b/>
          <w:szCs w:val="28"/>
          <w:lang w:eastAsia="bg-BG"/>
        </w:rPr>
      </w:pPr>
      <w:r>
        <w:rPr>
          <w:b/>
          <w:szCs w:val="28"/>
          <w:lang w:eastAsia="bg-BG"/>
        </w:rPr>
        <w:tab/>
      </w:r>
      <w:r w:rsidR="002056A5" w:rsidRPr="00F4140E">
        <w:rPr>
          <w:b/>
          <w:szCs w:val="28"/>
          <w:lang w:eastAsia="bg-BG"/>
        </w:rPr>
        <w:t>бригаден генерал Иван Маламов</w:t>
      </w:r>
    </w:p>
    <w:p w14:paraId="47F9BEB4" w14:textId="0B8858CA" w:rsidR="002056A5" w:rsidRPr="00573085" w:rsidRDefault="002056A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08C2E1D7" w14:textId="77777777" w:rsidR="00573085" w:rsidRPr="00573085" w:rsidRDefault="00573085" w:rsidP="002056A5">
      <w:pPr>
        <w:spacing w:line="240" w:lineRule="auto"/>
        <w:ind w:firstLine="0"/>
        <w:jc w:val="center"/>
        <w:rPr>
          <w:b/>
          <w:szCs w:val="28"/>
          <w:lang w:eastAsia="bg-BG"/>
        </w:rPr>
      </w:pPr>
    </w:p>
    <w:p w14:paraId="5315E2AB" w14:textId="77777777" w:rsidR="002056A5" w:rsidRPr="00F4140E" w:rsidRDefault="002056A5" w:rsidP="002056A5">
      <w:pPr>
        <w:spacing w:line="240" w:lineRule="auto"/>
        <w:ind w:firstLine="0"/>
        <w:jc w:val="center"/>
        <w:rPr>
          <w:b/>
          <w:sz w:val="44"/>
          <w:szCs w:val="44"/>
          <w:lang w:eastAsia="bg-BG"/>
        </w:rPr>
      </w:pPr>
      <w:r w:rsidRPr="00F4140E">
        <w:rPr>
          <w:b/>
          <w:sz w:val="44"/>
          <w:szCs w:val="44"/>
          <w:lang w:eastAsia="bg-BG"/>
        </w:rPr>
        <w:t>З  А  Я  В  Л  Е  Н  И  Е</w:t>
      </w:r>
    </w:p>
    <w:p w14:paraId="09A5ADD0" w14:textId="77777777" w:rsidR="0067335E" w:rsidRPr="0067335E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67335E">
        <w:rPr>
          <w:b/>
          <w:szCs w:val="28"/>
        </w:rPr>
        <w:t>за сключване на договор за извършване на услуга</w:t>
      </w:r>
    </w:p>
    <w:p w14:paraId="3409C96C" w14:textId="77777777" w:rsidR="0067335E" w:rsidRPr="00573085" w:rsidRDefault="0067335E" w:rsidP="0067335E">
      <w:pPr>
        <w:snapToGrid w:val="0"/>
        <w:spacing w:line="240" w:lineRule="auto"/>
        <w:ind w:firstLine="0"/>
        <w:jc w:val="center"/>
        <w:rPr>
          <w:b/>
          <w:szCs w:val="28"/>
        </w:rPr>
      </w:pPr>
    </w:p>
    <w:p w14:paraId="76810B4C" w14:textId="34A43DC0" w:rsidR="0067335E" w:rsidRPr="0067335E" w:rsidRDefault="0067335E" w:rsidP="00573085">
      <w:pPr>
        <w:tabs>
          <w:tab w:val="left" w:leader="dot" w:pos="7371"/>
        </w:tabs>
        <w:snapToGrid w:val="0"/>
        <w:spacing w:line="240" w:lineRule="auto"/>
        <w:ind w:firstLine="0"/>
        <w:jc w:val="center"/>
        <w:rPr>
          <w:szCs w:val="28"/>
        </w:rPr>
      </w:pPr>
      <w:r w:rsidRPr="0067335E">
        <w:rPr>
          <w:szCs w:val="28"/>
        </w:rPr>
        <w:t xml:space="preserve">от </w:t>
      </w:r>
      <w:r w:rsidR="00573085">
        <w:rPr>
          <w:szCs w:val="28"/>
        </w:rPr>
        <w:tab/>
      </w:r>
    </w:p>
    <w:p w14:paraId="4F9B655C" w14:textId="77777777" w:rsidR="0067335E" w:rsidRPr="0067335E" w:rsidRDefault="0067335E" w:rsidP="0067335E">
      <w:pPr>
        <w:snapToGrid w:val="0"/>
        <w:spacing w:after="240" w:line="240" w:lineRule="auto"/>
        <w:ind w:firstLine="0"/>
        <w:jc w:val="center"/>
        <w:rPr>
          <w:szCs w:val="28"/>
          <w:lang w:val="en-US"/>
        </w:rPr>
      </w:pPr>
      <w:r w:rsidRPr="0067335E">
        <w:rPr>
          <w:szCs w:val="28"/>
          <w:lang w:val="en-US"/>
        </w:rPr>
        <w:t>(</w:t>
      </w:r>
      <w:r w:rsidRPr="0067335E">
        <w:rPr>
          <w:szCs w:val="28"/>
        </w:rPr>
        <w:t>звание, име</w:t>
      </w:r>
      <w:r w:rsidRPr="0067335E">
        <w:rPr>
          <w:szCs w:val="28"/>
          <w:lang w:val="en-US"/>
        </w:rPr>
        <w:t>)</w:t>
      </w:r>
    </w:p>
    <w:p w14:paraId="178C52EA" w14:textId="77777777" w:rsidR="002056A5" w:rsidRPr="00F4140E" w:rsidRDefault="002056A5" w:rsidP="002056A5">
      <w:pPr>
        <w:spacing w:line="240" w:lineRule="auto"/>
        <w:ind w:firstLine="0"/>
        <w:jc w:val="center"/>
        <w:rPr>
          <w:sz w:val="32"/>
          <w:szCs w:val="32"/>
          <w:lang w:eastAsia="bg-BG"/>
        </w:rPr>
      </w:pPr>
    </w:p>
    <w:p w14:paraId="7D55A256" w14:textId="642D71C2" w:rsidR="002056A5" w:rsidRPr="00F4140E" w:rsidRDefault="002056A5" w:rsidP="00284C04">
      <w:pPr>
        <w:spacing w:line="240" w:lineRule="auto"/>
        <w:ind w:firstLine="709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Уважаеми господин бригаден генерал,</w:t>
      </w:r>
    </w:p>
    <w:p w14:paraId="499A9555" w14:textId="77777777" w:rsidR="002056A5" w:rsidRPr="00F4140E" w:rsidRDefault="002056A5" w:rsidP="002056A5">
      <w:pPr>
        <w:spacing w:line="240" w:lineRule="auto"/>
        <w:ind w:firstLine="0"/>
        <w:jc w:val="left"/>
        <w:rPr>
          <w:szCs w:val="28"/>
          <w:lang w:eastAsia="bg-BG"/>
        </w:rPr>
      </w:pPr>
    </w:p>
    <w:p w14:paraId="4A5FC9A0" w14:textId="4878E7D7" w:rsidR="002056A5" w:rsidRPr="00F4140E" w:rsidRDefault="002056A5" w:rsidP="002056A5">
      <w:pPr>
        <w:tabs>
          <w:tab w:val="center" w:pos="4536"/>
          <w:tab w:val="right" w:pos="9072"/>
        </w:tabs>
        <w:spacing w:line="240" w:lineRule="auto"/>
        <w:ind w:firstLine="709"/>
        <w:rPr>
          <w:i/>
          <w:szCs w:val="22"/>
          <w:lang w:val="en-US" w:eastAsia="bg-BG"/>
        </w:rPr>
      </w:pPr>
      <w:r w:rsidRPr="00F4140E">
        <w:rPr>
          <w:szCs w:val="28"/>
          <w:lang w:eastAsia="bg-BG"/>
        </w:rPr>
        <w:tab/>
      </w:r>
      <w:r w:rsidR="0067335E" w:rsidRPr="0067335E">
        <w:rPr>
          <w:szCs w:val="28"/>
        </w:rPr>
        <w:t>Във връзка с публикувана обява за заемане на свободни позиции на сайта на НВУ „Васил Левски</w:t>
      </w:r>
      <w:r w:rsidR="00F97B1E">
        <w:rPr>
          <w:szCs w:val="28"/>
          <w:lang w:val="en-US"/>
        </w:rPr>
        <w:t>”</w:t>
      </w:r>
      <w:r w:rsidR="0067335E" w:rsidRPr="0067335E">
        <w:rPr>
          <w:szCs w:val="28"/>
        </w:rPr>
        <w:t>, заявявам желанието си, да сключа договор за извършване на услуга по чл.</w:t>
      </w:r>
      <w:r w:rsidR="00F97B1E">
        <w:rPr>
          <w:szCs w:val="28"/>
          <w:lang w:val="en-US"/>
        </w:rPr>
        <w:t xml:space="preserve"> </w:t>
      </w:r>
      <w:r w:rsidR="0067335E" w:rsidRPr="0067335E">
        <w:rPr>
          <w:szCs w:val="28"/>
        </w:rPr>
        <w:t>9 от ЗЗД</w:t>
      </w:r>
      <w:r w:rsidR="0067335E" w:rsidRPr="00F4140E">
        <w:rPr>
          <w:b/>
          <w:bCs/>
          <w:szCs w:val="28"/>
          <w:lang w:eastAsia="bg-BG"/>
        </w:rPr>
        <w:t xml:space="preserve"> </w:t>
      </w:r>
      <w:r w:rsidR="0067335E" w:rsidRPr="0067335E">
        <w:rPr>
          <w:szCs w:val="28"/>
          <w:lang w:eastAsia="bg-BG"/>
        </w:rPr>
        <w:t>като</w:t>
      </w:r>
      <w:r w:rsidR="0067335E">
        <w:rPr>
          <w:b/>
          <w:bCs/>
          <w:szCs w:val="28"/>
          <w:lang w:eastAsia="bg-BG"/>
        </w:rPr>
        <w:t xml:space="preserve"> </w:t>
      </w:r>
      <w:r w:rsidRPr="00F4140E">
        <w:rPr>
          <w:b/>
          <w:bCs/>
          <w:szCs w:val="28"/>
          <w:lang w:eastAsia="bg-BG"/>
        </w:rPr>
        <w:t>Преподавател</w:t>
      </w:r>
      <w:r>
        <w:rPr>
          <w:b/>
          <w:bCs/>
          <w:szCs w:val="28"/>
          <w:lang w:eastAsia="bg-BG"/>
        </w:rPr>
        <w:t xml:space="preserve">, висше училище </w:t>
      </w:r>
      <w:r w:rsidRPr="00F4140E">
        <w:rPr>
          <w:szCs w:val="28"/>
          <w:lang w:eastAsia="bg-BG"/>
        </w:rPr>
        <w:t>по проект</w:t>
      </w:r>
      <w:r>
        <w:rPr>
          <w:szCs w:val="28"/>
          <w:lang w:eastAsia="bg-BG"/>
        </w:rPr>
        <w:t xml:space="preserve"> </w:t>
      </w:r>
      <w:r w:rsidRPr="002056A5">
        <w:rPr>
          <w:iCs/>
          <w:szCs w:val="28"/>
        </w:rPr>
        <w:t>BG05M2OP001-2.016-0003</w:t>
      </w:r>
      <w:r w:rsidR="00511212">
        <w:rPr>
          <w:iCs/>
          <w:szCs w:val="28"/>
        </w:rPr>
        <w:t xml:space="preserve"> </w:t>
      </w:r>
      <w:r w:rsidRPr="002056A5">
        <w:rPr>
          <w:iCs/>
          <w:szCs w:val="28"/>
        </w:rPr>
        <w:t xml:space="preserve">„Модернизация на Национален военен университет </w:t>
      </w:r>
      <w:r w:rsidR="00F97B1E">
        <w:rPr>
          <w:iCs/>
          <w:szCs w:val="28"/>
        </w:rPr>
        <w:t>„</w:t>
      </w:r>
      <w:r w:rsidRPr="002056A5">
        <w:rPr>
          <w:iCs/>
          <w:szCs w:val="28"/>
        </w:rPr>
        <w:t>В.</w:t>
      </w:r>
      <w:r w:rsidR="00F97B1E">
        <w:rPr>
          <w:iCs/>
          <w:szCs w:val="28"/>
        </w:rPr>
        <w:t xml:space="preserve"> </w:t>
      </w:r>
      <w:r w:rsidRPr="002056A5">
        <w:rPr>
          <w:iCs/>
          <w:szCs w:val="28"/>
        </w:rPr>
        <w:t>Левски</w:t>
      </w:r>
      <w:r w:rsidR="00F97B1E">
        <w:rPr>
          <w:iCs/>
          <w:szCs w:val="28"/>
          <w:lang w:val="en-US"/>
        </w:rPr>
        <w:t xml:space="preserve">” </w:t>
      </w:r>
      <w:r w:rsidRPr="002056A5">
        <w:rPr>
          <w:iCs/>
          <w:szCs w:val="28"/>
        </w:rPr>
        <w:t>-</w:t>
      </w:r>
      <w:r w:rsidRPr="002056A5">
        <w:rPr>
          <w:iCs/>
          <w:szCs w:val="28"/>
          <w:lang w:val="en-US"/>
        </w:rPr>
        <w:t xml:space="preserve"> </w:t>
      </w:r>
      <w:r w:rsidRPr="002056A5">
        <w:rPr>
          <w:iCs/>
          <w:szCs w:val="28"/>
        </w:rPr>
        <w:t xml:space="preserve">гр. Велико Търново и Софийски университет </w:t>
      </w:r>
      <w:r w:rsidR="00F97B1E">
        <w:rPr>
          <w:iCs/>
          <w:szCs w:val="28"/>
        </w:rPr>
        <w:t>„</w:t>
      </w:r>
      <w:r w:rsidRPr="002056A5">
        <w:rPr>
          <w:iCs/>
          <w:szCs w:val="28"/>
        </w:rPr>
        <w:t>Св. Климент Охридски</w:t>
      </w:r>
      <w:r w:rsidR="00F97B1E">
        <w:rPr>
          <w:iCs/>
          <w:szCs w:val="28"/>
          <w:lang w:val="en-US"/>
        </w:rPr>
        <w:t>”</w:t>
      </w:r>
      <w:r w:rsidRPr="002056A5">
        <w:rPr>
          <w:iCs/>
          <w:szCs w:val="28"/>
        </w:rPr>
        <w:t xml:space="preserve"> - гр. София, в професионално</w:t>
      </w:r>
      <w:r>
        <w:rPr>
          <w:iCs/>
          <w:szCs w:val="28"/>
        </w:rPr>
        <w:t xml:space="preserve"> </w:t>
      </w:r>
      <w:r w:rsidRPr="002056A5">
        <w:rPr>
          <w:iCs/>
          <w:szCs w:val="28"/>
        </w:rPr>
        <w:t>направление 5.3 Компютърна и комуникационна техника</w:t>
      </w:r>
      <w:r w:rsidR="00F97B1E">
        <w:rPr>
          <w:iCs/>
          <w:szCs w:val="28"/>
          <w:lang w:val="en-US"/>
        </w:rPr>
        <w:t>”</w:t>
      </w:r>
      <w:r w:rsidRPr="002056A5">
        <w:rPr>
          <w:iCs/>
          <w:szCs w:val="28"/>
        </w:rPr>
        <w:t>, финансиран от Оперативна програма</w:t>
      </w:r>
      <w:r>
        <w:rPr>
          <w:iCs/>
          <w:szCs w:val="28"/>
        </w:rPr>
        <w:t xml:space="preserve"> </w:t>
      </w:r>
      <w:r w:rsidRPr="002056A5">
        <w:rPr>
          <w:iCs/>
          <w:szCs w:val="28"/>
        </w:rPr>
        <w:t>„Наука и образование за интелигентен растеж</w:t>
      </w:r>
      <w:r w:rsidR="00F97B1E">
        <w:rPr>
          <w:iCs/>
          <w:szCs w:val="28"/>
          <w:lang w:val="en-US"/>
        </w:rPr>
        <w:t>”</w:t>
      </w:r>
      <w:r w:rsidRPr="002056A5">
        <w:rPr>
          <w:szCs w:val="28"/>
          <w:lang w:eastAsia="bg-BG"/>
        </w:rPr>
        <w:t xml:space="preserve"> </w:t>
      </w:r>
      <w:r w:rsidRPr="00F4140E">
        <w:rPr>
          <w:szCs w:val="28"/>
          <w:lang w:eastAsia="bg-BG"/>
        </w:rPr>
        <w:t xml:space="preserve">за срок до приключване на обучението </w:t>
      </w:r>
      <w:r>
        <w:rPr>
          <w:szCs w:val="28"/>
          <w:lang w:eastAsia="bg-BG"/>
        </w:rPr>
        <w:t xml:space="preserve">по </w:t>
      </w:r>
      <w:r w:rsidRPr="00F4140E">
        <w:rPr>
          <w:szCs w:val="28"/>
          <w:lang w:eastAsia="bg-BG"/>
        </w:rPr>
        <w:t xml:space="preserve">дейност </w:t>
      </w:r>
      <w:r>
        <w:rPr>
          <w:szCs w:val="28"/>
          <w:lang w:eastAsia="bg-BG"/>
        </w:rPr>
        <w:t>7</w:t>
      </w:r>
      <w:r w:rsidRPr="00F4140E">
        <w:rPr>
          <w:szCs w:val="28"/>
          <w:lang w:eastAsia="bg-BG"/>
        </w:rPr>
        <w:t xml:space="preserve"> </w:t>
      </w:r>
      <w:r w:rsidRPr="00F4140E">
        <w:rPr>
          <w:szCs w:val="28"/>
          <w:lang w:eastAsia="zh-CN"/>
        </w:rPr>
        <w:t>„</w:t>
      </w:r>
      <w:r>
        <w:rPr>
          <w:szCs w:val="28"/>
          <w:lang w:eastAsia="zh-CN"/>
        </w:rPr>
        <w:t>Мултиплициране на резултатите от проведените краткосрочни специализации чрез споделяне на преподаватели между българските висши училища, участващи в проекта</w:t>
      </w:r>
      <w:r w:rsidR="00F97B1E">
        <w:rPr>
          <w:szCs w:val="28"/>
          <w:lang w:val="en-US" w:eastAsia="zh-CN"/>
        </w:rPr>
        <w:t>”</w:t>
      </w:r>
      <w:r w:rsidRPr="00F4140E">
        <w:rPr>
          <w:szCs w:val="28"/>
          <w:lang w:eastAsia="bg-BG"/>
        </w:rPr>
        <w:t>.</w:t>
      </w:r>
    </w:p>
    <w:p w14:paraId="57C6E09B" w14:textId="0D572BE5" w:rsidR="002056A5" w:rsidRDefault="002056A5" w:rsidP="002056A5">
      <w:pPr>
        <w:spacing w:line="240" w:lineRule="auto"/>
        <w:ind w:firstLine="0"/>
        <w:rPr>
          <w:szCs w:val="28"/>
          <w:lang w:eastAsia="bg-BG"/>
        </w:rPr>
      </w:pPr>
    </w:p>
    <w:p w14:paraId="643BAE3B" w14:textId="77777777" w:rsidR="00284C04" w:rsidRPr="00F4140E" w:rsidRDefault="00284C04" w:rsidP="002056A5">
      <w:pPr>
        <w:spacing w:line="240" w:lineRule="auto"/>
        <w:ind w:firstLine="0"/>
        <w:rPr>
          <w:szCs w:val="28"/>
          <w:lang w:eastAsia="bg-BG"/>
        </w:rPr>
      </w:pPr>
    </w:p>
    <w:p w14:paraId="03A38037" w14:textId="2455D2E5" w:rsidR="002056A5" w:rsidRPr="00F4140E" w:rsidRDefault="00284C04" w:rsidP="00573085">
      <w:pPr>
        <w:tabs>
          <w:tab w:val="left" w:pos="4536"/>
          <w:tab w:val="left" w:leader="underscore" w:pos="9072"/>
        </w:tabs>
        <w:spacing w:line="240" w:lineRule="auto"/>
        <w:ind w:firstLine="0"/>
        <w:jc w:val="left"/>
        <w:rPr>
          <w:szCs w:val="28"/>
          <w:lang w:eastAsia="bg-BG"/>
        </w:rPr>
      </w:pPr>
      <w:r>
        <w:rPr>
          <w:szCs w:val="28"/>
          <w:lang w:eastAsia="bg-BG"/>
        </w:rPr>
        <w:t>___.___.</w:t>
      </w:r>
      <w:r w:rsidR="002056A5" w:rsidRPr="00F4140E">
        <w:rPr>
          <w:szCs w:val="28"/>
          <w:lang w:eastAsia="bg-BG"/>
        </w:rPr>
        <w:t>202</w:t>
      </w:r>
      <w:r w:rsidR="00E91B47">
        <w:rPr>
          <w:szCs w:val="28"/>
          <w:lang w:eastAsia="bg-BG"/>
        </w:rPr>
        <w:t>3</w:t>
      </w:r>
      <w:r w:rsidR="002056A5" w:rsidRPr="00F4140E">
        <w:rPr>
          <w:szCs w:val="28"/>
          <w:lang w:eastAsia="bg-BG"/>
        </w:rPr>
        <w:t xml:space="preserve"> г.</w:t>
      </w:r>
      <w:r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>С уважение:</w:t>
      </w:r>
      <w:r w:rsidR="00573085">
        <w:rPr>
          <w:szCs w:val="28"/>
          <w:lang w:eastAsia="bg-BG"/>
        </w:rPr>
        <w:t xml:space="preserve"> </w:t>
      </w:r>
      <w:r w:rsidR="00573085">
        <w:rPr>
          <w:szCs w:val="28"/>
          <w:lang w:eastAsia="bg-BG"/>
        </w:rPr>
        <w:tab/>
      </w:r>
      <w:r w:rsidR="002056A5" w:rsidRPr="00F4140E">
        <w:rPr>
          <w:szCs w:val="28"/>
          <w:lang w:eastAsia="bg-BG"/>
        </w:rPr>
        <w:t xml:space="preserve"> </w:t>
      </w:r>
    </w:p>
    <w:p w14:paraId="327A72A8" w14:textId="6156733E" w:rsidR="002056A5" w:rsidRPr="00F4140E" w:rsidRDefault="002056A5" w:rsidP="00284C04">
      <w:pPr>
        <w:tabs>
          <w:tab w:val="left" w:pos="4536"/>
        </w:tabs>
        <w:spacing w:line="240" w:lineRule="auto"/>
        <w:ind w:firstLine="0"/>
        <w:jc w:val="left"/>
        <w:rPr>
          <w:szCs w:val="28"/>
          <w:lang w:eastAsia="bg-BG"/>
        </w:rPr>
      </w:pPr>
      <w:r w:rsidRPr="00F4140E">
        <w:rPr>
          <w:szCs w:val="28"/>
          <w:lang w:eastAsia="bg-BG"/>
        </w:rPr>
        <w:t>гр. Велико Търново</w:t>
      </w:r>
    </w:p>
    <w:p w14:paraId="1E8D651C" w14:textId="77777777" w:rsidR="002056A5" w:rsidRPr="002056A5" w:rsidRDefault="002056A5" w:rsidP="002056A5">
      <w:pPr>
        <w:pStyle w:val="Footer"/>
        <w:ind w:firstLine="0"/>
        <w:rPr>
          <w:iCs/>
          <w:szCs w:val="28"/>
        </w:rPr>
      </w:pPr>
    </w:p>
    <w:p w14:paraId="316CA0FD" w14:textId="77777777" w:rsidR="00CA56EF" w:rsidRDefault="00CA56EF" w:rsidP="00070800">
      <w:pPr>
        <w:spacing w:line="240" w:lineRule="auto"/>
        <w:ind w:firstLine="0"/>
        <w:rPr>
          <w:szCs w:val="28"/>
          <w:lang w:eastAsia="zh-CN"/>
        </w:rPr>
      </w:pPr>
    </w:p>
    <w:sectPr w:rsidR="00CA56EF" w:rsidSect="00284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1134" w:left="1418" w:header="68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A68E" w14:textId="77777777" w:rsidR="008F262E" w:rsidRDefault="008F262E">
      <w:r>
        <w:separator/>
      </w:r>
    </w:p>
  </w:endnote>
  <w:endnote w:type="continuationSeparator" w:id="0">
    <w:p w14:paraId="050E3B0D" w14:textId="77777777" w:rsidR="008F262E" w:rsidRDefault="008F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64D9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BF418F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F4A" w14:textId="77777777" w:rsidR="00BF418F" w:rsidRDefault="00BF418F" w:rsidP="00BF418F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 xml:space="preserve">         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56507627" w14:textId="77777777" w:rsidR="00BF418F" w:rsidRDefault="00BF418F" w:rsidP="00BF418F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67D1A223" w14:textId="77777777" w:rsidR="00BF418F" w:rsidRDefault="00BF418F" w:rsidP="00BF418F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70460F19" w14:textId="77777777" w:rsidR="00B07A50" w:rsidRDefault="00DA42D5" w:rsidP="005C3E1F">
    <w:pPr>
      <w:pStyle w:val="Footer"/>
      <w:ind w:right="-22"/>
      <w:jc w:val="right"/>
      <w:rPr>
        <w:rStyle w:val="PageNumber"/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8E3B05">
      <w:rPr>
        <w:rStyle w:val="PageNumber"/>
        <w:noProof/>
        <w:sz w:val="24"/>
        <w:szCs w:val="24"/>
      </w:rPr>
      <w:t>2</w:t>
    </w:r>
    <w:r w:rsidRPr="007B48B1">
      <w:rPr>
        <w:rStyle w:val="PageNumber"/>
        <w:sz w:val="24"/>
        <w:szCs w:val="24"/>
      </w:rPr>
      <w:fldChar w:fldCharType="end"/>
    </w:r>
  </w:p>
  <w:p w14:paraId="4ABE31FC" w14:textId="77777777" w:rsidR="00BF418F" w:rsidRPr="00BF418F" w:rsidRDefault="00BF418F" w:rsidP="005C3E1F">
    <w:pPr>
      <w:pStyle w:val="Footer"/>
      <w:ind w:right="-22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0BE1D" w14:textId="77777777" w:rsidR="007A72B9" w:rsidRDefault="003523FD" w:rsidP="007A72B9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2FDA2412" w14:textId="37E825F0" w:rsidR="002A73D8" w:rsidRDefault="002A73D8" w:rsidP="002A73D8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="00F97B1E"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 xml:space="preserve">„Модернизация на Национален военен университет </w:t>
    </w:r>
    <w:r w:rsidR="00F97B1E">
      <w:rPr>
        <w:i/>
        <w:sz w:val="20"/>
        <w:szCs w:val="22"/>
      </w:rPr>
      <w:t>„</w:t>
    </w:r>
    <w:r w:rsidRPr="00450BAE">
      <w:rPr>
        <w:i/>
        <w:sz w:val="20"/>
        <w:szCs w:val="22"/>
      </w:rPr>
      <w:t>В</w:t>
    </w:r>
    <w:r>
      <w:rPr>
        <w:i/>
        <w:sz w:val="20"/>
        <w:szCs w:val="22"/>
      </w:rPr>
      <w:t>.</w:t>
    </w:r>
    <w:r w:rsidR="00F97B1E"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>Левски</w:t>
    </w:r>
    <w:r w:rsidR="00F97B1E">
      <w:rPr>
        <w:i/>
        <w:sz w:val="20"/>
        <w:szCs w:val="22"/>
        <w:lang w:val="en-US"/>
      </w:rPr>
      <w:t>”</w:t>
    </w:r>
    <w:r w:rsidR="00F97B1E">
      <w:rPr>
        <w:i/>
        <w:sz w:val="20"/>
        <w:szCs w:val="22"/>
      </w:rPr>
      <w:t xml:space="preserve"> </w:t>
    </w:r>
    <w:r>
      <w:rPr>
        <w:i/>
        <w:sz w:val="20"/>
        <w:szCs w:val="22"/>
      </w:rPr>
      <w:t>-</w:t>
    </w:r>
    <w:r>
      <w:rPr>
        <w:i/>
        <w:sz w:val="20"/>
        <w:szCs w:val="22"/>
        <w:lang w:val="en-US"/>
      </w:rPr>
      <w:t xml:space="preserve">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 xml:space="preserve">ерситет </w:t>
    </w:r>
    <w:r w:rsidR="00F97B1E">
      <w:rPr>
        <w:i/>
        <w:sz w:val="20"/>
        <w:szCs w:val="22"/>
      </w:rPr>
      <w:t>„</w:t>
    </w:r>
    <w:r>
      <w:rPr>
        <w:i/>
        <w:sz w:val="20"/>
        <w:szCs w:val="22"/>
      </w:rPr>
      <w:t>Св. Климент Охридски</w:t>
    </w:r>
    <w:r w:rsidR="00F97B1E">
      <w:rPr>
        <w:i/>
        <w:sz w:val="20"/>
        <w:szCs w:val="22"/>
        <w:lang w:val="en-US"/>
      </w:rPr>
      <w:t>”</w:t>
    </w:r>
    <w:r>
      <w:rPr>
        <w:i/>
        <w:sz w:val="20"/>
        <w:szCs w:val="22"/>
      </w:rPr>
      <w:t xml:space="preserve"> -</w:t>
    </w:r>
    <w:r w:rsidRPr="00450BAE">
      <w:rPr>
        <w:i/>
        <w:sz w:val="20"/>
        <w:szCs w:val="22"/>
      </w:rPr>
      <w:t xml:space="preserve"> гр. София, в професионално</w:t>
    </w:r>
    <w:r w:rsidR="004112EC"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</w:t>
    </w:r>
    <w:r w:rsidR="00F97B1E">
      <w:rPr>
        <w:i/>
        <w:sz w:val="20"/>
        <w:szCs w:val="22"/>
        <w:lang w:val="en-US"/>
      </w:rPr>
      <w:t>”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</w:t>
    </w:r>
    <w:r w:rsidR="00F97B1E">
      <w:rPr>
        <w:i/>
        <w:sz w:val="20"/>
        <w:szCs w:val="22"/>
        <w:lang w:val="en-US"/>
      </w:rPr>
      <w:t>”</w:t>
    </w:r>
    <w:r w:rsidRPr="009A54D0">
      <w:rPr>
        <w:i/>
        <w:sz w:val="20"/>
        <w:szCs w:val="22"/>
      </w:rPr>
      <w:t>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36DF97E1" w14:textId="05A1F041" w:rsidR="00856DC7" w:rsidRPr="001C7821" w:rsidRDefault="002A73D8" w:rsidP="002A73D8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4324" w14:textId="77777777" w:rsidR="008F262E" w:rsidRDefault="008F262E">
      <w:r>
        <w:separator/>
      </w:r>
    </w:p>
  </w:footnote>
  <w:footnote w:type="continuationSeparator" w:id="0">
    <w:p w14:paraId="5B845398" w14:textId="77777777" w:rsidR="008F262E" w:rsidRDefault="008F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B87E" w14:textId="77777777" w:rsidR="00DA42D5" w:rsidRPr="00CA3640" w:rsidRDefault="00DA42D5" w:rsidP="003237FB">
    <w:pPr>
      <w:pStyle w:val="Header"/>
      <w:ind w:firstLine="0"/>
    </w:pPr>
    <w:r>
      <w:t xml:space="preserve">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1AC" w14:textId="1570E71A" w:rsidR="00DA42D5" w:rsidRPr="00CA3640" w:rsidRDefault="00284C04" w:rsidP="00BF418F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78C7D23B" wp14:editId="70A56DC4">
          <wp:simplePos x="0" y="0"/>
          <wp:positionH relativeFrom="column">
            <wp:posOffset>219075</wp:posOffset>
          </wp:positionH>
          <wp:positionV relativeFrom="paragraph">
            <wp:posOffset>-50165</wp:posOffset>
          </wp:positionV>
          <wp:extent cx="2162810" cy="82931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BF418F">
      <w:t xml:space="preserve">                                               </w:t>
    </w:r>
    <w:r w:rsidRPr="00CA3640">
      <w:rPr>
        <w:noProof/>
      </w:rPr>
      <w:drawing>
        <wp:inline distT="0" distB="0" distL="0" distR="0" wp14:anchorId="24D91FC4" wp14:editId="571923AC">
          <wp:extent cx="2346960" cy="77914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F418F"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20"/>
    </w:tblGrid>
    <w:tr w:rsidR="004112EC" w14:paraId="74F32DEB" w14:textId="2C2AAC1B" w:rsidTr="00284C04">
      <w:trPr>
        <w:trHeight w:val="1132"/>
        <w:jc w:val="center"/>
      </w:trPr>
      <w:tc>
        <w:tcPr>
          <w:tcW w:w="4819" w:type="dxa"/>
        </w:tcPr>
        <w:p w14:paraId="40C533B8" w14:textId="4D5DD1BD" w:rsidR="004112EC" w:rsidRDefault="00284C04" w:rsidP="009F72AC">
          <w:pPr>
            <w:pStyle w:val="Header"/>
            <w:ind w:firstLine="0"/>
          </w:pPr>
          <w:r w:rsidRPr="006454AF">
            <w:rPr>
              <w:noProof/>
            </w:rPr>
            <w:drawing>
              <wp:inline distT="0" distB="0" distL="0" distR="0" wp14:anchorId="20111C06" wp14:editId="4C35F752">
                <wp:extent cx="1952625" cy="685800"/>
                <wp:effectExtent l="0" t="0" r="0" b="0"/>
                <wp:docPr id="19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685DE3A5" w14:textId="42E5B0C1" w:rsidR="004112EC" w:rsidRDefault="00284C04" w:rsidP="008C11C3">
          <w:pPr>
            <w:pStyle w:val="Header"/>
            <w:ind w:firstLine="0"/>
            <w:jc w:val="right"/>
          </w:pPr>
          <w:r w:rsidRPr="006454AF">
            <w:rPr>
              <w:noProof/>
            </w:rPr>
            <w:drawing>
              <wp:inline distT="0" distB="0" distL="0" distR="0" wp14:anchorId="356E8E06" wp14:editId="0E7BEAA7">
                <wp:extent cx="2000250" cy="685800"/>
                <wp:effectExtent l="0" t="0" r="0" b="0"/>
                <wp:docPr id="1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D6842" w14:textId="77777777" w:rsidR="00102048" w:rsidRPr="00102048" w:rsidRDefault="00102048" w:rsidP="00284C04">
    <w:pPr>
      <w:pStyle w:val="Header"/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2349"/>
        </w:tabs>
        <w:ind w:left="2349" w:hanging="1215"/>
      </w:pPr>
      <w:rPr>
        <w:rFonts w:ascii="Times New Roman" w:hAnsi="Times New Roman" w:cs="Times New Roman" w:hint="default"/>
        <w:sz w:val="28"/>
        <w:szCs w:val="28"/>
        <w:lang w:val="bg-BG"/>
      </w:rPr>
    </w:lvl>
  </w:abstractNum>
  <w:abstractNum w:abstractNumId="1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4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2F1610B"/>
    <w:multiLevelType w:val="hybridMultilevel"/>
    <w:tmpl w:val="696E3E60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56795"/>
    <w:multiLevelType w:val="hybridMultilevel"/>
    <w:tmpl w:val="2EE44D2A"/>
    <w:lvl w:ilvl="0" w:tplc="348402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15F3422E"/>
    <w:multiLevelType w:val="hybridMultilevel"/>
    <w:tmpl w:val="8E9A31A4"/>
    <w:lvl w:ilvl="0" w:tplc="D472B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8D00F3"/>
    <w:multiLevelType w:val="hybridMultilevel"/>
    <w:tmpl w:val="1F4E7B0A"/>
    <w:lvl w:ilvl="0" w:tplc="EA204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6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21" w15:restartNumberingAfterBreak="0">
    <w:nsid w:val="4C4B2354"/>
    <w:multiLevelType w:val="hybridMultilevel"/>
    <w:tmpl w:val="BE0A4062"/>
    <w:lvl w:ilvl="0" w:tplc="E38271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E54354B"/>
    <w:multiLevelType w:val="hybridMultilevel"/>
    <w:tmpl w:val="7402E724"/>
    <w:lvl w:ilvl="0" w:tplc="6F06B648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2" w:hanging="360"/>
      </w:pPr>
    </w:lvl>
    <w:lvl w:ilvl="2" w:tplc="0402001B" w:tentative="1">
      <w:start w:val="1"/>
      <w:numFmt w:val="lowerRoman"/>
      <w:lvlText w:val="%3."/>
      <w:lvlJc w:val="right"/>
      <w:pPr>
        <w:ind w:left="3072" w:hanging="180"/>
      </w:pPr>
    </w:lvl>
    <w:lvl w:ilvl="3" w:tplc="0402000F" w:tentative="1">
      <w:start w:val="1"/>
      <w:numFmt w:val="decimal"/>
      <w:lvlText w:val="%4."/>
      <w:lvlJc w:val="left"/>
      <w:pPr>
        <w:ind w:left="3792" w:hanging="360"/>
      </w:pPr>
    </w:lvl>
    <w:lvl w:ilvl="4" w:tplc="04020019" w:tentative="1">
      <w:start w:val="1"/>
      <w:numFmt w:val="lowerLetter"/>
      <w:lvlText w:val="%5."/>
      <w:lvlJc w:val="left"/>
      <w:pPr>
        <w:ind w:left="4512" w:hanging="360"/>
      </w:pPr>
    </w:lvl>
    <w:lvl w:ilvl="5" w:tplc="0402001B" w:tentative="1">
      <w:start w:val="1"/>
      <w:numFmt w:val="lowerRoman"/>
      <w:lvlText w:val="%6."/>
      <w:lvlJc w:val="right"/>
      <w:pPr>
        <w:ind w:left="5232" w:hanging="180"/>
      </w:pPr>
    </w:lvl>
    <w:lvl w:ilvl="6" w:tplc="0402000F" w:tentative="1">
      <w:start w:val="1"/>
      <w:numFmt w:val="decimal"/>
      <w:lvlText w:val="%7."/>
      <w:lvlJc w:val="left"/>
      <w:pPr>
        <w:ind w:left="5952" w:hanging="360"/>
      </w:pPr>
    </w:lvl>
    <w:lvl w:ilvl="7" w:tplc="04020019" w:tentative="1">
      <w:start w:val="1"/>
      <w:numFmt w:val="lowerLetter"/>
      <w:lvlText w:val="%8."/>
      <w:lvlJc w:val="left"/>
      <w:pPr>
        <w:ind w:left="6672" w:hanging="360"/>
      </w:pPr>
    </w:lvl>
    <w:lvl w:ilvl="8" w:tplc="0402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3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4" w15:restartNumberingAfterBreak="0">
    <w:nsid w:val="54087E74"/>
    <w:multiLevelType w:val="hybridMultilevel"/>
    <w:tmpl w:val="F9EC708E"/>
    <w:lvl w:ilvl="0" w:tplc="F43A08B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673D0C"/>
    <w:multiLevelType w:val="hybridMultilevel"/>
    <w:tmpl w:val="66C4DFCA"/>
    <w:lvl w:ilvl="0" w:tplc="0C0C6E0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69362C"/>
    <w:multiLevelType w:val="hybridMultilevel"/>
    <w:tmpl w:val="2716C20A"/>
    <w:lvl w:ilvl="0" w:tplc="6DF85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391FD4"/>
    <w:multiLevelType w:val="hybridMultilevel"/>
    <w:tmpl w:val="30B289CE"/>
    <w:lvl w:ilvl="0" w:tplc="511E665A">
      <w:start w:val="1"/>
      <w:numFmt w:val="upperRoman"/>
      <w:lvlText w:val="%1."/>
      <w:lvlJc w:val="left"/>
      <w:pPr>
        <w:tabs>
          <w:tab w:val="num" w:pos="3680"/>
        </w:tabs>
        <w:ind w:left="3680" w:hanging="72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3440"/>
        </w:tabs>
        <w:ind w:left="3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4160"/>
        </w:tabs>
        <w:ind w:left="4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4880"/>
        </w:tabs>
        <w:ind w:left="4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5600"/>
        </w:tabs>
        <w:ind w:left="5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6320"/>
        </w:tabs>
        <w:ind w:left="6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7040"/>
        </w:tabs>
        <w:ind w:left="7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7760"/>
        </w:tabs>
        <w:ind w:left="7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8480"/>
        </w:tabs>
        <w:ind w:left="8480" w:hanging="360"/>
      </w:pPr>
    </w:lvl>
  </w:abstractNum>
  <w:abstractNum w:abstractNumId="31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B7000CC"/>
    <w:multiLevelType w:val="hybridMultilevel"/>
    <w:tmpl w:val="D3E0CDFE"/>
    <w:lvl w:ilvl="0" w:tplc="001C861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201"/>
        </w:tabs>
        <w:ind w:left="2201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1"/>
        </w:tabs>
        <w:ind w:left="58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1"/>
        </w:tabs>
        <w:ind w:left="65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1"/>
        </w:tabs>
        <w:ind w:left="7241" w:hanging="360"/>
      </w:pPr>
      <w:rPr>
        <w:rFonts w:ascii="Wingdings" w:hAnsi="Wingdings" w:hint="default"/>
      </w:rPr>
    </w:lvl>
  </w:abstractNum>
  <w:abstractNum w:abstractNumId="34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37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88550D"/>
    <w:multiLevelType w:val="hybridMultilevel"/>
    <w:tmpl w:val="AA10C99C"/>
    <w:lvl w:ilvl="0" w:tplc="EF2AC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287873">
    <w:abstractNumId w:val="42"/>
  </w:num>
  <w:num w:numId="2" w16cid:durableId="1749424432">
    <w:abstractNumId w:val="10"/>
  </w:num>
  <w:num w:numId="3" w16cid:durableId="2111045697">
    <w:abstractNumId w:val="44"/>
  </w:num>
  <w:num w:numId="4" w16cid:durableId="1831091653">
    <w:abstractNumId w:val="41"/>
  </w:num>
  <w:num w:numId="5" w16cid:durableId="2069643844">
    <w:abstractNumId w:val="17"/>
  </w:num>
  <w:num w:numId="6" w16cid:durableId="2092508658">
    <w:abstractNumId w:val="19"/>
  </w:num>
  <w:num w:numId="7" w16cid:durableId="1837962392">
    <w:abstractNumId w:val="1"/>
  </w:num>
  <w:num w:numId="8" w16cid:durableId="1334141610">
    <w:abstractNumId w:val="23"/>
  </w:num>
  <w:num w:numId="9" w16cid:durableId="1351108708">
    <w:abstractNumId w:val="28"/>
  </w:num>
  <w:num w:numId="10" w16cid:durableId="1480807408">
    <w:abstractNumId w:val="31"/>
  </w:num>
  <w:num w:numId="11" w16cid:durableId="1969629072">
    <w:abstractNumId w:val="5"/>
  </w:num>
  <w:num w:numId="12" w16cid:durableId="1721319429">
    <w:abstractNumId w:val="37"/>
  </w:num>
  <w:num w:numId="13" w16cid:durableId="1373192301">
    <w:abstractNumId w:val="18"/>
  </w:num>
  <w:num w:numId="14" w16cid:durableId="1562517997">
    <w:abstractNumId w:val="35"/>
  </w:num>
  <w:num w:numId="15" w16cid:durableId="658848977">
    <w:abstractNumId w:val="40"/>
  </w:num>
  <w:num w:numId="16" w16cid:durableId="1617440270">
    <w:abstractNumId w:val="32"/>
  </w:num>
  <w:num w:numId="17" w16cid:durableId="20207420">
    <w:abstractNumId w:val="39"/>
  </w:num>
  <w:num w:numId="18" w16cid:durableId="1479571104">
    <w:abstractNumId w:val="13"/>
  </w:num>
  <w:num w:numId="19" w16cid:durableId="729227211">
    <w:abstractNumId w:val="2"/>
  </w:num>
  <w:num w:numId="20" w16cid:durableId="1497454900">
    <w:abstractNumId w:val="16"/>
  </w:num>
  <w:num w:numId="21" w16cid:durableId="1964076395">
    <w:abstractNumId w:val="36"/>
  </w:num>
  <w:num w:numId="22" w16cid:durableId="1707103185">
    <w:abstractNumId w:val="6"/>
  </w:num>
  <w:num w:numId="23" w16cid:durableId="1326129040">
    <w:abstractNumId w:val="3"/>
  </w:num>
  <w:num w:numId="24" w16cid:durableId="417868820">
    <w:abstractNumId w:val="20"/>
  </w:num>
  <w:num w:numId="25" w16cid:durableId="1120028727">
    <w:abstractNumId w:val="14"/>
  </w:num>
  <w:num w:numId="26" w16cid:durableId="737023623">
    <w:abstractNumId w:val="4"/>
  </w:num>
  <w:num w:numId="27" w16cid:durableId="1962371263">
    <w:abstractNumId w:val="46"/>
  </w:num>
  <w:num w:numId="28" w16cid:durableId="1185823910">
    <w:abstractNumId w:val="43"/>
  </w:num>
  <w:num w:numId="29" w16cid:durableId="1691029987">
    <w:abstractNumId w:val="29"/>
  </w:num>
  <w:num w:numId="30" w16cid:durableId="1627079327">
    <w:abstractNumId w:val="12"/>
  </w:num>
  <w:num w:numId="31" w16cid:durableId="554589819">
    <w:abstractNumId w:val="27"/>
  </w:num>
  <w:num w:numId="32" w16cid:durableId="1889797019">
    <w:abstractNumId w:val="15"/>
  </w:num>
  <w:num w:numId="33" w16cid:durableId="31542394">
    <w:abstractNumId w:val="34"/>
  </w:num>
  <w:num w:numId="34" w16cid:durableId="834996940">
    <w:abstractNumId w:val="38"/>
  </w:num>
  <w:num w:numId="35" w16cid:durableId="187395759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82492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2180398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 w16cid:durableId="16127358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847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14476093">
    <w:abstractNumId w:val="26"/>
  </w:num>
  <w:num w:numId="41" w16cid:durableId="1676296774">
    <w:abstractNumId w:val="0"/>
  </w:num>
  <w:num w:numId="42" w16cid:durableId="989333150">
    <w:abstractNumId w:val="22"/>
  </w:num>
  <w:num w:numId="43" w16cid:durableId="184440971">
    <w:abstractNumId w:val="9"/>
  </w:num>
  <w:num w:numId="44" w16cid:durableId="135952976">
    <w:abstractNumId w:val="21"/>
  </w:num>
  <w:num w:numId="45" w16cid:durableId="833766595">
    <w:abstractNumId w:val="24"/>
  </w:num>
  <w:num w:numId="46" w16cid:durableId="671184513">
    <w:abstractNumId w:val="8"/>
  </w:num>
  <w:num w:numId="47" w16cid:durableId="1582727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82"/>
    <w:rsid w:val="000022D8"/>
    <w:rsid w:val="0000286C"/>
    <w:rsid w:val="00003CC3"/>
    <w:rsid w:val="000072F6"/>
    <w:rsid w:val="0001039E"/>
    <w:rsid w:val="00012E51"/>
    <w:rsid w:val="0001301E"/>
    <w:rsid w:val="00014C49"/>
    <w:rsid w:val="00016B9E"/>
    <w:rsid w:val="000177A3"/>
    <w:rsid w:val="00021197"/>
    <w:rsid w:val="00022D39"/>
    <w:rsid w:val="000258EC"/>
    <w:rsid w:val="000279B5"/>
    <w:rsid w:val="00030E8F"/>
    <w:rsid w:val="0003172D"/>
    <w:rsid w:val="00043660"/>
    <w:rsid w:val="00044862"/>
    <w:rsid w:val="00046591"/>
    <w:rsid w:val="0005428D"/>
    <w:rsid w:val="000551E7"/>
    <w:rsid w:val="00056EBA"/>
    <w:rsid w:val="00063288"/>
    <w:rsid w:val="00064C78"/>
    <w:rsid w:val="00067C2B"/>
    <w:rsid w:val="00070800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D7F9F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14C3"/>
    <w:rsid w:val="00114B5A"/>
    <w:rsid w:val="001161A4"/>
    <w:rsid w:val="00116645"/>
    <w:rsid w:val="00116B2E"/>
    <w:rsid w:val="00117A1D"/>
    <w:rsid w:val="00120DA2"/>
    <w:rsid w:val="001222BF"/>
    <w:rsid w:val="00124DA6"/>
    <w:rsid w:val="00126EEB"/>
    <w:rsid w:val="00130A3C"/>
    <w:rsid w:val="00131973"/>
    <w:rsid w:val="00132548"/>
    <w:rsid w:val="00132FDC"/>
    <w:rsid w:val="00134C10"/>
    <w:rsid w:val="001364AB"/>
    <w:rsid w:val="001403C5"/>
    <w:rsid w:val="00141689"/>
    <w:rsid w:val="00142FB7"/>
    <w:rsid w:val="00146387"/>
    <w:rsid w:val="001513BE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053"/>
    <w:rsid w:val="001958E5"/>
    <w:rsid w:val="00195D2D"/>
    <w:rsid w:val="00195E61"/>
    <w:rsid w:val="00196300"/>
    <w:rsid w:val="00196E53"/>
    <w:rsid w:val="001A1036"/>
    <w:rsid w:val="001A6D65"/>
    <w:rsid w:val="001B70B5"/>
    <w:rsid w:val="001C0042"/>
    <w:rsid w:val="001C2BAF"/>
    <w:rsid w:val="001C4BBE"/>
    <w:rsid w:val="001C7821"/>
    <w:rsid w:val="001C7855"/>
    <w:rsid w:val="001D058C"/>
    <w:rsid w:val="001D0727"/>
    <w:rsid w:val="001D2BC1"/>
    <w:rsid w:val="001D4417"/>
    <w:rsid w:val="001D5488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01770"/>
    <w:rsid w:val="00201B42"/>
    <w:rsid w:val="002056A5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11A5"/>
    <w:rsid w:val="00232956"/>
    <w:rsid w:val="00232D9F"/>
    <w:rsid w:val="0023417D"/>
    <w:rsid w:val="00234F5E"/>
    <w:rsid w:val="002353F0"/>
    <w:rsid w:val="0023690E"/>
    <w:rsid w:val="002377E2"/>
    <w:rsid w:val="002420E5"/>
    <w:rsid w:val="002423C4"/>
    <w:rsid w:val="00243507"/>
    <w:rsid w:val="0024388A"/>
    <w:rsid w:val="00243D43"/>
    <w:rsid w:val="00244B30"/>
    <w:rsid w:val="00244BF9"/>
    <w:rsid w:val="00247624"/>
    <w:rsid w:val="002500DE"/>
    <w:rsid w:val="00250A68"/>
    <w:rsid w:val="002541C7"/>
    <w:rsid w:val="00254B2B"/>
    <w:rsid w:val="00254C08"/>
    <w:rsid w:val="002550A8"/>
    <w:rsid w:val="002554CD"/>
    <w:rsid w:val="00255E85"/>
    <w:rsid w:val="002602B8"/>
    <w:rsid w:val="0026060D"/>
    <w:rsid w:val="002620A7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4C04"/>
    <w:rsid w:val="00287200"/>
    <w:rsid w:val="00290B83"/>
    <w:rsid w:val="00291224"/>
    <w:rsid w:val="00291522"/>
    <w:rsid w:val="00293C5C"/>
    <w:rsid w:val="00294B63"/>
    <w:rsid w:val="002A33C2"/>
    <w:rsid w:val="002A4D34"/>
    <w:rsid w:val="002A73D8"/>
    <w:rsid w:val="002A7C33"/>
    <w:rsid w:val="002B0078"/>
    <w:rsid w:val="002B2B31"/>
    <w:rsid w:val="002C069C"/>
    <w:rsid w:val="002C09F3"/>
    <w:rsid w:val="002C335D"/>
    <w:rsid w:val="002C3572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4178"/>
    <w:rsid w:val="002F462E"/>
    <w:rsid w:val="002F4C3F"/>
    <w:rsid w:val="002F4F56"/>
    <w:rsid w:val="002F6AC7"/>
    <w:rsid w:val="002F7711"/>
    <w:rsid w:val="00302687"/>
    <w:rsid w:val="003123E6"/>
    <w:rsid w:val="003146D4"/>
    <w:rsid w:val="0031540A"/>
    <w:rsid w:val="00315BCF"/>
    <w:rsid w:val="0031657C"/>
    <w:rsid w:val="0032062B"/>
    <w:rsid w:val="00320FB5"/>
    <w:rsid w:val="003237FB"/>
    <w:rsid w:val="003245F0"/>
    <w:rsid w:val="0032562C"/>
    <w:rsid w:val="00325A16"/>
    <w:rsid w:val="00326920"/>
    <w:rsid w:val="00327FD1"/>
    <w:rsid w:val="00330565"/>
    <w:rsid w:val="003314E7"/>
    <w:rsid w:val="003316CD"/>
    <w:rsid w:val="00332C5C"/>
    <w:rsid w:val="00335F7D"/>
    <w:rsid w:val="00342B67"/>
    <w:rsid w:val="003440A1"/>
    <w:rsid w:val="003473DC"/>
    <w:rsid w:val="00351A9B"/>
    <w:rsid w:val="003523FD"/>
    <w:rsid w:val="003529AA"/>
    <w:rsid w:val="00353AFE"/>
    <w:rsid w:val="00355DFA"/>
    <w:rsid w:val="00365395"/>
    <w:rsid w:val="00366799"/>
    <w:rsid w:val="0037072B"/>
    <w:rsid w:val="003711A3"/>
    <w:rsid w:val="003712EB"/>
    <w:rsid w:val="003716B6"/>
    <w:rsid w:val="0037368B"/>
    <w:rsid w:val="003741A7"/>
    <w:rsid w:val="003814A9"/>
    <w:rsid w:val="00383801"/>
    <w:rsid w:val="00384F5F"/>
    <w:rsid w:val="00386C31"/>
    <w:rsid w:val="00391735"/>
    <w:rsid w:val="00392CF0"/>
    <w:rsid w:val="003A021C"/>
    <w:rsid w:val="003A3C4C"/>
    <w:rsid w:val="003A4B7E"/>
    <w:rsid w:val="003A5FDC"/>
    <w:rsid w:val="003A7499"/>
    <w:rsid w:val="003A78D5"/>
    <w:rsid w:val="003B5652"/>
    <w:rsid w:val="003B60CE"/>
    <w:rsid w:val="003B7DEC"/>
    <w:rsid w:val="003C06DF"/>
    <w:rsid w:val="003C1B05"/>
    <w:rsid w:val="003C424A"/>
    <w:rsid w:val="003C5620"/>
    <w:rsid w:val="003C7B4F"/>
    <w:rsid w:val="003D05C0"/>
    <w:rsid w:val="003D7881"/>
    <w:rsid w:val="003E20B0"/>
    <w:rsid w:val="003E42D4"/>
    <w:rsid w:val="003E5E20"/>
    <w:rsid w:val="003F1F79"/>
    <w:rsid w:val="003F3AD1"/>
    <w:rsid w:val="004029D6"/>
    <w:rsid w:val="00404E82"/>
    <w:rsid w:val="00406B08"/>
    <w:rsid w:val="004112EC"/>
    <w:rsid w:val="0041138E"/>
    <w:rsid w:val="00415801"/>
    <w:rsid w:val="00420330"/>
    <w:rsid w:val="00421120"/>
    <w:rsid w:val="0042307D"/>
    <w:rsid w:val="004243CF"/>
    <w:rsid w:val="00426001"/>
    <w:rsid w:val="00431474"/>
    <w:rsid w:val="0043178E"/>
    <w:rsid w:val="00431CF2"/>
    <w:rsid w:val="00434CA8"/>
    <w:rsid w:val="004368BC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3786"/>
    <w:rsid w:val="0048631D"/>
    <w:rsid w:val="00492FAF"/>
    <w:rsid w:val="004936BD"/>
    <w:rsid w:val="00493742"/>
    <w:rsid w:val="00497A60"/>
    <w:rsid w:val="00497D0F"/>
    <w:rsid w:val="004A0078"/>
    <w:rsid w:val="004A39D8"/>
    <w:rsid w:val="004A7D39"/>
    <w:rsid w:val="004B046E"/>
    <w:rsid w:val="004B2E0D"/>
    <w:rsid w:val="004B366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3194"/>
    <w:rsid w:val="004F5261"/>
    <w:rsid w:val="004F6B99"/>
    <w:rsid w:val="00501604"/>
    <w:rsid w:val="00501CA0"/>
    <w:rsid w:val="0050360F"/>
    <w:rsid w:val="0050478A"/>
    <w:rsid w:val="0050494C"/>
    <w:rsid w:val="00504B46"/>
    <w:rsid w:val="005051AE"/>
    <w:rsid w:val="005055DE"/>
    <w:rsid w:val="00505A5F"/>
    <w:rsid w:val="00506CD1"/>
    <w:rsid w:val="00507F46"/>
    <w:rsid w:val="00511212"/>
    <w:rsid w:val="00511AEA"/>
    <w:rsid w:val="00513757"/>
    <w:rsid w:val="00513D24"/>
    <w:rsid w:val="00514AA2"/>
    <w:rsid w:val="00516DB7"/>
    <w:rsid w:val="005211BC"/>
    <w:rsid w:val="00530F90"/>
    <w:rsid w:val="005314D1"/>
    <w:rsid w:val="00532324"/>
    <w:rsid w:val="0053258E"/>
    <w:rsid w:val="00532E66"/>
    <w:rsid w:val="0053420F"/>
    <w:rsid w:val="00534C49"/>
    <w:rsid w:val="00536CDE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085"/>
    <w:rsid w:val="005732D8"/>
    <w:rsid w:val="0057497D"/>
    <w:rsid w:val="00575F13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1522"/>
    <w:rsid w:val="005A5A06"/>
    <w:rsid w:val="005A6632"/>
    <w:rsid w:val="005A6D58"/>
    <w:rsid w:val="005A720B"/>
    <w:rsid w:val="005A7521"/>
    <w:rsid w:val="005B0329"/>
    <w:rsid w:val="005B0C69"/>
    <w:rsid w:val="005B2306"/>
    <w:rsid w:val="005B2615"/>
    <w:rsid w:val="005B29DE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2DD"/>
    <w:rsid w:val="005E0F48"/>
    <w:rsid w:val="005E25B8"/>
    <w:rsid w:val="005E2C38"/>
    <w:rsid w:val="005E5FD2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0E07"/>
    <w:rsid w:val="00611F46"/>
    <w:rsid w:val="00613DAB"/>
    <w:rsid w:val="00615F37"/>
    <w:rsid w:val="006160B4"/>
    <w:rsid w:val="00617F6F"/>
    <w:rsid w:val="00620427"/>
    <w:rsid w:val="006208A3"/>
    <w:rsid w:val="00620D90"/>
    <w:rsid w:val="00624D32"/>
    <w:rsid w:val="00625BF4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C3E"/>
    <w:rsid w:val="00660F05"/>
    <w:rsid w:val="0066118D"/>
    <w:rsid w:val="0066157F"/>
    <w:rsid w:val="00664008"/>
    <w:rsid w:val="00664A4D"/>
    <w:rsid w:val="00665A5D"/>
    <w:rsid w:val="00666FB6"/>
    <w:rsid w:val="0067335E"/>
    <w:rsid w:val="00673F93"/>
    <w:rsid w:val="00674783"/>
    <w:rsid w:val="00674D5F"/>
    <w:rsid w:val="006765DD"/>
    <w:rsid w:val="00676948"/>
    <w:rsid w:val="00680751"/>
    <w:rsid w:val="00681C2F"/>
    <w:rsid w:val="00681C3F"/>
    <w:rsid w:val="006844D6"/>
    <w:rsid w:val="006864B6"/>
    <w:rsid w:val="006864D0"/>
    <w:rsid w:val="00690B47"/>
    <w:rsid w:val="00691DB3"/>
    <w:rsid w:val="006946AC"/>
    <w:rsid w:val="00696CC5"/>
    <w:rsid w:val="006A37E5"/>
    <w:rsid w:val="006A4FAE"/>
    <w:rsid w:val="006A69AC"/>
    <w:rsid w:val="006A795B"/>
    <w:rsid w:val="006B0F53"/>
    <w:rsid w:val="006B19FA"/>
    <w:rsid w:val="006B43D7"/>
    <w:rsid w:val="006B77D2"/>
    <w:rsid w:val="006C0461"/>
    <w:rsid w:val="006C6D89"/>
    <w:rsid w:val="006D063A"/>
    <w:rsid w:val="006D0DD7"/>
    <w:rsid w:val="006D1B56"/>
    <w:rsid w:val="006D2504"/>
    <w:rsid w:val="006D255C"/>
    <w:rsid w:val="006D4530"/>
    <w:rsid w:val="006E2DE0"/>
    <w:rsid w:val="006E35DB"/>
    <w:rsid w:val="006E4142"/>
    <w:rsid w:val="006E4D8F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156"/>
    <w:rsid w:val="00703267"/>
    <w:rsid w:val="00704F11"/>
    <w:rsid w:val="00705722"/>
    <w:rsid w:val="007144E1"/>
    <w:rsid w:val="00714975"/>
    <w:rsid w:val="00720AA2"/>
    <w:rsid w:val="00720D9D"/>
    <w:rsid w:val="0072271B"/>
    <w:rsid w:val="007254F6"/>
    <w:rsid w:val="00730555"/>
    <w:rsid w:val="00731ABC"/>
    <w:rsid w:val="00731F20"/>
    <w:rsid w:val="00735528"/>
    <w:rsid w:val="007355CB"/>
    <w:rsid w:val="0073651F"/>
    <w:rsid w:val="0073690D"/>
    <w:rsid w:val="00737E53"/>
    <w:rsid w:val="007434E1"/>
    <w:rsid w:val="007441DD"/>
    <w:rsid w:val="007465F8"/>
    <w:rsid w:val="007470BB"/>
    <w:rsid w:val="00750AC9"/>
    <w:rsid w:val="007516C7"/>
    <w:rsid w:val="00752BDE"/>
    <w:rsid w:val="00754F82"/>
    <w:rsid w:val="00756F6E"/>
    <w:rsid w:val="007572D2"/>
    <w:rsid w:val="007637E3"/>
    <w:rsid w:val="007658F1"/>
    <w:rsid w:val="00780B64"/>
    <w:rsid w:val="00782CFA"/>
    <w:rsid w:val="00785A55"/>
    <w:rsid w:val="0078729B"/>
    <w:rsid w:val="00787EDA"/>
    <w:rsid w:val="0079130C"/>
    <w:rsid w:val="007913D3"/>
    <w:rsid w:val="0079146C"/>
    <w:rsid w:val="00791C32"/>
    <w:rsid w:val="007935ED"/>
    <w:rsid w:val="00794DA8"/>
    <w:rsid w:val="007A12CC"/>
    <w:rsid w:val="007A1CEE"/>
    <w:rsid w:val="007A72B9"/>
    <w:rsid w:val="007A7BFE"/>
    <w:rsid w:val="007A7E16"/>
    <w:rsid w:val="007B244A"/>
    <w:rsid w:val="007B26D8"/>
    <w:rsid w:val="007B48B1"/>
    <w:rsid w:val="007B543D"/>
    <w:rsid w:val="007B5A86"/>
    <w:rsid w:val="007B5F1F"/>
    <w:rsid w:val="007B70AF"/>
    <w:rsid w:val="007C34AA"/>
    <w:rsid w:val="007C7193"/>
    <w:rsid w:val="007D03E8"/>
    <w:rsid w:val="007D08FA"/>
    <w:rsid w:val="007D0BDB"/>
    <w:rsid w:val="007D0D85"/>
    <w:rsid w:val="007D2B46"/>
    <w:rsid w:val="007D2BB6"/>
    <w:rsid w:val="007D4F31"/>
    <w:rsid w:val="007D546A"/>
    <w:rsid w:val="007D67FA"/>
    <w:rsid w:val="007D6891"/>
    <w:rsid w:val="007D7C1E"/>
    <w:rsid w:val="007D7F43"/>
    <w:rsid w:val="007E095E"/>
    <w:rsid w:val="007E35C7"/>
    <w:rsid w:val="007E6463"/>
    <w:rsid w:val="007F151F"/>
    <w:rsid w:val="007F61B2"/>
    <w:rsid w:val="007F7F31"/>
    <w:rsid w:val="008005D3"/>
    <w:rsid w:val="00800845"/>
    <w:rsid w:val="00804ACC"/>
    <w:rsid w:val="00805759"/>
    <w:rsid w:val="00805C61"/>
    <w:rsid w:val="00806D96"/>
    <w:rsid w:val="00807960"/>
    <w:rsid w:val="00811A5A"/>
    <w:rsid w:val="008177B4"/>
    <w:rsid w:val="00821D11"/>
    <w:rsid w:val="00825225"/>
    <w:rsid w:val="00825631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6DC7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6792A"/>
    <w:rsid w:val="00870BDC"/>
    <w:rsid w:val="00875C9F"/>
    <w:rsid w:val="00877712"/>
    <w:rsid w:val="00877C15"/>
    <w:rsid w:val="00882BBB"/>
    <w:rsid w:val="0088593D"/>
    <w:rsid w:val="008865F8"/>
    <w:rsid w:val="008905E6"/>
    <w:rsid w:val="00892A4A"/>
    <w:rsid w:val="008930ED"/>
    <w:rsid w:val="00894AFF"/>
    <w:rsid w:val="00896E9F"/>
    <w:rsid w:val="0089712E"/>
    <w:rsid w:val="008A0E96"/>
    <w:rsid w:val="008A172A"/>
    <w:rsid w:val="008A3D72"/>
    <w:rsid w:val="008A435D"/>
    <w:rsid w:val="008A4741"/>
    <w:rsid w:val="008B1C64"/>
    <w:rsid w:val="008B2DFA"/>
    <w:rsid w:val="008B7FDB"/>
    <w:rsid w:val="008C093E"/>
    <w:rsid w:val="008C100F"/>
    <w:rsid w:val="008C11C3"/>
    <w:rsid w:val="008C12C5"/>
    <w:rsid w:val="008C1B48"/>
    <w:rsid w:val="008C2A54"/>
    <w:rsid w:val="008D1346"/>
    <w:rsid w:val="008D4E7B"/>
    <w:rsid w:val="008D5B1B"/>
    <w:rsid w:val="008D5C1E"/>
    <w:rsid w:val="008E3908"/>
    <w:rsid w:val="008E3B05"/>
    <w:rsid w:val="008E3B95"/>
    <w:rsid w:val="008E5C1A"/>
    <w:rsid w:val="008E67EC"/>
    <w:rsid w:val="008F1F22"/>
    <w:rsid w:val="008F262E"/>
    <w:rsid w:val="00900EDB"/>
    <w:rsid w:val="00905426"/>
    <w:rsid w:val="00910254"/>
    <w:rsid w:val="009103BD"/>
    <w:rsid w:val="009137D7"/>
    <w:rsid w:val="00913F90"/>
    <w:rsid w:val="00914CB0"/>
    <w:rsid w:val="009174C4"/>
    <w:rsid w:val="009202F0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2602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5CB"/>
    <w:rsid w:val="00991867"/>
    <w:rsid w:val="009919BE"/>
    <w:rsid w:val="00991E1C"/>
    <w:rsid w:val="00992DC1"/>
    <w:rsid w:val="00994BAA"/>
    <w:rsid w:val="009951FC"/>
    <w:rsid w:val="009A23A0"/>
    <w:rsid w:val="009A2CB7"/>
    <w:rsid w:val="009A2D5E"/>
    <w:rsid w:val="009A46D0"/>
    <w:rsid w:val="009A53CC"/>
    <w:rsid w:val="009A70FE"/>
    <w:rsid w:val="009B0825"/>
    <w:rsid w:val="009B2B25"/>
    <w:rsid w:val="009B3F07"/>
    <w:rsid w:val="009B46F4"/>
    <w:rsid w:val="009C00C1"/>
    <w:rsid w:val="009C1BE2"/>
    <w:rsid w:val="009C2C17"/>
    <w:rsid w:val="009C42FB"/>
    <w:rsid w:val="009C5B97"/>
    <w:rsid w:val="009C71D6"/>
    <w:rsid w:val="009C7FB8"/>
    <w:rsid w:val="009D11F8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6C18"/>
    <w:rsid w:val="009E79D8"/>
    <w:rsid w:val="009E7AAD"/>
    <w:rsid w:val="009E7CE6"/>
    <w:rsid w:val="009F08DE"/>
    <w:rsid w:val="009F4E85"/>
    <w:rsid w:val="009F518C"/>
    <w:rsid w:val="009F62C3"/>
    <w:rsid w:val="009F72AC"/>
    <w:rsid w:val="00A00348"/>
    <w:rsid w:val="00A0100D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472"/>
    <w:rsid w:val="00A20327"/>
    <w:rsid w:val="00A208D2"/>
    <w:rsid w:val="00A210EC"/>
    <w:rsid w:val="00A225F9"/>
    <w:rsid w:val="00A252BA"/>
    <w:rsid w:val="00A257C7"/>
    <w:rsid w:val="00A25ED9"/>
    <w:rsid w:val="00A26210"/>
    <w:rsid w:val="00A32029"/>
    <w:rsid w:val="00A32B20"/>
    <w:rsid w:val="00A33297"/>
    <w:rsid w:val="00A34842"/>
    <w:rsid w:val="00A348AA"/>
    <w:rsid w:val="00A349F6"/>
    <w:rsid w:val="00A35537"/>
    <w:rsid w:val="00A425D6"/>
    <w:rsid w:val="00A4494C"/>
    <w:rsid w:val="00A462DC"/>
    <w:rsid w:val="00A46551"/>
    <w:rsid w:val="00A5716C"/>
    <w:rsid w:val="00A57B92"/>
    <w:rsid w:val="00A6048A"/>
    <w:rsid w:val="00A628B3"/>
    <w:rsid w:val="00A62D88"/>
    <w:rsid w:val="00A653F3"/>
    <w:rsid w:val="00A65AEB"/>
    <w:rsid w:val="00A67316"/>
    <w:rsid w:val="00A70D6B"/>
    <w:rsid w:val="00A72582"/>
    <w:rsid w:val="00A72F3F"/>
    <w:rsid w:val="00A734CC"/>
    <w:rsid w:val="00A73830"/>
    <w:rsid w:val="00A74AAE"/>
    <w:rsid w:val="00A77D5E"/>
    <w:rsid w:val="00A80964"/>
    <w:rsid w:val="00A839F5"/>
    <w:rsid w:val="00A8701E"/>
    <w:rsid w:val="00A9263E"/>
    <w:rsid w:val="00AA28B9"/>
    <w:rsid w:val="00AA4898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49C2"/>
    <w:rsid w:val="00AC689D"/>
    <w:rsid w:val="00AD0E02"/>
    <w:rsid w:val="00AD1372"/>
    <w:rsid w:val="00AD20EC"/>
    <w:rsid w:val="00AD46B3"/>
    <w:rsid w:val="00AD4A0F"/>
    <w:rsid w:val="00AD5E9E"/>
    <w:rsid w:val="00AE24B4"/>
    <w:rsid w:val="00AE2DDD"/>
    <w:rsid w:val="00AE7DA0"/>
    <w:rsid w:val="00AF1ED7"/>
    <w:rsid w:val="00AF2201"/>
    <w:rsid w:val="00AF24BA"/>
    <w:rsid w:val="00AF294E"/>
    <w:rsid w:val="00AF363E"/>
    <w:rsid w:val="00AF590E"/>
    <w:rsid w:val="00AF5ED5"/>
    <w:rsid w:val="00B02BA8"/>
    <w:rsid w:val="00B0723D"/>
    <w:rsid w:val="00B07A50"/>
    <w:rsid w:val="00B102C6"/>
    <w:rsid w:val="00B1252C"/>
    <w:rsid w:val="00B12E78"/>
    <w:rsid w:val="00B13C9D"/>
    <w:rsid w:val="00B16180"/>
    <w:rsid w:val="00B168CB"/>
    <w:rsid w:val="00B213C6"/>
    <w:rsid w:val="00B22DA7"/>
    <w:rsid w:val="00B30A7C"/>
    <w:rsid w:val="00B30F72"/>
    <w:rsid w:val="00B36C31"/>
    <w:rsid w:val="00B40662"/>
    <w:rsid w:val="00B422AB"/>
    <w:rsid w:val="00B4285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11E"/>
    <w:rsid w:val="00B66FAA"/>
    <w:rsid w:val="00B67102"/>
    <w:rsid w:val="00B7055C"/>
    <w:rsid w:val="00B70FE3"/>
    <w:rsid w:val="00B713C0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1F46"/>
    <w:rsid w:val="00B920E2"/>
    <w:rsid w:val="00B92DDA"/>
    <w:rsid w:val="00B95C21"/>
    <w:rsid w:val="00B963DF"/>
    <w:rsid w:val="00B97577"/>
    <w:rsid w:val="00BA15D7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18F"/>
    <w:rsid w:val="00BF4970"/>
    <w:rsid w:val="00BF5F35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371F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9C9"/>
    <w:rsid w:val="00CA4B0F"/>
    <w:rsid w:val="00CA506E"/>
    <w:rsid w:val="00CA56EF"/>
    <w:rsid w:val="00CA7924"/>
    <w:rsid w:val="00CB14A2"/>
    <w:rsid w:val="00CB16D1"/>
    <w:rsid w:val="00CB2CBC"/>
    <w:rsid w:val="00CB412C"/>
    <w:rsid w:val="00CB4B84"/>
    <w:rsid w:val="00CB4BA9"/>
    <w:rsid w:val="00CB5B59"/>
    <w:rsid w:val="00CB6CAF"/>
    <w:rsid w:val="00CB6DBE"/>
    <w:rsid w:val="00CB7F5B"/>
    <w:rsid w:val="00CC0EF7"/>
    <w:rsid w:val="00CC56D1"/>
    <w:rsid w:val="00CC59BC"/>
    <w:rsid w:val="00CC5BE1"/>
    <w:rsid w:val="00CC6DA8"/>
    <w:rsid w:val="00CD05E4"/>
    <w:rsid w:val="00CD101D"/>
    <w:rsid w:val="00CD20A0"/>
    <w:rsid w:val="00CD5F25"/>
    <w:rsid w:val="00CD6575"/>
    <w:rsid w:val="00CD74AB"/>
    <w:rsid w:val="00CD7A98"/>
    <w:rsid w:val="00CD7CB9"/>
    <w:rsid w:val="00CE1236"/>
    <w:rsid w:val="00CE1A2F"/>
    <w:rsid w:val="00CE1F11"/>
    <w:rsid w:val="00CE3920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11EE"/>
    <w:rsid w:val="00D4070B"/>
    <w:rsid w:val="00D42211"/>
    <w:rsid w:val="00D431F7"/>
    <w:rsid w:val="00D436DA"/>
    <w:rsid w:val="00D513E2"/>
    <w:rsid w:val="00D55791"/>
    <w:rsid w:val="00D558B2"/>
    <w:rsid w:val="00D61E63"/>
    <w:rsid w:val="00D62242"/>
    <w:rsid w:val="00D67278"/>
    <w:rsid w:val="00D72B99"/>
    <w:rsid w:val="00D733C7"/>
    <w:rsid w:val="00D74CCD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642F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2CCA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105DC"/>
    <w:rsid w:val="00E12DE5"/>
    <w:rsid w:val="00E13D45"/>
    <w:rsid w:val="00E15461"/>
    <w:rsid w:val="00E15631"/>
    <w:rsid w:val="00E16A37"/>
    <w:rsid w:val="00E16F04"/>
    <w:rsid w:val="00E1739A"/>
    <w:rsid w:val="00E17B2C"/>
    <w:rsid w:val="00E249FB"/>
    <w:rsid w:val="00E254D2"/>
    <w:rsid w:val="00E25F6C"/>
    <w:rsid w:val="00E26134"/>
    <w:rsid w:val="00E3137A"/>
    <w:rsid w:val="00E32DEA"/>
    <w:rsid w:val="00E332E3"/>
    <w:rsid w:val="00E348D8"/>
    <w:rsid w:val="00E36468"/>
    <w:rsid w:val="00E42326"/>
    <w:rsid w:val="00E454DA"/>
    <w:rsid w:val="00E477CC"/>
    <w:rsid w:val="00E512AB"/>
    <w:rsid w:val="00E51CCE"/>
    <w:rsid w:val="00E56E9C"/>
    <w:rsid w:val="00E6286E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845A2"/>
    <w:rsid w:val="00E905E9"/>
    <w:rsid w:val="00E91B47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C7A43"/>
    <w:rsid w:val="00ED133D"/>
    <w:rsid w:val="00ED492F"/>
    <w:rsid w:val="00ED67E9"/>
    <w:rsid w:val="00ED686D"/>
    <w:rsid w:val="00EE26EB"/>
    <w:rsid w:val="00EE2A78"/>
    <w:rsid w:val="00EE7B66"/>
    <w:rsid w:val="00EF1C13"/>
    <w:rsid w:val="00EF4E7A"/>
    <w:rsid w:val="00EF617E"/>
    <w:rsid w:val="00EF71BC"/>
    <w:rsid w:val="00F003A5"/>
    <w:rsid w:val="00F00750"/>
    <w:rsid w:val="00F011E2"/>
    <w:rsid w:val="00F01330"/>
    <w:rsid w:val="00F017D5"/>
    <w:rsid w:val="00F02030"/>
    <w:rsid w:val="00F03346"/>
    <w:rsid w:val="00F038E9"/>
    <w:rsid w:val="00F04744"/>
    <w:rsid w:val="00F052EE"/>
    <w:rsid w:val="00F112A1"/>
    <w:rsid w:val="00F1328B"/>
    <w:rsid w:val="00F13C4B"/>
    <w:rsid w:val="00F13CDF"/>
    <w:rsid w:val="00F17249"/>
    <w:rsid w:val="00F20EF7"/>
    <w:rsid w:val="00F220A9"/>
    <w:rsid w:val="00F225B7"/>
    <w:rsid w:val="00F230B5"/>
    <w:rsid w:val="00F2550F"/>
    <w:rsid w:val="00F26A75"/>
    <w:rsid w:val="00F2723C"/>
    <w:rsid w:val="00F32CF1"/>
    <w:rsid w:val="00F371A9"/>
    <w:rsid w:val="00F37AF0"/>
    <w:rsid w:val="00F40412"/>
    <w:rsid w:val="00F40805"/>
    <w:rsid w:val="00F43EAA"/>
    <w:rsid w:val="00F44CB9"/>
    <w:rsid w:val="00F5025E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1E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97B1E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D74FE"/>
    <w:rsid w:val="00FD7EFC"/>
    <w:rsid w:val="00FE0D9B"/>
    <w:rsid w:val="00FE518A"/>
    <w:rsid w:val="00FE6D71"/>
    <w:rsid w:val="00FE6F6C"/>
    <w:rsid w:val="00FF0E4A"/>
    <w:rsid w:val="00FF14A1"/>
    <w:rsid w:val="00FF2599"/>
    <w:rsid w:val="00FF285D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D0831E"/>
  <w15:chartTrackingRefBased/>
  <w15:docId w15:val="{BF4FEF00-5304-43B5-8162-C9E10A66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  <w:style w:type="character" w:styleId="FollowedHyperlink">
    <w:name w:val="FollowedHyperlink"/>
    <w:rsid w:val="00254C08"/>
    <w:rPr>
      <w:color w:val="954F72"/>
      <w:u w:val="single"/>
    </w:rPr>
  </w:style>
  <w:style w:type="paragraph" w:customStyle="1" w:styleId="Style">
    <w:name w:val="Style"/>
    <w:rsid w:val="0070315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5FF-EBE7-445C-99D3-6DF0E9C7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1215</CharactersWithSpaces>
  <SharedDoc>false</SharedDoc>
  <HLinks>
    <vt:vector size="18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15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4</cp:revision>
  <cp:lastPrinted>2021-10-26T08:12:00Z</cp:lastPrinted>
  <dcterms:created xsi:type="dcterms:W3CDTF">2023-03-22T13:04:00Z</dcterms:created>
  <dcterms:modified xsi:type="dcterms:W3CDTF">2023-03-22T13:15:00Z</dcterms:modified>
</cp:coreProperties>
</file>